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80B3" w14:textId="3823C9F8" w:rsidR="00154BC1" w:rsidRPr="0066616F" w:rsidRDefault="00650C5B" w:rsidP="005C1BBC">
      <w:pPr>
        <w:spacing w:line="276" w:lineRule="auto"/>
        <w:ind w:left="6300"/>
        <w:jc w:val="right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מאי</w:t>
      </w:r>
      <w:r w:rsidR="00DF219C" w:rsidRPr="0066616F">
        <w:rPr>
          <w:rFonts w:ascii="David" w:hAnsi="David" w:hint="cs"/>
          <w:sz w:val="22"/>
          <w:szCs w:val="22"/>
          <w:rtl/>
        </w:rPr>
        <w:t xml:space="preserve"> </w:t>
      </w:r>
      <w:r w:rsidR="00154BC1" w:rsidRPr="0066616F">
        <w:rPr>
          <w:rFonts w:ascii="David" w:hAnsi="David"/>
          <w:sz w:val="22"/>
          <w:szCs w:val="22"/>
          <w:rtl/>
        </w:rPr>
        <w:t xml:space="preserve">, </w:t>
      </w:r>
      <w:r w:rsidR="00DF219C" w:rsidRPr="0066616F">
        <w:rPr>
          <w:rFonts w:ascii="David" w:hAnsi="David" w:hint="cs"/>
          <w:sz w:val="22"/>
          <w:szCs w:val="22"/>
          <w:rtl/>
        </w:rPr>
        <w:t>2024</w:t>
      </w:r>
    </w:p>
    <w:p w14:paraId="1F4C5422" w14:textId="77777777" w:rsidR="00E9274A" w:rsidRPr="0066616F" w:rsidRDefault="00E9274A" w:rsidP="00F4793E">
      <w:pPr>
        <w:spacing w:line="276" w:lineRule="auto"/>
        <w:ind w:left="360"/>
        <w:jc w:val="center"/>
        <w:rPr>
          <w:rFonts w:ascii="David" w:eastAsiaTheme="minorHAnsi" w:hAnsi="David"/>
          <w:color w:val="0070C0"/>
          <w:sz w:val="22"/>
          <w:szCs w:val="22"/>
          <w:u w:val="single"/>
          <w:rtl/>
        </w:rPr>
      </w:pPr>
      <w:r w:rsidRPr="0066616F">
        <w:rPr>
          <w:rFonts w:ascii="David" w:hAnsi="David"/>
          <w:sz w:val="22"/>
          <w:szCs w:val="22"/>
          <w:u w:val="single"/>
          <w:rtl/>
        </w:rPr>
        <w:t>הוראות גנריות לשטחי ציבור בנויים בתכנית</w:t>
      </w:r>
      <w:r w:rsidR="00024B56" w:rsidRPr="0066616F">
        <w:rPr>
          <w:rFonts w:ascii="David" w:eastAsiaTheme="minorHAnsi" w:hAnsi="David"/>
          <w:sz w:val="22"/>
          <w:szCs w:val="22"/>
          <w:u w:val="single"/>
          <w:rtl/>
        </w:rPr>
        <w:t xml:space="preserve"> </w:t>
      </w:r>
    </w:p>
    <w:p w14:paraId="4E444EA1" w14:textId="77777777" w:rsidR="007B2C4C" w:rsidRPr="0066616F" w:rsidRDefault="007B2C4C" w:rsidP="00F4793E">
      <w:pPr>
        <w:spacing w:line="276" w:lineRule="auto"/>
        <w:rPr>
          <w:rFonts w:ascii="David" w:eastAsiaTheme="minorHAnsi" w:hAnsi="David"/>
          <w:color w:val="0070C0"/>
          <w:sz w:val="22"/>
          <w:szCs w:val="22"/>
          <w:rtl/>
        </w:rPr>
      </w:pPr>
    </w:p>
    <w:p w14:paraId="2D894BC2" w14:textId="77777777" w:rsidR="00E9274A" w:rsidRPr="0066616F" w:rsidRDefault="00E9274A" w:rsidP="00BB2831">
      <w:pPr>
        <w:spacing w:line="276" w:lineRule="auto"/>
        <w:rPr>
          <w:rFonts w:ascii="David" w:eastAsiaTheme="minorHAnsi" w:hAnsi="David"/>
          <w:b/>
          <w:bCs/>
          <w:color w:val="0070C0"/>
          <w:sz w:val="22"/>
          <w:szCs w:val="22"/>
          <w:rtl/>
        </w:rPr>
      </w:pPr>
      <w:r w:rsidRPr="0066616F">
        <w:rPr>
          <w:rFonts w:ascii="David" w:eastAsiaTheme="minorHAnsi" w:hAnsi="David"/>
          <w:b/>
          <w:bCs/>
          <w:color w:val="0070C0"/>
          <w:sz w:val="22"/>
          <w:szCs w:val="22"/>
          <w:rtl/>
        </w:rPr>
        <w:t>רקע</w:t>
      </w:r>
    </w:p>
    <w:p w14:paraId="42D7677F" w14:textId="3D5F763C" w:rsidR="00375AB2" w:rsidRPr="0066616F" w:rsidRDefault="00E9274A" w:rsidP="006E3505">
      <w:pPr>
        <w:spacing w:line="276" w:lineRule="auto"/>
        <w:rPr>
          <w:rFonts w:ascii="David" w:eastAsiaTheme="minorHAnsi" w:hAnsi="David"/>
          <w:sz w:val="22"/>
          <w:szCs w:val="22"/>
          <w:rtl/>
        </w:rPr>
      </w:pPr>
      <w:r w:rsidRPr="0066616F">
        <w:rPr>
          <w:rFonts w:ascii="David" w:eastAsiaTheme="minorHAnsi" w:hAnsi="David"/>
          <w:sz w:val="22"/>
          <w:szCs w:val="22"/>
          <w:rtl/>
        </w:rPr>
        <w:t>מסמך זה מבקש לסייע בניסוח הוראות גנריות לשטחי ציבור מבונים במגרשים סחירים, תוך התאמתן לנסיבותיה של כל תכנית ותכנית.</w:t>
      </w:r>
      <w:r w:rsidR="006E3505">
        <w:rPr>
          <w:rFonts w:ascii="David" w:eastAsiaTheme="minorHAnsi" w:hAnsi="David" w:hint="cs"/>
          <w:sz w:val="22"/>
          <w:szCs w:val="22"/>
          <w:rtl/>
        </w:rPr>
        <w:t xml:space="preserve"> </w:t>
      </w:r>
      <w:r w:rsidRPr="0066616F">
        <w:rPr>
          <w:rFonts w:ascii="David" w:eastAsiaTheme="minorHAnsi" w:hAnsi="David"/>
          <w:sz w:val="22"/>
          <w:szCs w:val="22"/>
          <w:rtl/>
        </w:rPr>
        <w:t>ההוראות נגזרו מהנחיות שנכתבו במסמך שהופץ ע"י היח' לתכנון אסטרטגי (הנחיות תכנוניות להבטחת איכותם של שטחי ציבור מבונים ושטחים פתוחים לציבור בפרויקטים סחירים) ומתייחס לכלל הנושאים.</w:t>
      </w:r>
    </w:p>
    <w:p w14:paraId="5CAA50DF" w14:textId="77777777" w:rsidR="002F2DAC" w:rsidRPr="0066616F" w:rsidRDefault="005E1B3D" w:rsidP="005E1B3D">
      <w:pPr>
        <w:spacing w:line="276" w:lineRule="auto"/>
        <w:rPr>
          <w:rFonts w:ascii="David" w:eastAsiaTheme="minorHAnsi" w:hAnsi="David"/>
          <w:color w:val="0070C0"/>
          <w:sz w:val="22"/>
          <w:szCs w:val="22"/>
          <w:rtl/>
        </w:rPr>
      </w:pPr>
      <w:r w:rsidRPr="0066616F">
        <w:rPr>
          <w:rFonts w:ascii="David" w:eastAsiaTheme="minorHAnsi" w:hAnsi="David"/>
          <w:color w:val="0070C0"/>
          <w:sz w:val="22"/>
          <w:szCs w:val="22"/>
          <w:rtl/>
        </w:rPr>
        <w:tab/>
      </w:r>
    </w:p>
    <w:p w14:paraId="0CED5DC5" w14:textId="77777777" w:rsidR="00E9274A" w:rsidRPr="0066616F" w:rsidRDefault="00E9274A" w:rsidP="002168AE">
      <w:pPr>
        <w:spacing w:line="276" w:lineRule="auto"/>
        <w:rPr>
          <w:rFonts w:ascii="David" w:eastAsiaTheme="minorHAnsi" w:hAnsi="David"/>
          <w:b/>
          <w:bCs/>
          <w:color w:val="0070C0"/>
          <w:sz w:val="22"/>
          <w:szCs w:val="22"/>
          <w:rtl/>
        </w:rPr>
      </w:pPr>
      <w:r w:rsidRPr="0066616F">
        <w:rPr>
          <w:rFonts w:ascii="David" w:eastAsiaTheme="minorHAnsi" w:hAnsi="David"/>
          <w:b/>
          <w:bCs/>
          <w:color w:val="0070C0"/>
          <w:sz w:val="22"/>
          <w:szCs w:val="22"/>
          <w:rtl/>
        </w:rPr>
        <w:t>ההוראות</w:t>
      </w:r>
    </w:p>
    <w:p w14:paraId="0933117B" w14:textId="77777777" w:rsidR="00E9274A" w:rsidRPr="0066616F" w:rsidRDefault="00E9274A" w:rsidP="002168AE">
      <w:pPr>
        <w:spacing w:line="276" w:lineRule="auto"/>
        <w:rPr>
          <w:rFonts w:ascii="David" w:eastAsiaTheme="minorHAnsi" w:hAnsi="David"/>
          <w:sz w:val="22"/>
          <w:szCs w:val="22"/>
          <w:lang w:eastAsia="he-IL"/>
        </w:rPr>
      </w:pP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בסעיף 2.2 לתכנית, שכותרתו </w:t>
      </w:r>
      <w:r w:rsidRPr="0066616F">
        <w:rPr>
          <w:rFonts w:ascii="David" w:eastAsiaTheme="minorHAnsi" w:hAnsi="David"/>
          <w:b/>
          <w:bCs/>
          <w:sz w:val="22"/>
          <w:szCs w:val="22"/>
          <w:rtl/>
          <w:lang w:eastAsia="he-IL"/>
        </w:rPr>
        <w:t>"עיקרי הוראות התכנית"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>, יש להוסיף את ההוראות הבאות:</w:t>
      </w:r>
    </w:p>
    <w:p w14:paraId="07325708" w14:textId="77777777" w:rsidR="00E9274A" w:rsidRPr="0066616F" w:rsidRDefault="0066616F" w:rsidP="002168AE">
      <w:pPr>
        <w:spacing w:line="276" w:lineRule="auto"/>
        <w:rPr>
          <w:rFonts w:ascii="David" w:eastAsiaTheme="minorHAnsi" w:hAnsi="David"/>
          <w:sz w:val="22"/>
          <w:szCs w:val="22"/>
          <w:lang w:eastAsia="he-IL"/>
        </w:rPr>
      </w:pPr>
      <w:r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>"</w:t>
      </w:r>
      <w:r w:rsidR="00E9274A" w:rsidRPr="0066616F">
        <w:rPr>
          <w:rFonts w:ascii="David" w:eastAsiaTheme="minorHAnsi" w:hAnsi="David"/>
          <w:sz w:val="22"/>
          <w:szCs w:val="22"/>
          <w:rtl/>
          <w:lang w:eastAsia="he-IL"/>
        </w:rPr>
        <w:t>קביעת שטחים בנויים לשימושי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>ם ציבוריים וקביעת הוראות לגביהם</w:t>
      </w:r>
      <w:r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>".</w:t>
      </w:r>
    </w:p>
    <w:p w14:paraId="31417BFD" w14:textId="56A10521" w:rsidR="002168AE" w:rsidRDefault="002168AE" w:rsidP="002168AE">
      <w:pPr>
        <w:spacing w:line="276" w:lineRule="auto"/>
        <w:rPr>
          <w:rFonts w:ascii="David" w:eastAsiaTheme="minorHAnsi" w:hAnsi="David"/>
          <w:sz w:val="22"/>
          <w:szCs w:val="22"/>
          <w:rtl/>
          <w:lang w:eastAsia="he-IL"/>
        </w:rPr>
      </w:pPr>
    </w:p>
    <w:p w14:paraId="642EEC4B" w14:textId="77777777" w:rsidR="006E3505" w:rsidRPr="0066616F" w:rsidRDefault="006E3505" w:rsidP="006E3505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 xml:space="preserve">הנחיות </w:t>
      </w:r>
      <w:r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>לפרק</w:t>
      </w:r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 xml:space="preserve"> 4- </w:t>
      </w:r>
      <w:r w:rsidRPr="006E3505">
        <w:rPr>
          <w:rFonts w:ascii="David" w:eastAsiaTheme="minorHAnsi" w:hAnsi="David"/>
          <w:b/>
          <w:bCs/>
          <w:color w:val="0070C0"/>
          <w:sz w:val="22"/>
          <w:szCs w:val="22"/>
          <w:u w:val="single"/>
          <w:rtl/>
        </w:rPr>
        <w:t>שימושים</w:t>
      </w:r>
      <w:r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>בתא השטח הרלוונטי:</w:t>
      </w:r>
    </w:p>
    <w:p w14:paraId="772BD508" w14:textId="77777777" w:rsidR="006E3505" w:rsidRPr="0066616F" w:rsidRDefault="006E3505" w:rsidP="006E3505">
      <w:pPr>
        <w:spacing w:line="276" w:lineRule="auto"/>
        <w:rPr>
          <w:rFonts w:ascii="David" w:eastAsiaTheme="minorHAnsi" w:hAnsi="David"/>
          <w:sz w:val="22"/>
          <w:szCs w:val="22"/>
          <w:lang w:eastAsia="he-IL"/>
        </w:rPr>
      </w:pPr>
      <w:r w:rsidRPr="00A821C4">
        <w:rPr>
          <w:rFonts w:ascii="David" w:eastAsiaTheme="minorHAnsi" w:hAnsi="David"/>
          <w:sz w:val="22"/>
          <w:szCs w:val="22"/>
          <w:rtl/>
          <w:lang w:eastAsia="he-IL"/>
        </w:rPr>
        <w:t>יותרו שימושים ציבוריים</w:t>
      </w:r>
      <w:r>
        <w:rPr>
          <w:rFonts w:ascii="David" w:eastAsiaTheme="minorHAnsi" w:hAnsi="David" w:hint="cs"/>
          <w:sz w:val="22"/>
          <w:szCs w:val="22"/>
          <w:rtl/>
          <w:lang w:eastAsia="he-IL"/>
        </w:rPr>
        <w:t xml:space="preserve"> כדלקמן</w:t>
      </w:r>
      <w:r w:rsidRPr="00A821C4">
        <w:rPr>
          <w:rFonts w:ascii="David" w:eastAsiaTheme="minorHAnsi" w:hAnsi="David"/>
          <w:sz w:val="22"/>
          <w:szCs w:val="22"/>
          <w:rtl/>
          <w:lang w:eastAsia="he-IL"/>
        </w:rPr>
        <w:t>:</w:t>
      </w:r>
    </w:p>
    <w:p w14:paraId="6798814D" w14:textId="77777777" w:rsidR="006E3505" w:rsidRDefault="006E3505" w:rsidP="006E3505">
      <w:pPr>
        <w:spacing w:line="276" w:lineRule="auto"/>
        <w:rPr>
          <w:rFonts w:ascii="David" w:hAnsi="David"/>
          <w:sz w:val="22"/>
          <w:szCs w:val="22"/>
          <w:rtl/>
          <w:lang w:eastAsia="he-IL"/>
        </w:rPr>
      </w:pPr>
      <w:r w:rsidRPr="0066616F">
        <w:rPr>
          <w:rFonts w:ascii="David" w:hAnsi="David"/>
          <w:sz w:val="22"/>
          <w:szCs w:val="22"/>
          <w:rtl/>
          <w:lang w:eastAsia="he-IL"/>
        </w:rPr>
        <w:t>צרכי חינוך, בריאות, רווחה וחברה, תרבות וקהילה, שרותי דת, ספורט, מקלטים ציבוריים, משרדי עירייה,</w:t>
      </w:r>
      <w:r w:rsidRPr="0066616F">
        <w:rPr>
          <w:rFonts w:ascii="David" w:hAnsi="David" w:hint="cs"/>
          <w:sz w:val="22"/>
          <w:szCs w:val="22"/>
          <w:rtl/>
          <w:lang w:eastAsia="he-IL"/>
        </w:rPr>
        <w:t xml:space="preserve"> </w:t>
      </w:r>
      <w:r w:rsidRPr="0066616F">
        <w:rPr>
          <w:rFonts w:ascii="David" w:hAnsi="David"/>
          <w:sz w:val="22"/>
          <w:szCs w:val="22"/>
          <w:rtl/>
          <w:lang w:eastAsia="he-IL"/>
        </w:rPr>
        <w:t>שירותים עירוניים</w:t>
      </w:r>
      <w:r>
        <w:rPr>
          <w:rFonts w:ascii="David" w:hAnsi="David" w:hint="cs"/>
          <w:sz w:val="22"/>
          <w:szCs w:val="22"/>
          <w:rtl/>
          <w:lang w:eastAsia="he-IL"/>
        </w:rPr>
        <w:t>.</w:t>
      </w:r>
    </w:p>
    <w:p w14:paraId="60A5484E" w14:textId="77777777" w:rsidR="006E3505" w:rsidRPr="006C54B3" w:rsidRDefault="006E3505" w:rsidP="006E3505">
      <w:pPr>
        <w:spacing w:line="276" w:lineRule="auto"/>
        <w:rPr>
          <w:rFonts w:ascii="David" w:hAnsi="David"/>
          <w:sz w:val="8"/>
          <w:szCs w:val="8"/>
          <w:rtl/>
          <w:lang w:eastAsia="he-IL"/>
        </w:rPr>
      </w:pPr>
    </w:p>
    <w:p w14:paraId="3FD3B04D" w14:textId="77777777" w:rsidR="006E3505" w:rsidRPr="0066616F" w:rsidRDefault="006E3505" w:rsidP="006E3505">
      <w:pPr>
        <w:spacing w:line="276" w:lineRule="auto"/>
        <w:rPr>
          <w:rFonts w:ascii="David" w:eastAsiaTheme="minorHAnsi" w:hAnsi="David"/>
          <w:sz w:val="22"/>
          <w:szCs w:val="22"/>
          <w:rtl/>
          <w:lang w:eastAsia="he-IL"/>
        </w:rPr>
      </w:pPr>
      <w:r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>שימושים כגון דיור לבעלי מוגבלויות</w:t>
      </w:r>
      <w:r w:rsidRPr="0066616F">
        <w:rPr>
          <w:rFonts w:ascii="David" w:hAnsi="David" w:hint="cs"/>
          <w:sz w:val="22"/>
          <w:szCs w:val="22"/>
          <w:rtl/>
          <w:lang w:eastAsia="he-IL"/>
        </w:rPr>
        <w:t>,</w:t>
      </w:r>
      <w:r w:rsidRPr="0066616F">
        <w:rPr>
          <w:rFonts w:ascii="David" w:hAnsi="David"/>
          <w:sz w:val="22"/>
          <w:szCs w:val="22"/>
          <w:rtl/>
          <w:lang w:eastAsia="he-IL"/>
        </w:rPr>
        <w:t xml:space="preserve"> מחסני חירום עירוניים, מתקני </w:t>
      </w:r>
      <w:r w:rsidRPr="0066616F">
        <w:rPr>
          <w:rFonts w:ascii="David" w:hAnsi="David" w:hint="eastAsia"/>
          <w:sz w:val="22"/>
          <w:szCs w:val="22"/>
          <w:rtl/>
          <w:lang w:eastAsia="he-IL"/>
        </w:rPr>
        <w:t>תפעול</w:t>
      </w:r>
      <w:r w:rsidRPr="0066616F">
        <w:rPr>
          <w:rFonts w:ascii="David" w:hAnsi="David"/>
          <w:sz w:val="22"/>
          <w:szCs w:val="22"/>
          <w:rtl/>
          <w:lang w:eastAsia="he-IL"/>
        </w:rPr>
        <w:t xml:space="preserve"> </w:t>
      </w:r>
      <w:r w:rsidRPr="00EE7F7A">
        <w:rPr>
          <w:rFonts w:ascii="David" w:hAnsi="David" w:hint="eastAsia"/>
          <w:sz w:val="22"/>
          <w:szCs w:val="22"/>
          <w:rtl/>
          <w:lang w:eastAsia="he-IL"/>
        </w:rPr>
        <w:t>עירוניים</w:t>
      </w:r>
      <w:r w:rsidRPr="00EE7F7A">
        <w:rPr>
          <w:rFonts w:ascii="David" w:hAnsi="David"/>
          <w:sz w:val="22"/>
          <w:szCs w:val="22"/>
          <w:rtl/>
          <w:lang w:eastAsia="he-IL"/>
        </w:rPr>
        <w:t xml:space="preserve">, </w:t>
      </w:r>
      <w:r w:rsidRPr="00EE7F7A">
        <w:rPr>
          <w:rFonts w:ascii="David" w:hAnsi="David" w:hint="eastAsia"/>
          <w:sz w:val="22"/>
          <w:szCs w:val="22"/>
          <w:rtl/>
          <w:lang w:eastAsia="he-IL"/>
        </w:rPr>
        <w:t>חניונים</w:t>
      </w:r>
      <w:r w:rsidRPr="00EE7F7A">
        <w:rPr>
          <w:rFonts w:ascii="David" w:hAnsi="David"/>
          <w:sz w:val="22"/>
          <w:szCs w:val="22"/>
          <w:rtl/>
          <w:lang w:eastAsia="he-IL"/>
        </w:rPr>
        <w:t xml:space="preserve"> </w:t>
      </w:r>
      <w:r w:rsidRPr="00EE7F7A">
        <w:rPr>
          <w:rFonts w:ascii="David" w:hAnsi="David" w:hint="eastAsia"/>
          <w:sz w:val="22"/>
          <w:szCs w:val="22"/>
          <w:rtl/>
          <w:lang w:eastAsia="he-IL"/>
        </w:rPr>
        <w:t>ציבוריים</w:t>
      </w:r>
      <w:r w:rsidRPr="0066616F">
        <w:rPr>
          <w:rFonts w:ascii="David" w:hAnsi="David" w:hint="cs"/>
          <w:sz w:val="22"/>
          <w:szCs w:val="22"/>
          <w:rtl/>
          <w:lang w:eastAsia="he-IL"/>
        </w:rPr>
        <w:t xml:space="preserve"> (דורש בחינה מעמיקה אל מול אגף הנכסים, מבנה ציבור ויחידה אסטרטגית)</w:t>
      </w:r>
      <w:r w:rsidRPr="0066616F">
        <w:rPr>
          <w:rFonts w:ascii="David" w:hAnsi="David"/>
          <w:sz w:val="22"/>
          <w:szCs w:val="22"/>
          <w:rtl/>
          <w:lang w:eastAsia="he-IL"/>
        </w:rPr>
        <w:t>.</w:t>
      </w:r>
    </w:p>
    <w:p w14:paraId="371F5D41" w14:textId="77777777" w:rsidR="006E3505" w:rsidRPr="005B09D8" w:rsidRDefault="006E3505" w:rsidP="006E3505">
      <w:pPr>
        <w:spacing w:line="276" w:lineRule="auto"/>
        <w:rPr>
          <w:rFonts w:ascii="David" w:eastAsiaTheme="minorHAnsi" w:hAnsi="David"/>
          <w:i/>
          <w:iCs/>
          <w:color w:val="1F497D" w:themeColor="text2"/>
          <w:sz w:val="18"/>
          <w:szCs w:val="18"/>
          <w:rtl/>
          <w:lang w:eastAsia="he-IL"/>
        </w:rPr>
      </w:pPr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(הערה למתכנן- בעקבות הנחית הועדה המחוזית יש לבחון את השימושים הנקבעים ואופיים בהתאם לסביבתם. כאשר שימושים אלו נדרשים לשרת את תוספת האוכלוסי</w:t>
      </w:r>
      <w:r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י</w:t>
      </w:r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ה הצפויה במרחב השכונתי . תוך הת</w:t>
      </w:r>
      <w:r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י</w:t>
      </w:r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יחסות להיקף השטח ומיקומו.)</w:t>
      </w:r>
    </w:p>
    <w:p w14:paraId="494953F0" w14:textId="77777777" w:rsidR="006E3505" w:rsidRPr="0066616F" w:rsidRDefault="006E3505" w:rsidP="006E3505">
      <w:pPr>
        <w:spacing w:line="276" w:lineRule="auto"/>
        <w:rPr>
          <w:rFonts w:ascii="David" w:eastAsiaTheme="minorHAnsi" w:hAnsi="David"/>
          <w:sz w:val="14"/>
          <w:szCs w:val="14"/>
          <w:lang w:eastAsia="he-IL"/>
        </w:rPr>
      </w:pPr>
    </w:p>
    <w:p w14:paraId="1D26096A" w14:textId="77777777" w:rsidR="006E3505" w:rsidRPr="0066616F" w:rsidRDefault="006E3505" w:rsidP="006E3505">
      <w:pPr>
        <w:spacing w:line="276" w:lineRule="auto"/>
        <w:rPr>
          <w:rFonts w:ascii="David" w:eastAsiaTheme="minorHAnsi" w:hAnsi="David"/>
          <w:sz w:val="22"/>
          <w:szCs w:val="22"/>
          <w:rtl/>
          <w:lang w:eastAsia="he-IL"/>
        </w:rPr>
      </w:pP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יותר שימוש סחיר נלווה המשרת במישרין את השימוש הציבורי בהיקף של עד 5% משטחי הציבור המותרים, כגון: קפיטריות, מזנונים וכן שימושים סחירים אחרים </w:t>
      </w:r>
      <w:r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>המצויים בזיקה ל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>שימוש</w:t>
      </w:r>
      <w:r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 xml:space="preserve"> הציבורי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. </w:t>
      </w:r>
    </w:p>
    <w:p w14:paraId="5743D836" w14:textId="77777777" w:rsidR="006E3505" w:rsidRPr="005B09D8" w:rsidRDefault="006E3505" w:rsidP="006E3505">
      <w:pPr>
        <w:spacing w:line="276" w:lineRule="auto"/>
        <w:rPr>
          <w:rFonts w:ascii="David" w:eastAsiaTheme="minorHAnsi" w:hAnsi="David"/>
          <w:i/>
          <w:iCs/>
          <w:color w:val="1F497D" w:themeColor="text2"/>
          <w:sz w:val="18"/>
          <w:szCs w:val="18"/>
          <w:rtl/>
          <w:lang w:eastAsia="he-IL"/>
        </w:rPr>
      </w:pPr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(הערה למתכנן- </w:t>
      </w:r>
      <w:r w:rsidRPr="005B09D8">
        <w:rPr>
          <w:rFonts w:ascii="David" w:eastAsiaTheme="minorHAnsi" w:hAnsi="David"/>
          <w:i/>
          <w:iCs/>
          <w:color w:val="1F497D" w:themeColor="text2"/>
          <w:sz w:val="18"/>
          <w:szCs w:val="18"/>
          <w:rtl/>
          <w:lang w:eastAsia="he-IL"/>
        </w:rPr>
        <w:t>במקרה של תכנית בסמכות ועדה מחוזית ניתן יהיה לבחון הגדלת אחוז השטח הנלווה הסחיר</w:t>
      </w:r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ל10%. כמו כן, יש לוודא כי השימושים </w:t>
      </w:r>
      <w:proofErr w:type="spellStart"/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המצויינים</w:t>
      </w:r>
      <w:proofErr w:type="spellEnd"/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  <w:proofErr w:type="spellStart"/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>רלוונטים</w:t>
      </w:r>
      <w:proofErr w:type="spellEnd"/>
      <w:r w:rsidRPr="005B09D8">
        <w:rPr>
          <w:rFonts w:ascii="David" w:eastAsiaTheme="minorHAnsi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לקנה המידה של היקף השטח המבונה</w:t>
      </w:r>
      <w:r w:rsidRPr="005B09D8">
        <w:rPr>
          <w:rFonts w:ascii="David" w:eastAsiaTheme="minorHAnsi" w:hAnsi="David"/>
          <w:i/>
          <w:iCs/>
          <w:color w:val="1F497D" w:themeColor="text2"/>
          <w:sz w:val="18"/>
          <w:szCs w:val="18"/>
          <w:rtl/>
          <w:lang w:eastAsia="he-IL"/>
        </w:rPr>
        <w:t>).</w:t>
      </w:r>
    </w:p>
    <w:p w14:paraId="3E060894" w14:textId="1943220F" w:rsidR="006E3505" w:rsidRPr="0066616F" w:rsidRDefault="006E3505" w:rsidP="002168AE">
      <w:pPr>
        <w:spacing w:line="276" w:lineRule="auto"/>
        <w:rPr>
          <w:rFonts w:ascii="David" w:eastAsiaTheme="minorHAnsi" w:hAnsi="David"/>
          <w:sz w:val="22"/>
          <w:szCs w:val="22"/>
          <w:rtl/>
          <w:lang w:eastAsia="he-IL"/>
        </w:rPr>
      </w:pPr>
    </w:p>
    <w:p w14:paraId="383E6796" w14:textId="30962735" w:rsidR="00F4793E" w:rsidRDefault="00E9274A" w:rsidP="002544A6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בפרק 4 לתכנית, שכותרתו </w:t>
      </w:r>
      <w:r w:rsidRPr="0066616F">
        <w:rPr>
          <w:rFonts w:ascii="David" w:eastAsiaTheme="minorHAnsi" w:hAnsi="David"/>
          <w:b/>
          <w:bCs/>
          <w:sz w:val="22"/>
          <w:szCs w:val="22"/>
          <w:rtl/>
          <w:lang w:eastAsia="he-IL"/>
        </w:rPr>
        <w:t>"יעודי קרקע ושימושים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>"</w:t>
      </w:r>
      <w:r w:rsidR="00D350BB"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 תחת היעוד הסחיר המתאים,</w:t>
      </w:r>
      <w:r w:rsidR="00D350BB" w:rsidRPr="0066616F">
        <w:rPr>
          <w:rFonts w:ascii="David" w:eastAsiaTheme="minorHAnsi" w:hAnsi="David"/>
          <w:b/>
          <w:bCs/>
          <w:sz w:val="22"/>
          <w:szCs w:val="22"/>
          <w:rtl/>
          <w:lang w:eastAsia="he-IL"/>
        </w:rPr>
        <w:t xml:space="preserve"> 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 יש להוסיף סעיף קטן שכותרתו </w:t>
      </w:r>
      <w:r w:rsidRPr="0066616F">
        <w:rPr>
          <w:rFonts w:ascii="David" w:eastAsiaTheme="minorHAnsi" w:hAnsi="David"/>
          <w:b/>
          <w:bCs/>
          <w:sz w:val="22"/>
          <w:szCs w:val="22"/>
          <w:rtl/>
          <w:lang w:eastAsia="he-IL"/>
        </w:rPr>
        <w:t>"</w:t>
      </w:r>
      <w:r w:rsidR="00BB2831" w:rsidRPr="006E3505">
        <w:rPr>
          <w:rFonts w:ascii="David" w:eastAsiaTheme="minorHAnsi" w:hAnsi="David" w:hint="cs"/>
          <w:b/>
          <w:bCs/>
          <w:color w:val="0070C0"/>
          <w:sz w:val="22"/>
          <w:szCs w:val="22"/>
          <w:rtl/>
        </w:rPr>
        <w:t>הנחיות בינוי-</w:t>
      </w:r>
      <w:r w:rsidRPr="006E3505">
        <w:rPr>
          <w:rFonts w:ascii="David" w:eastAsiaTheme="minorHAnsi" w:hAnsi="David"/>
          <w:b/>
          <w:bCs/>
          <w:color w:val="0070C0"/>
          <w:sz w:val="22"/>
          <w:szCs w:val="22"/>
          <w:rtl/>
        </w:rPr>
        <w:t>שטחים ציבוריים</w:t>
      </w:r>
      <w:r w:rsidR="00D350BB" w:rsidRPr="006E3505">
        <w:rPr>
          <w:rFonts w:ascii="David" w:eastAsiaTheme="minorHAnsi" w:hAnsi="David"/>
          <w:b/>
          <w:bCs/>
          <w:color w:val="0070C0"/>
          <w:sz w:val="22"/>
          <w:szCs w:val="22"/>
          <w:rtl/>
        </w:rPr>
        <w:t xml:space="preserve"> </w:t>
      </w:r>
      <w:r w:rsidR="002544A6" w:rsidRPr="006E3505">
        <w:rPr>
          <w:rFonts w:ascii="David" w:eastAsiaTheme="minorHAnsi" w:hAnsi="David" w:hint="cs"/>
          <w:b/>
          <w:bCs/>
          <w:color w:val="0070C0"/>
          <w:sz w:val="22"/>
          <w:szCs w:val="22"/>
          <w:rtl/>
        </w:rPr>
        <w:t>בנויים</w:t>
      </w:r>
      <w:r w:rsidRPr="0066616F">
        <w:rPr>
          <w:rFonts w:ascii="David" w:eastAsiaTheme="minorHAnsi" w:hAnsi="David"/>
          <w:b/>
          <w:bCs/>
          <w:sz w:val="22"/>
          <w:szCs w:val="22"/>
          <w:rtl/>
          <w:lang w:eastAsia="he-IL"/>
        </w:rPr>
        <w:t>"</w:t>
      </w:r>
      <w:r w:rsidRPr="0066616F">
        <w:rPr>
          <w:rFonts w:ascii="David" w:eastAsiaTheme="minorHAnsi" w:hAnsi="David"/>
          <w:sz w:val="22"/>
          <w:szCs w:val="22"/>
          <w:rtl/>
          <w:lang w:eastAsia="he-IL"/>
        </w:rPr>
        <w:t>, אשר יכלול את ההוראות הבאות</w:t>
      </w:r>
      <w:r w:rsidR="00F4793E"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 xml:space="preserve">, </w:t>
      </w:r>
      <w:r w:rsidR="00F4793E"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התכנון הסופי של שטחי הציבור הבנויים יקבע בתכנית העיצוב בהתאם לשימוש שיקבע</w:t>
      </w:r>
      <w:r w:rsidR="00726C23"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.</w:t>
      </w:r>
    </w:p>
    <w:p w14:paraId="0B6AF4E6" w14:textId="2DD401A3" w:rsidR="0077640A" w:rsidRDefault="0077640A" w:rsidP="00C50804">
      <w:pPr>
        <w:rPr>
          <w:sz w:val="18"/>
          <w:szCs w:val="18"/>
          <w:rtl/>
        </w:rPr>
      </w:pP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לתשומת לב,  שיקול דעת איש הצוות דיוק נוסח סופי של</w:t>
      </w:r>
      <w:r w:rsidR="005673C5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חלק</w:t>
      </w: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5673C5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מ</w:t>
      </w: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סעיפי </w:t>
      </w:r>
      <w:r w:rsidR="00DA455C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8-17 </w:t>
      </w:r>
      <w:r w:rsidR="005673C5" w:rsidRPr="0059622E">
        <w:rPr>
          <w:rFonts w:ascii="David" w:eastAsiaTheme="minorHAnsi" w:hAnsi="David" w:hint="cs"/>
          <w:i/>
          <w:iCs/>
          <w:sz w:val="18"/>
          <w:szCs w:val="18"/>
          <w:u w:val="single"/>
          <w:rtl/>
          <w:lang w:eastAsia="he-IL"/>
        </w:rPr>
        <w:t xml:space="preserve">(בהתאם להערה </w:t>
      </w:r>
      <w:r w:rsidR="0059622E" w:rsidRPr="0059622E">
        <w:rPr>
          <w:rFonts w:ascii="David" w:eastAsiaTheme="minorHAnsi" w:hAnsi="David" w:hint="cs"/>
          <w:i/>
          <w:iCs/>
          <w:sz w:val="18"/>
          <w:szCs w:val="18"/>
          <w:u w:val="single"/>
          <w:rtl/>
          <w:lang w:eastAsia="he-IL"/>
        </w:rPr>
        <w:t>לסעיף</w:t>
      </w:r>
      <w:r w:rsidR="00C50804">
        <w:rPr>
          <w:rFonts w:ascii="David" w:eastAsiaTheme="minorHAnsi" w:hAnsi="David" w:hint="cs"/>
          <w:i/>
          <w:iCs/>
          <w:sz w:val="18"/>
          <w:szCs w:val="18"/>
          <w:u w:val="single"/>
          <w:rtl/>
          <w:lang w:eastAsia="he-IL"/>
        </w:rPr>
        <w:t xml:space="preserve"> הספציפי</w:t>
      </w:r>
      <w:r w:rsidR="005673C5" w:rsidRPr="0059622E">
        <w:rPr>
          <w:rFonts w:ascii="David" w:eastAsiaTheme="minorHAnsi" w:hAnsi="David" w:hint="cs"/>
          <w:i/>
          <w:iCs/>
          <w:sz w:val="18"/>
          <w:szCs w:val="18"/>
          <w:u w:val="single"/>
          <w:rtl/>
          <w:lang w:eastAsia="he-IL"/>
        </w:rPr>
        <w:t>)</w:t>
      </w:r>
      <w:r w:rsidR="005673C5" w:rsidRPr="0059622E">
        <w:rPr>
          <w:rFonts w:ascii="David" w:eastAsiaTheme="minorHAnsi" w:hAnsi="David" w:hint="cs"/>
          <w:b/>
          <w:bCs/>
          <w:sz w:val="18"/>
          <w:szCs w:val="18"/>
          <w:u w:val="single"/>
          <w:rtl/>
          <w:lang w:eastAsia="he-IL"/>
        </w:rPr>
        <w:t xml:space="preserve"> </w:t>
      </w: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בהתאם לתכנון </w:t>
      </w:r>
      <w:r w:rsidR="00CE284F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המוצע</w:t>
      </w: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, בכפוף לאישור אגף מבנ</w:t>
      </w:r>
      <w:r w:rsidR="00146CC6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י</w:t>
      </w:r>
      <w:r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ציבור ואגף הנכסים.</w:t>
      </w:r>
      <w:r w:rsidR="008A58F6" w:rsidRPr="0059622E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8A58F6" w:rsidRPr="0059622E">
        <w:rPr>
          <w:rFonts w:hint="cs"/>
          <w:sz w:val="18"/>
          <w:szCs w:val="18"/>
          <w:rtl/>
        </w:rPr>
        <w:t xml:space="preserve">סעיפים 1-7 מהווים סעיפים תפקודיים ואינם נדרשים לגמישות בשלב תע"א. </w:t>
      </w:r>
    </w:p>
    <w:p w14:paraId="4D18B4B1" w14:textId="30AAE664" w:rsidR="00C30290" w:rsidRPr="0066616F" w:rsidRDefault="00C30290" w:rsidP="00F4793E">
      <w:pPr>
        <w:spacing w:line="276" w:lineRule="auto"/>
        <w:rPr>
          <w:rFonts w:ascii="David" w:eastAsiaTheme="minorHAnsi" w:hAnsi="David"/>
          <w:sz w:val="22"/>
          <w:szCs w:val="22"/>
          <w:lang w:eastAsia="he-IL"/>
        </w:rPr>
      </w:pPr>
    </w:p>
    <w:p w14:paraId="47D8C3EA" w14:textId="77777777" w:rsidR="00F4793E" w:rsidRPr="0066616F" w:rsidRDefault="00F4793E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>השטחים הציבוריים ייבנו ככל הניתן במבנה עצמאי נפרד.</w:t>
      </w:r>
      <w:r w:rsidR="008A5313" w:rsidRPr="0066616F">
        <w:rPr>
          <w:rFonts w:ascii="David" w:hAnsi="David" w:cs="David" w:hint="cs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 xml:space="preserve">במידה ויוכח תכנונית כי לא ניתן למקם את השטחים הציבוריים במבנה עצמאי נפרד ו/או באגף נפרד, יותר למקם את השטחים הציבוריים בקומת הקרקע ובקומות הרצופות שמעליה. </w:t>
      </w:r>
    </w:p>
    <w:p w14:paraId="61E0CB23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rtl/>
          <w:lang w:eastAsia="he-IL"/>
        </w:rPr>
      </w:pPr>
    </w:p>
    <w:p w14:paraId="07DDE379" w14:textId="77777777" w:rsidR="00F4793E" w:rsidRPr="0066616F" w:rsidRDefault="00F4793E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השטחים הציבוריים יהיו רציפים, רגולריים, איכותיים ויקבלו ייצוג ראוי ונראות כלפי המרחב הציבורי. </w:t>
      </w:r>
    </w:p>
    <w:p w14:paraId="666C3FB1" w14:textId="2349DFFB" w:rsidR="00F4793E" w:rsidRPr="0066616F" w:rsidRDefault="00F4793E" w:rsidP="006E3505">
      <w:pPr>
        <w:spacing w:line="276" w:lineRule="auto"/>
        <w:ind w:left="340"/>
        <w:rPr>
          <w:rFonts w:ascii="David" w:eastAsiaTheme="minorHAnsi" w:hAnsi="David"/>
          <w:i/>
          <w:iCs/>
          <w:color w:val="1F497D" w:themeColor="text2"/>
          <w:sz w:val="18"/>
          <w:szCs w:val="18"/>
          <w:rtl/>
          <w:lang w:eastAsia="he-IL"/>
        </w:rPr>
      </w:pPr>
      <w:r w:rsidRPr="00DA455C">
        <w:rPr>
          <w:rFonts w:ascii="David" w:eastAsiaTheme="minorHAnsi" w:hAnsi="David" w:cs="Times New Roman"/>
          <w:i/>
          <w:iCs/>
          <w:color w:val="1F497D" w:themeColor="text2"/>
          <w:sz w:val="18"/>
          <w:szCs w:val="18"/>
          <w:rtl/>
          <w:lang w:eastAsia="he-IL"/>
        </w:rPr>
        <w:t xml:space="preserve">(הערה למתכנן הצוות: הוראה זו תוכנס לתקנון התכנית רק במקרים בהם ברור מראש שלא ניתן לבנות את השטח הציבורי במבנה נפרד וזאת באישור </w:t>
      </w:r>
      <w:r w:rsidR="00CE284F">
        <w:rPr>
          <w:rFonts w:ascii="David" w:eastAsiaTheme="minorHAnsi" w:hAnsi="David" w:cs="Times New Roman" w:hint="cs"/>
          <w:i/>
          <w:iCs/>
          <w:color w:val="1F497D" w:themeColor="text2"/>
          <w:sz w:val="18"/>
          <w:szCs w:val="18"/>
          <w:rtl/>
          <w:lang w:eastAsia="he-IL"/>
        </w:rPr>
        <w:t>מה"ע)</w:t>
      </w:r>
    </w:p>
    <w:p w14:paraId="61D465FB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4"/>
          <w:szCs w:val="14"/>
          <w:rtl/>
          <w:lang w:eastAsia="he-IL"/>
        </w:rPr>
      </w:pPr>
    </w:p>
    <w:p w14:paraId="2C59319D" w14:textId="77777777" w:rsidR="00F4793E" w:rsidRPr="0066616F" w:rsidRDefault="00F4793E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יתוכננו מערכות תנועה (גרמי מדרגות ומעליות) נפרדות ובלעדיות בכל הקומות בהן קיימים שטחים ציבוריים, בהתאם לשימוש הציבורי שייקבע במסגרת תכנית העיצוב. </w:t>
      </w:r>
    </w:p>
    <w:p w14:paraId="3322F515" w14:textId="4CCA40A9" w:rsidR="000D5665" w:rsidRPr="0066616F" w:rsidRDefault="000D5665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lang w:eastAsia="he-IL"/>
        </w:rPr>
      </w:pP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(</w:t>
      </w:r>
      <w:r w:rsidRPr="0066616F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הערה למתכנן הצוות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: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ככל</w:t>
      </w:r>
      <w:r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ותכנונית  הוכח שחלק ממערכות התנועה  של הציבורי והפרטי משותפות , כגון גישה לתת הקרקע וכדומה...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, יש לקבל את אישור  </w:t>
      </w:r>
      <w:r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אגף מבני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ציבור ולהתאים את הסעיף בהתאם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)</w:t>
      </w:r>
    </w:p>
    <w:p w14:paraId="4649CDBF" w14:textId="218636E6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rtl/>
          <w:lang w:eastAsia="he-IL"/>
        </w:rPr>
      </w:pPr>
    </w:p>
    <w:p w14:paraId="1866F4B3" w14:textId="77777777" w:rsidR="00F4793E" w:rsidRPr="0066616F" w:rsidRDefault="00F4793E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>ככל ולא מתאפשרת גישה ממרחב ציבורי תובטח גישה לשטחי הציבור הבנויים באמצעות זיקות הנאה כפי שייקבע בתכנית העיצוב.</w:t>
      </w:r>
      <w:r w:rsidR="00DF219C" w:rsidRPr="0066616F">
        <w:rPr>
          <w:rFonts w:ascii="David" w:hAnsi="David" w:cs="David" w:hint="cs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>זיקות הנאה לא יעברו דרך השטחים הציבוריים ולא על חשבונם.</w:t>
      </w:r>
    </w:p>
    <w:p w14:paraId="40C6487A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lang w:eastAsia="he-IL"/>
        </w:rPr>
      </w:pPr>
    </w:p>
    <w:p w14:paraId="11D734CF" w14:textId="23F0DB48" w:rsidR="007B2C4C" w:rsidRPr="0066616F" w:rsidRDefault="004A19C0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הקומות הציבוריות לא יחשבו כקומות טיפוסיות בתכנית לנושא גובה הקומה. </w:t>
      </w:r>
      <w:r w:rsidR="00E9274A" w:rsidRPr="0066616F">
        <w:rPr>
          <w:rFonts w:ascii="David" w:hAnsi="David" w:cs="David"/>
          <w:rtl/>
          <w:lang w:eastAsia="he-IL"/>
        </w:rPr>
        <w:t xml:space="preserve">גובה קומה בשטחים הציבוריים ייקבע </w:t>
      </w:r>
      <w:r w:rsidR="009E42D9">
        <w:rPr>
          <w:rFonts w:ascii="David" w:hAnsi="David" w:cs="David" w:hint="cs"/>
          <w:rtl/>
          <w:lang w:eastAsia="he-IL"/>
        </w:rPr>
        <w:t xml:space="preserve">במסגרת תכנית העיצוב </w:t>
      </w:r>
      <w:r w:rsidR="00E9274A" w:rsidRPr="0066616F">
        <w:rPr>
          <w:rFonts w:ascii="David" w:hAnsi="David" w:cs="David"/>
          <w:rtl/>
          <w:lang w:eastAsia="he-IL"/>
        </w:rPr>
        <w:t>בהתאם לשימוש הציבורי המבוקש בה.</w:t>
      </w:r>
      <w:r w:rsidR="007C49C0" w:rsidRPr="0066616F">
        <w:rPr>
          <w:rFonts w:ascii="David" w:hAnsi="David" w:cs="David"/>
          <w:rtl/>
          <w:lang w:eastAsia="he-IL"/>
        </w:rPr>
        <w:t xml:space="preserve"> </w:t>
      </w:r>
      <w:r w:rsidR="00910040" w:rsidRPr="0066616F">
        <w:rPr>
          <w:rFonts w:ascii="David" w:hAnsi="David" w:cs="David"/>
          <w:rtl/>
          <w:lang w:eastAsia="he-IL"/>
        </w:rPr>
        <w:t xml:space="preserve">ובכל מקרה לא יפחת </w:t>
      </w:r>
      <w:r w:rsidR="00956C0D" w:rsidRPr="0066616F">
        <w:rPr>
          <w:rFonts w:ascii="David" w:hAnsi="David" w:cs="David"/>
          <w:rtl/>
          <w:lang w:eastAsia="he-IL"/>
        </w:rPr>
        <w:t>מ-</w:t>
      </w:r>
      <w:r w:rsidR="00910040" w:rsidRPr="0066616F">
        <w:rPr>
          <w:rFonts w:ascii="David" w:hAnsi="David" w:cs="David"/>
          <w:rtl/>
          <w:lang w:eastAsia="he-IL"/>
        </w:rPr>
        <w:t xml:space="preserve">4.5 מ' ברוטו </w:t>
      </w:r>
      <w:r w:rsidRPr="0066616F">
        <w:rPr>
          <w:rFonts w:ascii="David" w:hAnsi="David" w:cs="David"/>
          <w:rtl/>
          <w:lang w:eastAsia="he-IL"/>
        </w:rPr>
        <w:t>(</w:t>
      </w:r>
      <w:r w:rsidR="00910040" w:rsidRPr="0066616F">
        <w:rPr>
          <w:rFonts w:ascii="David" w:hAnsi="David" w:cs="David"/>
          <w:rtl/>
          <w:lang w:eastAsia="he-IL"/>
        </w:rPr>
        <w:t>רצפה עד רצפה</w:t>
      </w:r>
      <w:r w:rsidRPr="0066616F">
        <w:rPr>
          <w:rFonts w:ascii="David" w:hAnsi="David" w:cs="David"/>
          <w:rtl/>
          <w:lang w:eastAsia="he-IL"/>
        </w:rPr>
        <w:t>)</w:t>
      </w:r>
      <w:r w:rsidR="00725D93" w:rsidRPr="0066616F">
        <w:rPr>
          <w:rFonts w:ascii="David" w:hAnsi="David" w:cs="David"/>
          <w:rtl/>
          <w:lang w:eastAsia="he-IL"/>
        </w:rPr>
        <w:t>.</w:t>
      </w:r>
      <w:r w:rsidR="00910040" w:rsidRPr="0066616F">
        <w:rPr>
          <w:rFonts w:ascii="David" w:hAnsi="David" w:cs="David"/>
          <w:rtl/>
          <w:lang w:eastAsia="he-IL"/>
        </w:rPr>
        <w:t xml:space="preserve"> גובה מינימלי נטו, </w:t>
      </w:r>
      <w:r w:rsidR="00574D9E" w:rsidRPr="0066616F">
        <w:rPr>
          <w:rFonts w:ascii="David" w:hAnsi="David" w:cs="David"/>
          <w:rtl/>
          <w:lang w:eastAsia="he-IL"/>
        </w:rPr>
        <w:t>רצפה עד תקרה אקוסטית</w:t>
      </w:r>
      <w:r w:rsidR="00910040" w:rsidRPr="0066616F">
        <w:rPr>
          <w:rFonts w:ascii="David" w:hAnsi="David" w:cs="David"/>
          <w:rtl/>
          <w:lang w:eastAsia="he-IL"/>
        </w:rPr>
        <w:t>, לא יפחת מ-2.8 מ'</w:t>
      </w:r>
      <w:r w:rsidR="00574D9E" w:rsidRPr="0066616F">
        <w:rPr>
          <w:rFonts w:ascii="David" w:hAnsi="David" w:cs="David"/>
          <w:rtl/>
          <w:lang w:eastAsia="he-IL"/>
        </w:rPr>
        <w:t xml:space="preserve">. </w:t>
      </w:r>
    </w:p>
    <w:p w14:paraId="26D1293A" w14:textId="6623FE02" w:rsidR="00F4793E" w:rsidRDefault="008A5313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</w:pP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(</w:t>
      </w:r>
      <w:r w:rsidRPr="0066616F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הערה למתכנן הצוות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: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ככל ויש מגבלת גובה כוללת לבנ</w:t>
      </w:r>
      <w:r w:rsidR="00CE284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י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ין ונדרש הפחתת גובה מינימלי לקומה הציבורית, יש לקבל את אישור </w:t>
      </w:r>
      <w:r w:rsidR="009E42D9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אגף מבני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ציבור ולהתאים את הסעיף בהתאם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)</w:t>
      </w:r>
    </w:p>
    <w:p w14:paraId="0DD47C61" w14:textId="77777777" w:rsidR="006E3505" w:rsidRPr="006E3505" w:rsidRDefault="006E3505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lang w:eastAsia="he-IL"/>
        </w:rPr>
      </w:pPr>
    </w:p>
    <w:p w14:paraId="207E9502" w14:textId="0696E6E1" w:rsidR="005F6555" w:rsidRPr="006E3505" w:rsidRDefault="00480B39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eastAsia="Times New Roman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החצרות </w:t>
      </w:r>
      <w:r w:rsidR="00F334C6" w:rsidRPr="0066616F">
        <w:rPr>
          <w:rFonts w:ascii="David" w:hAnsi="David" w:cs="David" w:hint="cs"/>
          <w:rtl/>
          <w:lang w:eastAsia="he-IL"/>
        </w:rPr>
        <w:t>שיתווספו</w:t>
      </w:r>
      <w:r w:rsidRPr="0066616F">
        <w:rPr>
          <w:rFonts w:ascii="David" w:hAnsi="David" w:cs="David"/>
          <w:rtl/>
          <w:lang w:eastAsia="he-IL"/>
        </w:rPr>
        <w:t xml:space="preserve"> לשטחי הציבור הבנויים יהיו רגולריות ויכללו קירוי</w:t>
      </w:r>
      <w:r w:rsidR="00065A43" w:rsidRPr="0066616F">
        <w:rPr>
          <w:rFonts w:ascii="David" w:hAnsi="David" w:cs="David"/>
          <w:rtl/>
          <w:lang w:eastAsia="he-IL"/>
        </w:rPr>
        <w:t xml:space="preserve"> </w:t>
      </w:r>
      <w:proofErr w:type="spellStart"/>
      <w:r w:rsidR="00065A43" w:rsidRPr="0066616F">
        <w:rPr>
          <w:rFonts w:ascii="David" w:hAnsi="David" w:cs="David"/>
          <w:rtl/>
          <w:lang w:eastAsia="he-IL"/>
        </w:rPr>
        <w:t>מצללות</w:t>
      </w:r>
      <w:proofErr w:type="spellEnd"/>
      <w:r w:rsidR="00F334C6" w:rsidRPr="0066616F">
        <w:rPr>
          <w:rFonts w:ascii="David" w:hAnsi="David" w:cs="David" w:hint="cs"/>
          <w:rtl/>
          <w:lang w:eastAsia="he-IL"/>
        </w:rPr>
        <w:t xml:space="preserve"> בהתאם למפורט בתקנון</w:t>
      </w:r>
      <w:r w:rsidRPr="0066616F">
        <w:rPr>
          <w:rFonts w:ascii="David" w:hAnsi="David" w:cs="David"/>
          <w:rtl/>
          <w:lang w:eastAsia="he-IL"/>
        </w:rPr>
        <w:t>, גדרות וסגירות</w:t>
      </w:r>
      <w:r w:rsidR="00375AB2" w:rsidRPr="0066616F">
        <w:rPr>
          <w:rFonts w:ascii="David" w:hAnsi="David" w:cs="David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>ככל שיידרשו. במידה ולא ניתן לתכנן חצר במפלס הקרקע יש לתכנן כמרפסת מקורה או שטח גג בצמוד ובאותו מפלס של השטח הציבורי.</w:t>
      </w:r>
      <w:r w:rsidR="00D12379" w:rsidRPr="0066616F">
        <w:rPr>
          <w:rFonts w:ascii="David" w:hAnsi="David" w:cs="David"/>
          <w:rtl/>
          <w:lang w:eastAsia="he-IL"/>
        </w:rPr>
        <w:t xml:space="preserve"> </w:t>
      </w:r>
      <w:r w:rsidR="006E3505">
        <w:rPr>
          <w:rFonts w:ascii="David" w:hAnsi="David" w:cs="David" w:hint="cs"/>
          <w:rtl/>
          <w:lang w:eastAsia="he-IL"/>
        </w:rPr>
        <w:t xml:space="preserve"> </w:t>
      </w:r>
      <w:r w:rsidR="00981774" w:rsidRPr="006E3505">
        <w:rPr>
          <w:rFonts w:ascii="David" w:hAnsi="David"/>
          <w:rtl/>
          <w:lang w:eastAsia="he-IL"/>
        </w:rPr>
        <w:t xml:space="preserve">ככל שיידרשו </w:t>
      </w:r>
      <w:proofErr w:type="spellStart"/>
      <w:r w:rsidR="00981774" w:rsidRPr="006E3505">
        <w:rPr>
          <w:rFonts w:ascii="David" w:hAnsi="David"/>
          <w:rtl/>
          <w:lang w:eastAsia="he-IL"/>
        </w:rPr>
        <w:t>מצללות</w:t>
      </w:r>
      <w:proofErr w:type="spellEnd"/>
      <w:r w:rsidR="00981774" w:rsidRPr="006E3505">
        <w:rPr>
          <w:rFonts w:ascii="David" w:hAnsi="David"/>
          <w:rtl/>
          <w:lang w:eastAsia="he-IL"/>
        </w:rPr>
        <w:t xml:space="preserve"> או סככות צל או קירוי למניעת נפילת חפצים, ניתן יהיה לתכננן עד גבולות המגרש. </w:t>
      </w:r>
    </w:p>
    <w:p w14:paraId="034DAA3C" w14:textId="77777777" w:rsidR="00D12379" w:rsidRPr="0066616F" w:rsidRDefault="00D12379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strike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lastRenderedPageBreak/>
        <w:t xml:space="preserve">במידה ומתוכננות מרפסות מקורות המשמשות כחצרות בנויות, יש לתכנן פתחים בחזיתות המבנה כך </w:t>
      </w:r>
      <w:r w:rsidR="00981774" w:rsidRPr="0066616F">
        <w:rPr>
          <w:rFonts w:ascii="David" w:hAnsi="David" w:cs="David"/>
          <w:rtl/>
          <w:lang w:eastAsia="he-IL"/>
        </w:rPr>
        <w:t>שתתאפשר חצר מאווררת בצורה מ</w:t>
      </w:r>
      <w:r w:rsidR="00DF219C" w:rsidRPr="0066616F">
        <w:rPr>
          <w:rFonts w:ascii="David" w:hAnsi="David" w:cs="David" w:hint="cs"/>
          <w:rtl/>
          <w:lang w:eastAsia="he-IL"/>
        </w:rPr>
        <w:t>י</w:t>
      </w:r>
      <w:r w:rsidR="00981774" w:rsidRPr="0066616F">
        <w:rPr>
          <w:rFonts w:ascii="David" w:hAnsi="David" w:cs="David"/>
          <w:rtl/>
          <w:lang w:eastAsia="he-IL"/>
        </w:rPr>
        <w:t>טבית בהתאם ל</w:t>
      </w:r>
      <w:r w:rsidR="008E5DE0" w:rsidRPr="0066616F">
        <w:rPr>
          <w:rFonts w:ascii="David" w:hAnsi="David" w:cs="David"/>
          <w:rtl/>
          <w:lang w:eastAsia="he-IL"/>
        </w:rPr>
        <w:t>מס</w:t>
      </w:r>
      <w:r w:rsidR="00B87CE5" w:rsidRPr="0066616F">
        <w:rPr>
          <w:rFonts w:ascii="David" w:hAnsi="David" w:cs="David" w:hint="cs"/>
          <w:rtl/>
          <w:lang w:eastAsia="he-IL"/>
        </w:rPr>
        <w:t>פר</w:t>
      </w:r>
      <w:r w:rsidR="008E5DE0" w:rsidRPr="0066616F">
        <w:rPr>
          <w:rFonts w:ascii="David" w:hAnsi="David" w:cs="David" w:hint="cs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 xml:space="preserve">החלפות </w:t>
      </w:r>
      <w:r w:rsidR="00981774" w:rsidRPr="0066616F">
        <w:rPr>
          <w:rFonts w:ascii="David" w:hAnsi="David" w:cs="David"/>
          <w:rtl/>
          <w:lang w:eastAsia="he-IL"/>
        </w:rPr>
        <w:t>ה</w:t>
      </w:r>
      <w:r w:rsidRPr="0066616F">
        <w:rPr>
          <w:rFonts w:ascii="David" w:hAnsi="David" w:cs="David"/>
          <w:rtl/>
          <w:lang w:eastAsia="he-IL"/>
        </w:rPr>
        <w:t>א</w:t>
      </w:r>
      <w:r w:rsidR="00DF219C" w:rsidRPr="0066616F">
        <w:rPr>
          <w:rFonts w:ascii="David" w:hAnsi="David" w:cs="David" w:hint="cs"/>
          <w:rtl/>
          <w:lang w:eastAsia="he-IL"/>
        </w:rPr>
        <w:t>ו</w:t>
      </w:r>
      <w:r w:rsidRPr="0066616F">
        <w:rPr>
          <w:rFonts w:ascii="David" w:hAnsi="David" w:cs="David"/>
          <w:rtl/>
          <w:lang w:eastAsia="he-IL"/>
        </w:rPr>
        <w:t xml:space="preserve">ויר </w:t>
      </w:r>
      <w:r w:rsidR="00F65F8A" w:rsidRPr="0066616F">
        <w:rPr>
          <w:rFonts w:ascii="David" w:hAnsi="David" w:cs="David"/>
          <w:rtl/>
          <w:lang w:eastAsia="he-IL"/>
        </w:rPr>
        <w:t>הנדרש</w:t>
      </w:r>
      <w:r w:rsidR="00981774" w:rsidRPr="0066616F">
        <w:rPr>
          <w:rFonts w:ascii="David" w:hAnsi="David" w:cs="David"/>
          <w:rtl/>
          <w:lang w:eastAsia="he-IL"/>
        </w:rPr>
        <w:t>ות</w:t>
      </w:r>
      <w:r w:rsidR="00F65F8A" w:rsidRPr="0066616F">
        <w:rPr>
          <w:rFonts w:ascii="David" w:hAnsi="David" w:cs="David"/>
          <w:rtl/>
          <w:lang w:eastAsia="he-IL"/>
        </w:rPr>
        <w:t xml:space="preserve"> </w:t>
      </w:r>
      <w:r w:rsidR="00981774" w:rsidRPr="0066616F">
        <w:rPr>
          <w:rFonts w:ascii="David" w:hAnsi="David" w:cs="David"/>
          <w:rtl/>
          <w:lang w:eastAsia="he-IL"/>
        </w:rPr>
        <w:t>עבור ה</w:t>
      </w:r>
      <w:r w:rsidR="00F65F8A" w:rsidRPr="0066616F">
        <w:rPr>
          <w:rFonts w:ascii="David" w:hAnsi="David" w:cs="David"/>
          <w:rtl/>
          <w:lang w:eastAsia="he-IL"/>
        </w:rPr>
        <w:t xml:space="preserve">שימוש המבוקש. </w:t>
      </w:r>
    </w:p>
    <w:p w14:paraId="558866AF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trike/>
          <w:sz w:val="16"/>
          <w:szCs w:val="16"/>
          <w:lang w:eastAsia="he-IL"/>
        </w:rPr>
      </w:pPr>
    </w:p>
    <w:p w14:paraId="6CD82BD4" w14:textId="77777777" w:rsidR="00951B73" w:rsidRPr="0066616F" w:rsidRDefault="009778C6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</w:rPr>
        <w:t xml:space="preserve">שטחי החוץ </w:t>
      </w:r>
      <w:r w:rsidR="00B87CE5" w:rsidRPr="0066616F">
        <w:rPr>
          <w:rFonts w:ascii="David" w:hAnsi="David" w:cs="David" w:hint="cs"/>
          <w:rtl/>
        </w:rPr>
        <w:t>שיתווספו</w:t>
      </w:r>
      <w:r w:rsidRPr="0066616F">
        <w:rPr>
          <w:rFonts w:ascii="David" w:hAnsi="David" w:cs="David"/>
          <w:rtl/>
        </w:rPr>
        <w:t xml:space="preserve"> לשטחי הציבור הבנויים לא יחשבו כחלק מהשטח הנדרש בתכנית הכללית לחלחול</w:t>
      </w:r>
      <w:r w:rsidR="000300F0" w:rsidRPr="0066616F">
        <w:rPr>
          <w:rFonts w:ascii="David" w:hAnsi="David" w:cs="David"/>
          <w:rtl/>
        </w:rPr>
        <w:t xml:space="preserve"> ככל הניתן</w:t>
      </w:r>
      <w:r w:rsidR="00B87CE5" w:rsidRPr="0066616F">
        <w:rPr>
          <w:rFonts w:ascii="David" w:hAnsi="David" w:cs="David" w:hint="cs"/>
          <w:rtl/>
        </w:rPr>
        <w:t xml:space="preserve"> ו</w:t>
      </w:r>
      <w:r w:rsidRPr="0066616F">
        <w:rPr>
          <w:rFonts w:ascii="David" w:hAnsi="David" w:cs="David"/>
          <w:rtl/>
        </w:rPr>
        <w:t>בכל מקרה</w:t>
      </w:r>
      <w:r w:rsidR="000300F0" w:rsidRPr="0066616F">
        <w:rPr>
          <w:rFonts w:ascii="David" w:hAnsi="David" w:cs="David"/>
          <w:rtl/>
        </w:rPr>
        <w:t xml:space="preserve">, </w:t>
      </w:r>
      <w:r w:rsidRPr="0066616F">
        <w:rPr>
          <w:rFonts w:ascii="David" w:hAnsi="David" w:cs="David"/>
          <w:rtl/>
        </w:rPr>
        <w:t>אחוז החלחול משטח החוץ הציבורי לא יעלה על אחוז החלחול המוגדר בתכנית.</w:t>
      </w:r>
    </w:p>
    <w:p w14:paraId="3C165635" w14:textId="2BE3B0B1" w:rsidR="008E5DE0" w:rsidRDefault="008E5DE0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</w:pP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(</w:t>
      </w:r>
      <w:r w:rsidRPr="0066616F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הערה למתכנן הצוות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: הוראה זו</w:t>
      </w:r>
      <w:r w:rsidR="00043D26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תוכל לה</w:t>
      </w:r>
      <w:r w:rsidR="00CE284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י</w:t>
      </w:r>
      <w:r w:rsidR="00043D26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כלל תחת הסעיפים בעלי גמישות לסטייה מההוראה כפי שמוגדר בהמשך המסמך. </w:t>
      </w:r>
      <w:r w:rsidR="000D5665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במקרים בהם ברור מראש שלא ניתן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לשייך שטח חוץ שאינו נחשב במניין שטחי החלחול,</w:t>
      </w:r>
      <w:r w:rsidR="00CE284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במקרים חריגים , לשיקול דעת מהנדס העיר)</w:t>
      </w:r>
    </w:p>
    <w:p w14:paraId="58FE402E" w14:textId="77777777" w:rsidR="0059622E" w:rsidRPr="0066616F" w:rsidRDefault="0059622E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</w:pPr>
    </w:p>
    <w:p w14:paraId="5BBF3B4A" w14:textId="58AECE85" w:rsidR="00F4793E" w:rsidRPr="0066616F" w:rsidRDefault="00F4793E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>מיקום והיקף השטחים הציבוריים שייבנו בקומת הקרקע יקבע בהתאם לשימושים הציבוריים המותרים</w:t>
      </w:r>
      <w:r w:rsidR="00471BE6">
        <w:rPr>
          <w:rFonts w:ascii="David" w:hAnsi="David" w:cs="David" w:hint="cs"/>
          <w:rtl/>
          <w:lang w:eastAsia="he-IL"/>
        </w:rPr>
        <w:t xml:space="preserve"> במסגרת תכנית העיצוב</w:t>
      </w:r>
      <w:r w:rsidRPr="0066616F">
        <w:rPr>
          <w:rFonts w:ascii="David" w:hAnsi="David" w:cs="David"/>
          <w:rtl/>
          <w:lang w:eastAsia="he-IL"/>
        </w:rPr>
        <w:t>. הכניסה והמבואה לשטחים הציבוריים יהיו עצמאיים, בולטים  ונגישים ולא יפחתו מ10% מסך השטחים הציבוריים</w:t>
      </w:r>
      <w:r w:rsidR="0059622E">
        <w:rPr>
          <w:rFonts w:ascii="David" w:hAnsi="David" w:cs="David" w:hint="cs"/>
          <w:rtl/>
          <w:lang w:eastAsia="he-IL"/>
        </w:rPr>
        <w:t xml:space="preserve"> (ובתנאי שלא יפחתו מ80 מ"ר,</w:t>
      </w:r>
      <w:r w:rsidR="0059622E">
        <w:rPr>
          <w:rFonts w:ascii="David" w:hAnsi="David" w:cs="David" w:hint="cs"/>
          <w:b/>
          <w:bCs/>
          <w:rtl/>
          <w:lang w:eastAsia="he-IL"/>
        </w:rPr>
        <w:t xml:space="preserve"> </w:t>
      </w:r>
      <w:r w:rsidR="0059622E" w:rsidRPr="0059622E">
        <w:rPr>
          <w:rFonts w:ascii="David" w:hAnsi="David" w:cs="David" w:hint="cs"/>
          <w:b/>
          <w:bCs/>
          <w:rtl/>
          <w:lang w:eastAsia="he-IL"/>
        </w:rPr>
        <w:t xml:space="preserve">הגבוה </w:t>
      </w:r>
      <w:proofErr w:type="spellStart"/>
      <w:r w:rsidR="0059622E" w:rsidRPr="0059622E">
        <w:rPr>
          <w:rFonts w:ascii="David" w:hAnsi="David" w:cs="David" w:hint="cs"/>
          <w:b/>
          <w:bCs/>
          <w:rtl/>
          <w:lang w:eastAsia="he-IL"/>
        </w:rPr>
        <w:t>מבינהם</w:t>
      </w:r>
      <w:proofErr w:type="spellEnd"/>
      <w:r w:rsidR="0059622E" w:rsidRPr="0059622E">
        <w:rPr>
          <w:rFonts w:ascii="David" w:hAnsi="David" w:cs="David" w:hint="cs"/>
          <w:b/>
          <w:bCs/>
          <w:rtl/>
          <w:lang w:eastAsia="he-IL"/>
        </w:rPr>
        <w:t>)</w:t>
      </w:r>
    </w:p>
    <w:p w14:paraId="0B9A7304" w14:textId="490D58E8" w:rsidR="00471BE6" w:rsidRPr="0066616F" w:rsidRDefault="00D30C22" w:rsidP="006E3505">
      <w:pPr>
        <w:pStyle w:val="ac"/>
        <w:spacing w:line="276" w:lineRule="auto"/>
        <w:ind w:left="340"/>
        <w:rPr>
          <w:rFonts w:ascii="David" w:hAnsi="David"/>
          <w:i/>
          <w:iCs/>
          <w:color w:val="1F497D" w:themeColor="text2"/>
          <w:sz w:val="18"/>
          <w:szCs w:val="18"/>
          <w:lang w:eastAsia="he-IL"/>
        </w:rPr>
      </w:pP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(</w:t>
      </w:r>
      <w:r w:rsidRPr="0066616F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הערה למתכנן הצוות: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יש לוודא כי השימושים הרצויים אכן נדרשים לדריסת רגל משמעותית בקרקע ובהתאם לכך לקבוע הנחיה פרטנית בתאום עם היחידה האסטרטגית </w:t>
      </w:r>
      <w:r w:rsidR="00471BE6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ואגף מבני 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ציבור</w:t>
      </w:r>
      <w:r w:rsidR="0059622E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, תשומת לב לפרויקטים בשטח בנוי גבוה (מעל 800 מ"ר)</w:t>
      </w:r>
      <w:r w:rsidR="00C50804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אשר</w:t>
      </w:r>
      <w:r w:rsidR="0059622E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נדרשים להגדלת היקף השטח בקומת הקרקע בהתאם להנחית המחלקות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)</w:t>
      </w:r>
      <w:r w:rsidR="00471BE6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</w:p>
    <w:p w14:paraId="3C71566A" w14:textId="67FDE598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rtl/>
          <w:lang w:eastAsia="he-IL"/>
        </w:rPr>
      </w:pPr>
    </w:p>
    <w:p w14:paraId="630CFD58" w14:textId="77777777" w:rsidR="0066616F" w:rsidRPr="006E3505" w:rsidRDefault="008E5DE0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E3505">
        <w:rPr>
          <w:rFonts w:ascii="David" w:hAnsi="David" w:cs="David"/>
          <w:rtl/>
          <w:lang w:eastAsia="he-IL"/>
        </w:rPr>
        <w:t xml:space="preserve">ככל שתוגדר בתכנית </w:t>
      </w:r>
      <w:r w:rsidRPr="006E3505">
        <w:rPr>
          <w:rFonts w:ascii="David" w:hAnsi="David" w:cs="David" w:hint="cs"/>
          <w:rtl/>
          <w:lang w:eastAsia="he-IL"/>
        </w:rPr>
        <w:t xml:space="preserve">היקף </w:t>
      </w:r>
      <w:r w:rsidRPr="006E3505">
        <w:rPr>
          <w:rFonts w:ascii="David" w:hAnsi="David" w:cs="David"/>
          <w:rtl/>
          <w:lang w:eastAsia="he-IL"/>
        </w:rPr>
        <w:t>חזית מסחרית מחייבת או חזית פעילה, יתאפשר שילוב שימוש ציבורי כחלק מכלל השימושים הנדרשים ב"חזית מסחרית" כהגדרתה.</w:t>
      </w:r>
      <w:r w:rsidR="001655E7" w:rsidRPr="006E3505">
        <w:rPr>
          <w:rFonts w:ascii="David" w:hAnsi="David" w:cs="David" w:hint="cs"/>
          <w:rtl/>
          <w:lang w:eastAsia="he-IL"/>
        </w:rPr>
        <w:t xml:space="preserve"> </w:t>
      </w:r>
    </w:p>
    <w:p w14:paraId="70405D60" w14:textId="77777777" w:rsidR="008E5DE0" w:rsidRPr="006E3505" w:rsidRDefault="008E5DE0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rtl/>
          <w:lang w:eastAsia="he-IL"/>
        </w:rPr>
      </w:pPr>
    </w:p>
    <w:p w14:paraId="704B2F72" w14:textId="77777777" w:rsidR="001603EC" w:rsidRPr="0066616F" w:rsidRDefault="005F6555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>המערכות והתשתיות של השטחים הציבוריים יהיו נפרדות מהמערכות והתשתיות של השימושים הסחירים</w:t>
      </w:r>
      <w:r w:rsidR="00F4793E" w:rsidRPr="0066616F">
        <w:rPr>
          <w:rFonts w:ascii="David" w:hAnsi="David" w:cs="David"/>
          <w:rtl/>
          <w:lang w:eastAsia="he-IL"/>
        </w:rPr>
        <w:t xml:space="preserve"> כך ש</w:t>
      </w:r>
      <w:r w:rsidRPr="0066616F">
        <w:rPr>
          <w:rFonts w:ascii="David" w:hAnsi="David" w:cs="David"/>
          <w:rtl/>
          <w:lang w:eastAsia="he-IL"/>
        </w:rPr>
        <w:t xml:space="preserve">תתאפשר עצמאות תפעולית לשטחים הציבוריים הבנויים, לרבות גישה למערכות. </w:t>
      </w:r>
    </w:p>
    <w:p w14:paraId="0F68271F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8"/>
          <w:szCs w:val="18"/>
          <w:lang w:eastAsia="he-IL"/>
        </w:rPr>
      </w:pPr>
    </w:p>
    <w:p w14:paraId="29B189BC" w14:textId="77777777" w:rsidR="001F49B1" w:rsidRPr="0066616F" w:rsidRDefault="00E9274A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>שטחים ציבוריים לא ימוקמו בסמוך ל</w:t>
      </w:r>
      <w:r w:rsidR="00D96D5C" w:rsidRPr="0066616F">
        <w:rPr>
          <w:rFonts w:ascii="David" w:hAnsi="David" w:cs="David"/>
          <w:rtl/>
          <w:lang w:eastAsia="he-IL"/>
        </w:rPr>
        <w:t xml:space="preserve">שימושים </w:t>
      </w:r>
      <w:proofErr w:type="spellStart"/>
      <w:r w:rsidRPr="0066616F">
        <w:rPr>
          <w:rFonts w:ascii="David" w:hAnsi="David" w:cs="David"/>
          <w:rtl/>
          <w:lang w:eastAsia="he-IL"/>
        </w:rPr>
        <w:t>מטרד</w:t>
      </w:r>
      <w:r w:rsidR="00D96D5C" w:rsidRPr="0066616F">
        <w:rPr>
          <w:rFonts w:ascii="David" w:hAnsi="David" w:cs="David"/>
          <w:rtl/>
          <w:lang w:eastAsia="he-IL"/>
        </w:rPr>
        <w:t>י</w:t>
      </w:r>
      <w:r w:rsidRPr="0066616F">
        <w:rPr>
          <w:rFonts w:ascii="David" w:hAnsi="David" w:cs="David"/>
          <w:rtl/>
          <w:lang w:eastAsia="he-IL"/>
        </w:rPr>
        <w:t>ים</w:t>
      </w:r>
      <w:proofErr w:type="spellEnd"/>
      <w:r w:rsidRPr="0066616F">
        <w:rPr>
          <w:rFonts w:ascii="David" w:hAnsi="David" w:cs="David"/>
          <w:rtl/>
          <w:lang w:eastAsia="he-IL"/>
        </w:rPr>
        <w:t>, כגון: כניסה ויציאה מחניה, אזורי תפעול, אזורי אצירה ופינוי אשפה, ארובות, פתחי אוורור, מתקנים סלולריים וכל אלמנט שיטיל מגבלה על השימוש הציבורי, כגון: תחנת דלק, צובר גז, חדר טרנספורמציה, וכיו"ב.</w:t>
      </w:r>
      <w:r w:rsidR="007C49C0" w:rsidRPr="0066616F">
        <w:rPr>
          <w:rFonts w:ascii="David" w:hAnsi="David" w:cs="David"/>
          <w:rtl/>
          <w:lang w:eastAsia="he-IL"/>
        </w:rPr>
        <w:t xml:space="preserve"> </w:t>
      </w:r>
    </w:p>
    <w:p w14:paraId="1AFDB0FD" w14:textId="77777777" w:rsidR="00F4793E" w:rsidRPr="006E3505" w:rsidRDefault="00F4793E" w:rsidP="006E3505">
      <w:pPr>
        <w:spacing w:line="276" w:lineRule="auto"/>
        <w:ind w:left="340"/>
        <w:rPr>
          <w:rFonts w:ascii="David" w:eastAsiaTheme="minorHAnsi" w:hAnsi="David"/>
          <w:sz w:val="18"/>
          <w:szCs w:val="18"/>
          <w:lang w:eastAsia="he-IL"/>
        </w:rPr>
      </w:pPr>
    </w:p>
    <w:p w14:paraId="4E308683" w14:textId="38F19F40" w:rsidR="00F4793E" w:rsidRPr="0077640A" w:rsidRDefault="00E9274A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בקומות </w:t>
      </w:r>
      <w:r w:rsidR="008017F8" w:rsidRPr="0066616F">
        <w:rPr>
          <w:rFonts w:ascii="David" w:hAnsi="David" w:cs="David"/>
          <w:rtl/>
          <w:lang w:eastAsia="he-IL"/>
        </w:rPr>
        <w:t xml:space="preserve">על קרקעיות </w:t>
      </w:r>
      <w:r w:rsidRPr="0066616F">
        <w:rPr>
          <w:rFonts w:ascii="David" w:hAnsi="David" w:cs="David"/>
          <w:rtl/>
          <w:lang w:eastAsia="he-IL"/>
        </w:rPr>
        <w:t>שמעל, מתחת ובצמוד לשטחים הציבוריים לא תותר הקמת קומות טכניות לשירות השימושים הסחירים</w:t>
      </w:r>
      <w:r w:rsidR="000E2797" w:rsidRPr="0066616F">
        <w:rPr>
          <w:rFonts w:ascii="David" w:hAnsi="David" w:cs="David"/>
          <w:rtl/>
          <w:lang w:eastAsia="he-IL"/>
        </w:rPr>
        <w:t xml:space="preserve"> ו/או מערכות מיזוג אויר ו/או גנרטורים</w:t>
      </w:r>
      <w:r w:rsidRPr="0066616F">
        <w:rPr>
          <w:rFonts w:ascii="David" w:hAnsi="David" w:cs="David"/>
          <w:rtl/>
          <w:lang w:eastAsia="he-IL"/>
        </w:rPr>
        <w:t xml:space="preserve"> ו/או בריכות שחיה/נוי ו/או חדרי טרנספורמציה לצורך השימושים הסחירים</w:t>
      </w:r>
      <w:r w:rsidR="00543048" w:rsidRPr="0066616F">
        <w:rPr>
          <w:rFonts w:ascii="David" w:hAnsi="David" w:cs="David"/>
          <w:rtl/>
          <w:lang w:eastAsia="he-IL"/>
        </w:rPr>
        <w:t>.</w:t>
      </w:r>
      <w:r w:rsidR="006C57EC" w:rsidRPr="0066616F">
        <w:rPr>
          <w:rFonts w:ascii="David" w:hAnsi="David" w:cs="David"/>
          <w:rtl/>
          <w:lang w:eastAsia="he-IL"/>
        </w:rPr>
        <w:t xml:space="preserve"> </w:t>
      </w:r>
      <w:r w:rsidR="00C91FEE" w:rsidRPr="0066616F">
        <w:rPr>
          <w:rFonts w:ascii="David" w:hAnsi="David" w:cs="David"/>
          <w:rtl/>
          <w:lang w:eastAsia="he-IL"/>
        </w:rPr>
        <w:t>כמו כן לא תותר העברת תשתיות מכל סוג שהוא בתקרת השטחים הציבוריים הבנויים או דרכם, אשר אינן משרתות באופן בלעדי את השטחים הציבוריים</w:t>
      </w:r>
      <w:r w:rsidR="008E5DE0" w:rsidRPr="0066616F">
        <w:rPr>
          <w:rFonts w:ascii="David" w:hAnsi="David" w:cs="David" w:hint="cs"/>
          <w:rtl/>
          <w:lang w:eastAsia="he-IL"/>
        </w:rPr>
        <w:t>.</w:t>
      </w:r>
    </w:p>
    <w:p w14:paraId="7CDF820E" w14:textId="77777777" w:rsidR="00726C23" w:rsidRPr="006E3505" w:rsidRDefault="00726C23" w:rsidP="006E3505">
      <w:pPr>
        <w:spacing w:line="276" w:lineRule="auto"/>
        <w:ind w:left="340"/>
        <w:rPr>
          <w:rFonts w:ascii="David" w:eastAsiaTheme="minorHAnsi" w:hAnsi="David"/>
          <w:sz w:val="16"/>
          <w:szCs w:val="16"/>
          <w:rtl/>
          <w:lang w:eastAsia="he-IL"/>
        </w:rPr>
      </w:pPr>
    </w:p>
    <w:p w14:paraId="258D58D6" w14:textId="77777777" w:rsidR="00726C23" w:rsidRPr="0066616F" w:rsidRDefault="00726C23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>לשטחי הציבור תתוכנן גישה מלאה לרכב לצורך העלאה והורדה, פריקה וטעינה, רכבי כיבוי אש, רכבי חירום, תפעול וכל רכב שיידרש לצורך מימוש שטחי הציבור בתכנית.</w:t>
      </w:r>
    </w:p>
    <w:p w14:paraId="3A95C60F" w14:textId="77777777" w:rsidR="008E5DE0" w:rsidRPr="006E3505" w:rsidRDefault="008E5DE0" w:rsidP="006E3505">
      <w:pPr>
        <w:pStyle w:val="ac"/>
        <w:spacing w:line="276" w:lineRule="auto"/>
        <w:ind w:left="340"/>
        <w:rPr>
          <w:rFonts w:ascii="David" w:hAnsi="David" w:cs="David"/>
          <w:sz w:val="16"/>
          <w:szCs w:val="16"/>
          <w:rtl/>
          <w:lang w:eastAsia="he-IL"/>
        </w:rPr>
      </w:pPr>
    </w:p>
    <w:p w14:paraId="1EDC0FC2" w14:textId="77777777" w:rsidR="008E5DE0" w:rsidRPr="0066616F" w:rsidRDefault="008E5DE0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ככל שידרשו מקומות העלאה והורדה עבור השטח הציבורי הם יתוכננו בתת הקרקע ובקרבת הגרעין המהווה גישה לשטח הציבורי. מיקומם והיקפם יקבע בהתאם לשימוש שיקבע. </w:t>
      </w:r>
    </w:p>
    <w:p w14:paraId="7B5544F0" w14:textId="77777777" w:rsidR="008E5DE0" w:rsidRPr="006E3505" w:rsidRDefault="008E5DE0" w:rsidP="006E3505">
      <w:pPr>
        <w:pStyle w:val="ac"/>
        <w:spacing w:line="276" w:lineRule="auto"/>
        <w:ind w:left="340"/>
        <w:rPr>
          <w:rFonts w:ascii="David" w:hAnsi="David" w:cs="David"/>
          <w:sz w:val="18"/>
          <w:szCs w:val="18"/>
          <w:rtl/>
          <w:lang w:eastAsia="he-IL"/>
        </w:rPr>
      </w:pPr>
    </w:p>
    <w:p w14:paraId="1142A5A0" w14:textId="0AE9357E" w:rsidR="007B2C4C" w:rsidRDefault="00956C0D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מקומות החנייה לשטחים הציבוריים, </w:t>
      </w:r>
      <w:r w:rsidR="003D7637" w:rsidRPr="0066616F">
        <w:rPr>
          <w:rFonts w:ascii="David" w:hAnsi="David" w:cs="David"/>
          <w:rtl/>
          <w:lang w:eastAsia="he-IL"/>
        </w:rPr>
        <w:t>שטחי התפעול</w:t>
      </w:r>
      <w:r w:rsidR="00CC75DB" w:rsidRPr="0066616F">
        <w:rPr>
          <w:rFonts w:ascii="David" w:hAnsi="David" w:cs="David"/>
          <w:rtl/>
          <w:lang w:eastAsia="he-IL"/>
        </w:rPr>
        <w:t xml:space="preserve"> </w:t>
      </w:r>
      <w:r w:rsidR="003D7637" w:rsidRPr="0066616F">
        <w:rPr>
          <w:rFonts w:ascii="David" w:hAnsi="David" w:cs="David"/>
          <w:rtl/>
          <w:lang w:eastAsia="he-IL"/>
        </w:rPr>
        <w:t>והשטחים הטכניים הציבוריים ימוקמו במפלס קומת המרתף העליונה ובסמוך לגרעין המהווה גישה לשטח הציבורי</w:t>
      </w:r>
      <w:r w:rsidR="00726C23" w:rsidRPr="0066616F">
        <w:rPr>
          <w:rFonts w:ascii="David" w:hAnsi="David" w:cs="David"/>
          <w:rtl/>
          <w:lang w:eastAsia="he-IL"/>
        </w:rPr>
        <w:t>.</w:t>
      </w:r>
    </w:p>
    <w:p w14:paraId="6CA73567" w14:textId="77777777" w:rsidR="0077640A" w:rsidRPr="006E3505" w:rsidRDefault="0077640A" w:rsidP="006E3505">
      <w:pPr>
        <w:pStyle w:val="ac"/>
        <w:ind w:left="340"/>
        <w:rPr>
          <w:rFonts w:ascii="David" w:hAnsi="David" w:cs="David"/>
          <w:sz w:val="18"/>
          <w:szCs w:val="18"/>
          <w:rtl/>
          <w:lang w:eastAsia="he-IL"/>
        </w:rPr>
      </w:pPr>
    </w:p>
    <w:p w14:paraId="70BDB0A2" w14:textId="77777777" w:rsidR="0077640A" w:rsidRPr="0066616F" w:rsidRDefault="0077640A" w:rsidP="006E3505">
      <w:pPr>
        <w:pStyle w:val="ac"/>
        <w:numPr>
          <w:ilvl w:val="0"/>
          <w:numId w:val="36"/>
        </w:numPr>
        <w:spacing w:line="276" w:lineRule="auto"/>
        <w:ind w:left="340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>בתכנון קומות המרתף יש לאפשר היתכנות</w:t>
      </w:r>
      <w:r w:rsidRPr="0066616F">
        <w:rPr>
          <w:rFonts w:ascii="David" w:hAnsi="David" w:cs="David" w:hint="cs"/>
          <w:rtl/>
          <w:lang w:eastAsia="he-IL"/>
        </w:rPr>
        <w:t xml:space="preserve"> וגמישות מרבית</w:t>
      </w:r>
      <w:r w:rsidRPr="0066616F">
        <w:rPr>
          <w:rFonts w:ascii="David" w:hAnsi="David" w:cs="David"/>
          <w:rtl/>
          <w:lang w:eastAsia="he-IL"/>
        </w:rPr>
        <w:t xml:space="preserve"> לבניית מבנה הציבור העצמאי ללא תלות בשטחים הסחירים ובלוח הזמנים של הפרויקט.</w:t>
      </w:r>
      <w:r w:rsidRPr="0066616F">
        <w:rPr>
          <w:rFonts w:ascii="David" w:hAnsi="David" w:cs="David" w:hint="cs"/>
          <w:rtl/>
          <w:lang w:eastAsia="he-IL"/>
        </w:rPr>
        <w:t xml:space="preserve">( </w:t>
      </w:r>
      <w:r w:rsidRPr="0066616F">
        <w:rPr>
          <w:rFonts w:ascii="David" w:hAnsi="David" w:cs="David"/>
          <w:rtl/>
          <w:lang w:eastAsia="he-IL"/>
        </w:rPr>
        <w:t>לרבות מיקום עמודים, תקרות טרנספורמציה, עומס שימושי, מרחבים מוגנים, יסודות וכן פירים ומערכות תנועה</w:t>
      </w:r>
      <w:r w:rsidRPr="0066616F">
        <w:rPr>
          <w:rFonts w:ascii="David" w:hAnsi="David" w:cs="David" w:hint="cs"/>
          <w:rtl/>
          <w:lang w:eastAsia="he-IL"/>
        </w:rPr>
        <w:t>)</w:t>
      </w:r>
    </w:p>
    <w:p w14:paraId="382E3C3A" w14:textId="721206DB" w:rsidR="0077640A" w:rsidRPr="0066616F" w:rsidRDefault="0077640A" w:rsidP="006E3505">
      <w:pPr>
        <w:pStyle w:val="ac"/>
        <w:spacing w:line="276" w:lineRule="auto"/>
        <w:ind w:left="340"/>
        <w:rPr>
          <w:rFonts w:ascii="David" w:hAnsi="David"/>
          <w:i/>
          <w:iCs/>
          <w:sz w:val="18"/>
          <w:szCs w:val="18"/>
          <w:lang w:eastAsia="he-IL"/>
        </w:rPr>
      </w:pP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 (</w:t>
      </w:r>
      <w:r w:rsidRPr="0066616F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הערה למתכנן</w:t>
      </w:r>
      <w:r w:rsidRPr="0066616F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הצוות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- סעיף</w:t>
      </w:r>
      <w:r w:rsidR="00AF74A9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 xml:space="preserve"> זה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 רלוונטי רק במקרה של תכניות המקנות מבנה ציבור עצמאי על גבי חניון תת קרקעי-</w:t>
      </w:r>
      <w:r w:rsidRPr="0066616F">
        <w:rPr>
          <w:rFonts w:ascii="David" w:hAnsi="David"/>
          <w:b/>
          <w:bCs/>
          <w:i/>
          <w:iCs/>
          <w:color w:val="1F497D" w:themeColor="text2"/>
          <w:sz w:val="18"/>
          <w:szCs w:val="18"/>
          <w:u w:val="single"/>
          <w:rtl/>
          <w:lang w:eastAsia="he-IL"/>
        </w:rPr>
        <w:t>במימוש נפרד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 xml:space="preserve"> מהבניה הסחירה בלוחות הזמנים</w:t>
      </w:r>
      <w:r w:rsidRPr="0066616F">
        <w:rPr>
          <w:rFonts w:ascii="David" w:hAnsi="David" w:hint="cs"/>
          <w:i/>
          <w:iCs/>
          <w:color w:val="1F497D" w:themeColor="text2"/>
          <w:sz w:val="18"/>
          <w:szCs w:val="18"/>
          <w:rtl/>
          <w:lang w:eastAsia="he-IL"/>
        </w:rPr>
        <w:t>-</w:t>
      </w:r>
      <w:r w:rsidRPr="0066616F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מקרים חריגים בהם נדרש אישור כלל הגורמים העירוניים</w:t>
      </w:r>
      <w:r w:rsidR="00DA455C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, </w:t>
      </w:r>
      <w:r w:rsidR="00DA455C" w:rsidRPr="005673C5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ככל ולא רלוונטי ניתן להשמיט</w:t>
      </w:r>
      <w:r w:rsidRPr="0066616F">
        <w:rPr>
          <w:rFonts w:ascii="David" w:hAnsi="David"/>
          <w:i/>
          <w:iCs/>
          <w:color w:val="1F497D" w:themeColor="text2"/>
          <w:sz w:val="18"/>
          <w:szCs w:val="18"/>
          <w:rtl/>
          <w:lang w:eastAsia="he-IL"/>
        </w:rPr>
        <w:t>.)</w:t>
      </w:r>
    </w:p>
    <w:p w14:paraId="69495B13" w14:textId="3E37CAF6" w:rsidR="006E3505" w:rsidRDefault="006E3505" w:rsidP="006E3505">
      <w:pPr>
        <w:rPr>
          <w:b/>
          <w:bCs/>
          <w:sz w:val="22"/>
          <w:szCs w:val="22"/>
          <w:rtl/>
        </w:rPr>
      </w:pPr>
    </w:p>
    <w:p w14:paraId="7D720ECA" w14:textId="77777777" w:rsidR="006E3505" w:rsidRDefault="006E3505" w:rsidP="006E3505">
      <w:pPr>
        <w:rPr>
          <w:b/>
          <w:bCs/>
          <w:sz w:val="22"/>
          <w:szCs w:val="22"/>
          <w:rtl/>
        </w:rPr>
      </w:pPr>
    </w:p>
    <w:p w14:paraId="6D506BC8" w14:textId="0336D300" w:rsidR="0077640A" w:rsidRPr="0059622E" w:rsidRDefault="0077640A" w:rsidP="006E3505">
      <w:pPr>
        <w:rPr>
          <w:b/>
          <w:bCs/>
          <w:sz w:val="22"/>
          <w:szCs w:val="22"/>
          <w:rtl/>
        </w:rPr>
      </w:pPr>
      <w:r w:rsidRPr="0059622E">
        <w:rPr>
          <w:rFonts w:hint="cs"/>
          <w:b/>
          <w:bCs/>
          <w:sz w:val="22"/>
          <w:szCs w:val="22"/>
          <w:rtl/>
        </w:rPr>
        <w:t>על מנת להותיר גמישות לשלב תכנוני מתקדם ודיוקו</w:t>
      </w:r>
      <w:r w:rsidR="008B3C3F" w:rsidRPr="0059622E">
        <w:rPr>
          <w:rFonts w:hint="cs"/>
          <w:b/>
          <w:bCs/>
          <w:sz w:val="22"/>
          <w:szCs w:val="22"/>
          <w:rtl/>
        </w:rPr>
        <w:t xml:space="preserve"> לאחר אישור </w:t>
      </w:r>
      <w:proofErr w:type="spellStart"/>
      <w:r w:rsidR="008B3C3F" w:rsidRPr="0059622E">
        <w:rPr>
          <w:rFonts w:hint="cs"/>
          <w:b/>
          <w:bCs/>
          <w:sz w:val="22"/>
          <w:szCs w:val="22"/>
          <w:rtl/>
        </w:rPr>
        <w:t>התב"ע</w:t>
      </w:r>
      <w:proofErr w:type="spellEnd"/>
      <w:r w:rsidRPr="0059622E">
        <w:rPr>
          <w:rFonts w:hint="cs"/>
          <w:b/>
          <w:bCs/>
          <w:sz w:val="22"/>
          <w:szCs w:val="22"/>
          <w:rtl/>
        </w:rPr>
        <w:t xml:space="preserve">, </w:t>
      </w:r>
      <w:r w:rsidR="008A58F6" w:rsidRPr="0059622E">
        <w:rPr>
          <w:rFonts w:hint="cs"/>
          <w:b/>
          <w:bCs/>
          <w:sz w:val="22"/>
          <w:szCs w:val="22"/>
          <w:rtl/>
        </w:rPr>
        <w:t xml:space="preserve">בכפוף לאישור אגף מבנ"צ </w:t>
      </w:r>
      <w:r w:rsidRPr="0059622E">
        <w:rPr>
          <w:rFonts w:hint="cs"/>
          <w:b/>
          <w:bCs/>
          <w:sz w:val="22"/>
          <w:szCs w:val="22"/>
          <w:rtl/>
        </w:rPr>
        <w:t xml:space="preserve">יש להוסיף סיומת כדלקמן, תוך התאמת הסעיפים </w:t>
      </w:r>
      <w:proofErr w:type="spellStart"/>
      <w:r w:rsidRPr="0059622E">
        <w:rPr>
          <w:rFonts w:hint="cs"/>
          <w:b/>
          <w:bCs/>
          <w:sz w:val="22"/>
          <w:szCs w:val="22"/>
          <w:rtl/>
        </w:rPr>
        <w:t>הרלוונטים</w:t>
      </w:r>
      <w:proofErr w:type="spellEnd"/>
      <w:r w:rsidRPr="0059622E">
        <w:rPr>
          <w:rFonts w:hint="cs"/>
          <w:b/>
          <w:bCs/>
          <w:sz w:val="22"/>
          <w:szCs w:val="22"/>
          <w:rtl/>
        </w:rPr>
        <w:t xml:space="preserve">: </w:t>
      </w:r>
    </w:p>
    <w:p w14:paraId="4429D88D" w14:textId="450161E5" w:rsidR="00CB2AAD" w:rsidRPr="0059622E" w:rsidRDefault="0077640A" w:rsidP="006E3505">
      <w:pPr>
        <w:rPr>
          <w:rFonts w:cs="Calibri"/>
          <w:b/>
          <w:bCs/>
          <w:sz w:val="22"/>
          <w:szCs w:val="22"/>
          <w:rtl/>
        </w:rPr>
      </w:pPr>
      <w:r w:rsidRPr="0059622E">
        <w:rPr>
          <w:rFonts w:hint="cs"/>
          <w:b/>
          <w:bCs/>
          <w:sz w:val="22"/>
          <w:szCs w:val="22"/>
          <w:rtl/>
        </w:rPr>
        <w:t>"</w:t>
      </w:r>
      <w:r w:rsidR="00CB2AAD" w:rsidRPr="0059622E">
        <w:rPr>
          <w:rFonts w:hint="cs"/>
          <w:b/>
          <w:bCs/>
          <w:sz w:val="22"/>
          <w:szCs w:val="22"/>
          <w:rtl/>
        </w:rPr>
        <w:t>סטי</w:t>
      </w:r>
      <w:r w:rsidR="005C1BBC" w:rsidRPr="0059622E">
        <w:rPr>
          <w:rFonts w:hint="cs"/>
          <w:b/>
          <w:bCs/>
          <w:sz w:val="22"/>
          <w:szCs w:val="22"/>
          <w:rtl/>
        </w:rPr>
        <w:t>י</w:t>
      </w:r>
      <w:r w:rsidR="00CB2AAD" w:rsidRPr="0059622E">
        <w:rPr>
          <w:rFonts w:hint="cs"/>
          <w:b/>
          <w:bCs/>
          <w:sz w:val="22"/>
          <w:szCs w:val="22"/>
          <w:rtl/>
        </w:rPr>
        <w:t xml:space="preserve">ה מההוראות </w:t>
      </w:r>
      <w:r w:rsidR="00726C23" w:rsidRPr="0059622E">
        <w:rPr>
          <w:rFonts w:hint="cs"/>
          <w:b/>
          <w:bCs/>
          <w:sz w:val="22"/>
          <w:szCs w:val="22"/>
          <w:rtl/>
        </w:rPr>
        <w:t xml:space="preserve">סעיפים </w:t>
      </w:r>
      <w:r w:rsidR="00146CC6" w:rsidRPr="0059622E">
        <w:rPr>
          <w:rFonts w:hint="cs"/>
          <w:b/>
          <w:bCs/>
          <w:sz w:val="22"/>
          <w:szCs w:val="22"/>
          <w:rtl/>
        </w:rPr>
        <w:t>8</w:t>
      </w:r>
      <w:r w:rsidR="00CE284F" w:rsidRPr="0059622E">
        <w:rPr>
          <w:rFonts w:hint="cs"/>
          <w:b/>
          <w:bCs/>
          <w:sz w:val="22"/>
          <w:szCs w:val="22"/>
          <w:rtl/>
        </w:rPr>
        <w:t xml:space="preserve"> </w:t>
      </w:r>
      <w:r w:rsidR="00886729" w:rsidRPr="0059622E">
        <w:rPr>
          <w:rFonts w:hint="cs"/>
          <w:b/>
          <w:bCs/>
          <w:sz w:val="22"/>
          <w:szCs w:val="22"/>
          <w:rtl/>
        </w:rPr>
        <w:t xml:space="preserve">עד </w:t>
      </w:r>
      <w:r w:rsidR="00146CC6" w:rsidRPr="0059622E">
        <w:rPr>
          <w:rFonts w:hint="cs"/>
          <w:b/>
          <w:bCs/>
          <w:sz w:val="22"/>
          <w:szCs w:val="22"/>
          <w:rtl/>
        </w:rPr>
        <w:t>16\17</w:t>
      </w:r>
      <w:r w:rsidR="00886729" w:rsidRPr="0059622E">
        <w:rPr>
          <w:rFonts w:hint="cs"/>
          <w:b/>
          <w:bCs/>
          <w:sz w:val="22"/>
          <w:szCs w:val="22"/>
          <w:rtl/>
        </w:rPr>
        <w:t xml:space="preserve"> </w:t>
      </w:r>
      <w:r w:rsidR="00CB2AAD" w:rsidRPr="0059622E">
        <w:rPr>
          <w:rFonts w:hint="cs"/>
          <w:b/>
          <w:bCs/>
          <w:sz w:val="22"/>
          <w:szCs w:val="22"/>
          <w:rtl/>
        </w:rPr>
        <w:t xml:space="preserve">, ככל שנדרשת כצורך תכנוני להקמת השטחים הציבוריים, </w:t>
      </w:r>
      <w:r w:rsidR="008C1F4F" w:rsidRPr="0059622E">
        <w:rPr>
          <w:rFonts w:hint="cs"/>
          <w:b/>
          <w:bCs/>
          <w:sz w:val="22"/>
          <w:szCs w:val="22"/>
          <w:rtl/>
        </w:rPr>
        <w:t xml:space="preserve"> </w:t>
      </w:r>
      <w:r w:rsidR="00CB2AAD" w:rsidRPr="0059622E">
        <w:rPr>
          <w:rFonts w:hint="cs"/>
          <w:b/>
          <w:bCs/>
          <w:sz w:val="22"/>
          <w:szCs w:val="22"/>
          <w:rtl/>
        </w:rPr>
        <w:t>תידון במסגרת תכנית העיצוב ותהיה בסמכות הועדה המקומית</w:t>
      </w:r>
      <w:r w:rsidRPr="0059622E">
        <w:rPr>
          <w:rFonts w:cs="Calibri" w:hint="cs"/>
          <w:b/>
          <w:bCs/>
          <w:sz w:val="22"/>
          <w:szCs w:val="22"/>
          <w:rtl/>
        </w:rPr>
        <w:t>"</w:t>
      </w:r>
    </w:p>
    <w:p w14:paraId="2E3982C1" w14:textId="77777777" w:rsidR="00CE284F" w:rsidRPr="0059622E" w:rsidRDefault="00CE284F" w:rsidP="006E3505">
      <w:pPr>
        <w:rPr>
          <w:sz w:val="22"/>
          <w:szCs w:val="22"/>
          <w:rtl/>
        </w:rPr>
      </w:pPr>
    </w:p>
    <w:p w14:paraId="146568B9" w14:textId="35B5C494" w:rsidR="00D30C22" w:rsidRPr="006E3505" w:rsidRDefault="006E3505" w:rsidP="006E3505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*</w:t>
      </w:r>
      <w:r w:rsidR="00D30C22" w:rsidRPr="006E3505">
        <w:rPr>
          <w:rFonts w:hint="cs"/>
          <w:b/>
          <w:bCs/>
          <w:sz w:val="22"/>
          <w:szCs w:val="22"/>
          <w:rtl/>
        </w:rPr>
        <w:t>בתכנית ללא תכנית עיצוב יש להבהיר כי סטייה תתאפשר בשיקול דעת רשות הרישוי או הועדה המקומית (תלוי הליך שיקבע בשלב הגשת ההיתר)</w:t>
      </w:r>
    </w:p>
    <w:p w14:paraId="116F5056" w14:textId="77777777" w:rsidR="00726C23" w:rsidRPr="0066616F" w:rsidRDefault="00726C23" w:rsidP="006E3505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</w:p>
    <w:p w14:paraId="76699F86" w14:textId="77817179" w:rsidR="0066616F" w:rsidRDefault="0066616F" w:rsidP="006E3505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</w:p>
    <w:p w14:paraId="3BEB3022" w14:textId="611570A5" w:rsidR="00EE7F7A" w:rsidRDefault="00EE7F7A" w:rsidP="006E3505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</w:p>
    <w:p w14:paraId="133B23C8" w14:textId="5C6723D1" w:rsidR="007B30F0" w:rsidRPr="0066616F" w:rsidRDefault="007B30F0" w:rsidP="00726C23">
      <w:pPr>
        <w:spacing w:line="276" w:lineRule="auto"/>
        <w:rPr>
          <w:rFonts w:ascii="David" w:eastAsiaTheme="minorHAnsi" w:hAnsi="David"/>
          <w:b/>
          <w:bCs/>
          <w:sz w:val="22"/>
          <w:szCs w:val="22"/>
          <w:rtl/>
          <w:lang w:eastAsia="he-IL"/>
        </w:rPr>
      </w:pPr>
      <w:bookmarkStart w:id="0" w:name="_GoBack"/>
      <w:bookmarkEnd w:id="0"/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lastRenderedPageBreak/>
        <w:t>הנחיות להטמעה בטבלה 5:</w:t>
      </w:r>
    </w:p>
    <w:p w14:paraId="5ED85A24" w14:textId="77777777" w:rsidR="007B30F0" w:rsidRPr="0066616F" w:rsidRDefault="008C1F4F" w:rsidP="00FF4866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lang w:eastAsia="he-IL"/>
        </w:rPr>
      </w:pPr>
      <w:r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יש להטמיע בטבלה את </w:t>
      </w:r>
      <w:r w:rsidR="007B30F0" w:rsidRPr="0066616F"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  <w:t xml:space="preserve">זכויות </w:t>
      </w:r>
      <w:r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>ה</w:t>
      </w:r>
      <w:r w:rsidR="007B30F0" w:rsidRPr="0066616F"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  <w:t>בנייה</w:t>
      </w:r>
      <w:r w:rsidRPr="0066616F">
        <w:rPr>
          <w:rFonts w:ascii="David" w:eastAsiaTheme="minorHAnsi" w:hAnsi="David" w:hint="cs"/>
          <w:b/>
          <w:bCs/>
          <w:sz w:val="22"/>
          <w:szCs w:val="22"/>
          <w:u w:val="single"/>
          <w:rtl/>
          <w:lang w:eastAsia="he-IL"/>
        </w:rPr>
        <w:t xml:space="preserve"> כדלקמן:</w:t>
      </w:r>
    </w:p>
    <w:p w14:paraId="2D06F08B" w14:textId="77777777" w:rsidR="00726C23" w:rsidRPr="0066616F" w:rsidRDefault="007B30F0" w:rsidP="009B7117">
      <w:pPr>
        <w:pStyle w:val="ac"/>
        <w:numPr>
          <w:ilvl w:val="0"/>
          <w:numId w:val="37"/>
        </w:numPr>
        <w:spacing w:line="276" w:lineRule="auto"/>
        <w:rPr>
          <w:rFonts w:ascii="David" w:hAnsi="David" w:cs="David"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בתא שטח _____ </w:t>
      </w:r>
      <w:r w:rsidR="008C1F4F" w:rsidRPr="0066616F">
        <w:rPr>
          <w:rFonts w:ascii="David" w:hAnsi="David" w:cs="David" w:hint="cs"/>
          <w:rtl/>
          <w:lang w:eastAsia="he-IL"/>
        </w:rPr>
        <w:t xml:space="preserve">יש לציין </w:t>
      </w:r>
      <w:r w:rsidRPr="0066616F">
        <w:rPr>
          <w:rFonts w:ascii="David" w:hAnsi="David" w:cs="David"/>
          <w:rtl/>
          <w:lang w:eastAsia="he-IL"/>
        </w:rPr>
        <w:t xml:space="preserve"> שטחים ציבוריים בנויים בהיקף של _____ מ"ר (עיקרי ושירות) לשימושים ציבוריים מעל הקרקע וכמפורט בטבלה בסע</w:t>
      </w:r>
      <w:r w:rsidR="009B7117" w:rsidRPr="0066616F">
        <w:rPr>
          <w:rFonts w:ascii="David" w:hAnsi="David" w:cs="David" w:hint="cs"/>
          <w:rtl/>
          <w:lang w:eastAsia="he-IL"/>
        </w:rPr>
        <w:t>יף</w:t>
      </w:r>
      <w:r w:rsidRPr="0066616F">
        <w:rPr>
          <w:rFonts w:ascii="David" w:hAnsi="David" w:cs="David"/>
          <w:rtl/>
          <w:lang w:eastAsia="he-IL"/>
        </w:rPr>
        <w:t xml:space="preserve"> 5 להלן.</w:t>
      </w:r>
    </w:p>
    <w:p w14:paraId="7E46D9B0" w14:textId="77777777" w:rsidR="00726C23" w:rsidRPr="0066616F" w:rsidRDefault="007B30F0" w:rsidP="008C1F4F">
      <w:pPr>
        <w:pStyle w:val="ac"/>
        <w:numPr>
          <w:ilvl w:val="0"/>
          <w:numId w:val="37"/>
        </w:numPr>
        <w:spacing w:line="276" w:lineRule="auto"/>
        <w:rPr>
          <w:rFonts w:ascii="David" w:hAnsi="David" w:cs="David"/>
          <w:color w:val="000000" w:themeColor="text1"/>
          <w:lang w:eastAsia="he-IL"/>
        </w:rPr>
      </w:pPr>
      <w:r w:rsidRPr="0066616F">
        <w:rPr>
          <w:rFonts w:ascii="David" w:hAnsi="David" w:cs="David"/>
          <w:color w:val="000000" w:themeColor="text1"/>
          <w:rtl/>
          <w:lang w:eastAsia="he-IL"/>
        </w:rPr>
        <w:t xml:space="preserve">לשטחים הציבוריים </w:t>
      </w:r>
      <w:r w:rsidR="00180496" w:rsidRPr="0066616F">
        <w:rPr>
          <w:rFonts w:ascii="David" w:hAnsi="David" w:cs="David"/>
          <w:color w:val="000000" w:themeColor="text1"/>
          <w:rtl/>
          <w:lang w:eastAsia="he-IL"/>
        </w:rPr>
        <w:t>יתווספו חצרות</w:t>
      </w:r>
      <w:r w:rsidRPr="0066616F">
        <w:rPr>
          <w:rFonts w:ascii="David" w:hAnsi="David" w:cs="David"/>
          <w:color w:val="000000" w:themeColor="text1"/>
          <w:rtl/>
          <w:lang w:eastAsia="he-IL"/>
        </w:rPr>
        <w:t xml:space="preserve"> ו\או מרפסות גג</w:t>
      </w:r>
      <w:r w:rsidR="009E697C" w:rsidRPr="0066616F">
        <w:rPr>
          <w:rFonts w:ascii="David" w:hAnsi="David" w:cs="David" w:hint="cs"/>
          <w:color w:val="000000" w:themeColor="text1"/>
          <w:rtl/>
          <w:lang w:eastAsia="he-IL"/>
        </w:rPr>
        <w:t xml:space="preserve"> </w:t>
      </w:r>
      <w:r w:rsidRPr="0066616F">
        <w:rPr>
          <w:rFonts w:ascii="David" w:hAnsi="David" w:cs="David"/>
          <w:color w:val="000000" w:themeColor="text1"/>
          <w:rtl/>
          <w:lang w:eastAsia="he-IL"/>
        </w:rPr>
        <w:t>בשטח של לפחות_____ מ"ר לטובת השימוש הציבורי.</w:t>
      </w:r>
    </w:p>
    <w:p w14:paraId="7F1A22EE" w14:textId="77777777" w:rsidR="00726C23" w:rsidRPr="0066616F" w:rsidRDefault="00A035DE" w:rsidP="00F82196">
      <w:pPr>
        <w:pStyle w:val="ac"/>
        <w:numPr>
          <w:ilvl w:val="0"/>
          <w:numId w:val="37"/>
        </w:numPr>
        <w:spacing w:line="276" w:lineRule="auto"/>
        <w:rPr>
          <w:rFonts w:ascii="David" w:hAnsi="David"/>
          <w:sz w:val="20"/>
          <w:szCs w:val="20"/>
          <w:rtl/>
          <w:lang w:eastAsia="he-IL"/>
        </w:rPr>
      </w:pPr>
      <w:r w:rsidRPr="0066616F">
        <w:rPr>
          <w:rFonts w:ascii="David" w:hAnsi="David" w:cs="David"/>
          <w:color w:val="000000" w:themeColor="text1"/>
          <w:rtl/>
          <w:lang w:eastAsia="he-IL"/>
        </w:rPr>
        <w:t xml:space="preserve">לשטחים הציבוריים שמעל הקרקע יתווספו </w:t>
      </w:r>
      <w:r w:rsidR="00F82196" w:rsidRPr="0066616F">
        <w:rPr>
          <w:rFonts w:ascii="David" w:hAnsi="David" w:cs="David" w:hint="cs"/>
          <w:color w:val="000000" w:themeColor="text1"/>
          <w:rtl/>
          <w:lang w:eastAsia="he-IL"/>
        </w:rPr>
        <w:t xml:space="preserve">שטחים </w:t>
      </w:r>
      <w:r w:rsidRPr="0066616F">
        <w:rPr>
          <w:rFonts w:ascii="David" w:hAnsi="David" w:cs="David"/>
          <w:color w:val="000000" w:themeColor="text1"/>
          <w:rtl/>
          <w:lang w:eastAsia="he-IL"/>
        </w:rPr>
        <w:t xml:space="preserve">בתת הקרקע בהיקף של 15% (---- מ"ר) מסך השטח הציבורי הבנוי (השטח ברוטו). </w:t>
      </w:r>
    </w:p>
    <w:p w14:paraId="28BAF72E" w14:textId="77777777" w:rsidR="00726C23" w:rsidRPr="0066616F" w:rsidRDefault="00726C23" w:rsidP="00726C23">
      <w:pPr>
        <w:spacing w:line="276" w:lineRule="auto"/>
        <w:rPr>
          <w:rFonts w:ascii="David" w:eastAsiaTheme="minorHAnsi" w:hAnsi="David"/>
          <w:sz w:val="22"/>
          <w:szCs w:val="22"/>
          <w:rtl/>
          <w:lang w:eastAsia="he-IL"/>
        </w:rPr>
      </w:pPr>
    </w:p>
    <w:p w14:paraId="27A956C9" w14:textId="77777777" w:rsidR="002168AE" w:rsidRPr="0066616F" w:rsidRDefault="007B30F0" w:rsidP="008C1F4F">
      <w:pPr>
        <w:spacing w:line="276" w:lineRule="auto"/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</w:pPr>
      <w:r w:rsidRPr="0066616F"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  <w:t xml:space="preserve">יש להוסיף </w:t>
      </w:r>
      <w:r w:rsidR="00726C23" w:rsidRPr="0066616F"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  <w:t>כ</w:t>
      </w:r>
      <w:r w:rsidRPr="0066616F">
        <w:rPr>
          <w:rFonts w:ascii="David" w:eastAsiaTheme="minorHAnsi" w:hAnsi="David"/>
          <w:b/>
          <w:bCs/>
          <w:sz w:val="22"/>
          <w:szCs w:val="22"/>
          <w:u w:val="single"/>
          <w:rtl/>
          <w:lang w:eastAsia="he-IL"/>
        </w:rPr>
        <w:t xml:space="preserve">הערה לטבלת הזכויות בסעיף מספר 5: </w:t>
      </w:r>
      <w:r w:rsidR="00180496" w:rsidRPr="0066616F">
        <w:rPr>
          <w:rFonts w:ascii="David" w:hAnsi="David" w:hint="cs"/>
          <w:i/>
          <w:iCs/>
          <w:sz w:val="22"/>
          <w:szCs w:val="22"/>
          <w:rtl/>
          <w:lang w:eastAsia="he-IL"/>
        </w:rPr>
        <w:t>(</w:t>
      </w:r>
      <w:r w:rsidR="00180496" w:rsidRPr="0066616F">
        <w:rPr>
          <w:rFonts w:ascii="David" w:hAnsi="David"/>
          <w:i/>
          <w:iCs/>
          <w:sz w:val="22"/>
          <w:szCs w:val="22"/>
          <w:rtl/>
          <w:lang w:eastAsia="he-IL"/>
        </w:rPr>
        <w:t>בשטחי בניה למבנים ומוסדות ציבור</w:t>
      </w:r>
      <w:r w:rsidR="00180496" w:rsidRPr="0066616F">
        <w:rPr>
          <w:rFonts w:ascii="David" w:hAnsi="David" w:hint="cs"/>
          <w:i/>
          <w:iCs/>
          <w:sz w:val="22"/>
          <w:szCs w:val="22"/>
          <w:rtl/>
          <w:lang w:eastAsia="he-IL"/>
        </w:rPr>
        <w:t>)</w:t>
      </w:r>
    </w:p>
    <w:p w14:paraId="267323E7" w14:textId="77777777" w:rsidR="00726C23" w:rsidRPr="0066616F" w:rsidRDefault="007B30F0" w:rsidP="00CD65E3">
      <w:pPr>
        <w:pStyle w:val="ac"/>
        <w:numPr>
          <w:ilvl w:val="0"/>
          <w:numId w:val="38"/>
        </w:numPr>
        <w:spacing w:line="276" w:lineRule="auto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תותר המרה מלאה בין שטחי השירות העיליים לשטחים עיקריים ולהיפך. </w:t>
      </w:r>
    </w:p>
    <w:p w14:paraId="2A352851" w14:textId="77777777" w:rsidR="00726C23" w:rsidRPr="0066616F" w:rsidRDefault="00A035DE" w:rsidP="00CD65E3">
      <w:pPr>
        <w:pStyle w:val="ac"/>
        <w:numPr>
          <w:ilvl w:val="0"/>
          <w:numId w:val="38"/>
        </w:numPr>
        <w:spacing w:line="276" w:lineRule="auto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יותר להמיר שטח ציבורי </w:t>
      </w:r>
      <w:r w:rsidR="00CD65E3" w:rsidRPr="0066616F">
        <w:rPr>
          <w:rFonts w:ascii="David" w:hAnsi="David" w:cs="David"/>
          <w:rtl/>
          <w:lang w:eastAsia="he-IL"/>
        </w:rPr>
        <w:t>בנוי לטובת חצר בנויה כשטח עיקרי</w:t>
      </w:r>
      <w:r w:rsidRPr="0066616F">
        <w:rPr>
          <w:rFonts w:ascii="David" w:hAnsi="David" w:cs="David"/>
          <w:rtl/>
          <w:lang w:eastAsia="he-IL"/>
        </w:rPr>
        <w:t xml:space="preserve">. </w:t>
      </w:r>
    </w:p>
    <w:p w14:paraId="54586545" w14:textId="77777777" w:rsidR="005C3DAA" w:rsidRPr="0066616F" w:rsidRDefault="00A035DE" w:rsidP="008C1F4F">
      <w:pPr>
        <w:pStyle w:val="ac"/>
        <w:numPr>
          <w:ilvl w:val="0"/>
          <w:numId w:val="38"/>
        </w:numPr>
        <w:spacing w:line="276" w:lineRule="auto"/>
        <w:rPr>
          <w:rFonts w:ascii="David" w:hAnsi="David"/>
          <w:sz w:val="20"/>
          <w:szCs w:val="20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לקומות הציבוריות המבונות ניתן יהיה להוסיף עוד ____ מ"ר  עבור </w:t>
      </w:r>
      <w:proofErr w:type="spellStart"/>
      <w:r w:rsidRPr="0066616F">
        <w:rPr>
          <w:rFonts w:ascii="David" w:hAnsi="David" w:cs="David"/>
          <w:rtl/>
          <w:lang w:eastAsia="he-IL"/>
        </w:rPr>
        <w:t>מצללות</w:t>
      </w:r>
      <w:proofErr w:type="spellEnd"/>
      <w:r w:rsidRPr="0066616F">
        <w:rPr>
          <w:rFonts w:ascii="David" w:hAnsi="David" w:cs="David"/>
          <w:rtl/>
          <w:lang w:eastAsia="he-IL"/>
        </w:rPr>
        <w:t xml:space="preserve"> או סככות צל או קירוי למניעת נפילת חפצים אשר יכול שייבנו עם גג היוצר סיכוך מלא אך ללא קירות</w:t>
      </w:r>
      <w:r w:rsidRPr="0066616F">
        <w:rPr>
          <w:rFonts w:ascii="David" w:hAnsi="David"/>
          <w:sz w:val="20"/>
          <w:szCs w:val="20"/>
          <w:rtl/>
          <w:lang w:eastAsia="he-IL"/>
        </w:rPr>
        <w:t xml:space="preserve"> </w:t>
      </w:r>
      <w:r w:rsidR="008C1F4F" w:rsidRPr="0066616F">
        <w:rPr>
          <w:rFonts w:ascii="David" w:hAnsi="David" w:hint="cs"/>
          <w:sz w:val="20"/>
          <w:szCs w:val="20"/>
          <w:rtl/>
          <w:lang w:eastAsia="he-IL"/>
        </w:rPr>
        <w:t>.</w:t>
      </w:r>
    </w:p>
    <w:p w14:paraId="5E31EA98" w14:textId="702125B0" w:rsidR="005C3DAA" w:rsidRPr="006C54B3" w:rsidRDefault="00A035DE" w:rsidP="006C54B3">
      <w:pPr>
        <w:pStyle w:val="ac"/>
        <w:spacing w:line="276" w:lineRule="auto"/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</w:pPr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(הנחייה </w:t>
      </w:r>
      <w:r w:rsid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למתכנן</w:t>
      </w:r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: עד </w:t>
      </w:r>
      <w:proofErr w:type="spellStart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רח"ק</w:t>
      </w:r>
      <w:proofErr w:type="spellEnd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1 בנוסף </w:t>
      </w:r>
      <w:proofErr w:type="spellStart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לרח"ק</w:t>
      </w:r>
      <w:proofErr w:type="spellEnd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  <w:proofErr w:type="spellStart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המירבי</w:t>
      </w:r>
      <w:proofErr w:type="spellEnd"/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,</w:t>
      </w:r>
      <w:r w:rsidR="006C54B3"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יש</w:t>
      </w:r>
      <w:r w:rsidR="00886729"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</w:t>
      </w:r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לציין במ"ר</w:t>
      </w:r>
      <w:r w:rsidR="009E697C"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. המחוז ביקש כי שטחים אלו יהיו בהיקף ריאלי</w:t>
      </w:r>
      <w:r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)</w:t>
      </w:r>
    </w:p>
    <w:p w14:paraId="24F3DAEA" w14:textId="36317F52" w:rsidR="00A821C4" w:rsidRDefault="007B30F0" w:rsidP="00A821C4">
      <w:pPr>
        <w:pStyle w:val="ac"/>
        <w:spacing w:line="276" w:lineRule="auto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 xml:space="preserve">לשטחים הציבוריים שמעל הקרקע יתווספו שטחים </w:t>
      </w:r>
      <w:r w:rsidR="002E3DAF" w:rsidRPr="002E3DAF">
        <w:rPr>
          <w:rFonts w:ascii="David" w:hAnsi="David" w:cs="David"/>
          <w:rtl/>
          <w:lang w:eastAsia="he-IL"/>
        </w:rPr>
        <w:t>נלווים כהגדרתם בע1</w:t>
      </w:r>
      <w:r w:rsidR="002E3DAF">
        <w:rPr>
          <w:rFonts w:ascii="Times New Roman" w:hAnsi="Times New Roman"/>
          <w:color w:val="1F497D"/>
          <w:sz w:val="24"/>
          <w:szCs w:val="24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>עבור תפעול, שטחים טכניים, אחסנה, אצירה ופינוי אשפה וכיו"ב הדרושים להפעלתם</w:t>
      </w:r>
      <w:r w:rsidR="000222FD" w:rsidRPr="0066616F">
        <w:rPr>
          <w:rFonts w:ascii="David" w:hAnsi="David" w:cs="David" w:hint="cs"/>
          <w:rtl/>
          <w:lang w:eastAsia="he-IL"/>
        </w:rPr>
        <w:t xml:space="preserve"> </w:t>
      </w:r>
      <w:r w:rsidRPr="0066616F">
        <w:rPr>
          <w:rFonts w:ascii="David" w:hAnsi="David" w:cs="David"/>
          <w:rtl/>
          <w:lang w:eastAsia="he-IL"/>
        </w:rPr>
        <w:t xml:space="preserve">, אשר ימוקמו בתת הקרקע בהיקף </w:t>
      </w:r>
      <w:r w:rsidR="009E697C" w:rsidRPr="0066616F">
        <w:rPr>
          <w:rFonts w:ascii="David" w:hAnsi="David" w:cs="David" w:hint="cs"/>
          <w:rtl/>
          <w:lang w:eastAsia="he-IL"/>
        </w:rPr>
        <w:t xml:space="preserve">כולל </w:t>
      </w:r>
      <w:r w:rsidRPr="0066616F">
        <w:rPr>
          <w:rFonts w:ascii="David" w:hAnsi="David" w:cs="David"/>
          <w:rtl/>
          <w:lang w:eastAsia="he-IL"/>
        </w:rPr>
        <w:t xml:space="preserve">של 15% </w:t>
      </w:r>
      <w:r w:rsidRPr="0066616F">
        <w:rPr>
          <w:rFonts w:ascii="David" w:hAnsi="David" w:cs="David"/>
          <w:sz w:val="20"/>
          <w:szCs w:val="20"/>
          <w:rtl/>
          <w:lang w:eastAsia="he-IL"/>
        </w:rPr>
        <w:t xml:space="preserve">(---- מ"ר) </w:t>
      </w:r>
      <w:r w:rsidRPr="0066616F">
        <w:rPr>
          <w:rFonts w:ascii="David" w:hAnsi="David" w:cs="David"/>
          <w:rtl/>
          <w:lang w:eastAsia="he-IL"/>
        </w:rPr>
        <w:t xml:space="preserve">מסך השטח הציבורי הבנוי </w:t>
      </w:r>
      <w:r w:rsidRPr="0066616F">
        <w:rPr>
          <w:rFonts w:ascii="David" w:hAnsi="David" w:cs="David"/>
          <w:sz w:val="20"/>
          <w:szCs w:val="20"/>
          <w:rtl/>
          <w:lang w:eastAsia="he-IL"/>
        </w:rPr>
        <w:t xml:space="preserve">(השטח ברוטו). </w:t>
      </w:r>
      <w:r w:rsidRPr="0066616F">
        <w:rPr>
          <w:rFonts w:ascii="David" w:hAnsi="David" w:cs="David"/>
          <w:b/>
          <w:bCs/>
          <w:rtl/>
          <w:lang w:eastAsia="he-IL"/>
        </w:rPr>
        <w:t>שטחים אלו יהיו בנוסף לשטח המבנה הציבורי (העל קרקעי) ובנוסף לשטחי החניה</w:t>
      </w:r>
      <w:r w:rsidR="009E697C" w:rsidRPr="0066616F">
        <w:rPr>
          <w:rFonts w:ascii="David" w:hAnsi="David" w:cs="David"/>
          <w:b/>
          <w:bCs/>
          <w:rtl/>
          <w:lang w:eastAsia="he-IL"/>
        </w:rPr>
        <w:t xml:space="preserve"> עבור השימוש הציבורי</w:t>
      </w:r>
      <w:r w:rsidR="00CD65E3" w:rsidRPr="0066616F">
        <w:rPr>
          <w:rFonts w:ascii="David" w:hAnsi="David" w:cs="David" w:hint="cs"/>
          <w:b/>
          <w:bCs/>
          <w:rtl/>
          <w:lang w:eastAsia="he-IL"/>
        </w:rPr>
        <w:t xml:space="preserve"> </w:t>
      </w:r>
      <w:proofErr w:type="spellStart"/>
      <w:r w:rsidR="00CD65E3" w:rsidRPr="0066616F">
        <w:rPr>
          <w:rFonts w:ascii="David" w:hAnsi="David" w:cs="David" w:hint="cs"/>
          <w:b/>
          <w:bCs/>
          <w:rtl/>
          <w:lang w:eastAsia="he-IL"/>
        </w:rPr>
        <w:t>וילקחו</w:t>
      </w:r>
      <w:proofErr w:type="spellEnd"/>
      <w:r w:rsidR="00CD65E3" w:rsidRPr="0066616F">
        <w:rPr>
          <w:rFonts w:ascii="David" w:hAnsi="David" w:cs="David" w:hint="cs"/>
          <w:b/>
          <w:bCs/>
          <w:rtl/>
          <w:lang w:eastAsia="he-IL"/>
        </w:rPr>
        <w:t xml:space="preserve"> מסך השטחים המותרים בתת הקרקע</w:t>
      </w:r>
      <w:r w:rsidRPr="0066616F">
        <w:rPr>
          <w:rFonts w:ascii="David" w:hAnsi="David" w:cs="David"/>
          <w:b/>
          <w:bCs/>
          <w:rtl/>
          <w:lang w:eastAsia="he-IL"/>
        </w:rPr>
        <w:t>.</w:t>
      </w:r>
      <w:r w:rsidRPr="0066616F">
        <w:rPr>
          <w:rFonts w:ascii="David" w:hAnsi="David" w:cs="David"/>
          <w:rtl/>
          <w:lang w:eastAsia="he-IL"/>
        </w:rPr>
        <w:t xml:space="preserve"> </w:t>
      </w:r>
    </w:p>
    <w:p w14:paraId="7F2A14F0" w14:textId="352D4C05" w:rsidR="00886729" w:rsidRPr="006C54B3" w:rsidRDefault="00A821C4" w:rsidP="00886729">
      <w:pPr>
        <w:pStyle w:val="ac"/>
        <w:spacing w:line="276" w:lineRule="auto"/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</w:pPr>
      <w:r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(הערה למתכנן: ככל ונדרש שטח עיקרי נלווה בתת הקרקע (לדוגמא בעבור מטבח מבשל), יש לבחון את הסוגיה מול המחלקה המשפטית, נכסים ומקרקעין לגבי אופן כתיבת שטחים אלו בטבלאות </w:t>
      </w:r>
      <w:proofErr w:type="spellStart"/>
      <w:r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האו"ח</w:t>
      </w:r>
      <w:proofErr w:type="spellEnd"/>
      <w:r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וההנחיה התקנונית הנדרשת.</w:t>
      </w:r>
    </w:p>
    <w:p w14:paraId="34F4CA88" w14:textId="23656940" w:rsidR="00886729" w:rsidRPr="008C10E0" w:rsidRDefault="00886729" w:rsidP="00AF74A9">
      <w:pPr>
        <w:pStyle w:val="ac"/>
        <w:numPr>
          <w:ilvl w:val="0"/>
          <w:numId w:val="38"/>
        </w:numPr>
        <w:spacing w:line="276" w:lineRule="auto"/>
        <w:rPr>
          <w:rFonts w:ascii="David" w:hAnsi="David" w:cs="David"/>
          <w:rtl/>
          <w:lang w:eastAsia="he-IL"/>
        </w:rPr>
      </w:pPr>
      <w:r w:rsidRPr="008C10E0">
        <w:rPr>
          <w:rFonts w:ascii="David" w:hAnsi="David" w:cs="David" w:hint="cs"/>
          <w:rtl/>
          <w:lang w:eastAsia="he-IL"/>
        </w:rPr>
        <w:t>"</w:t>
      </w:r>
      <w:r w:rsidRPr="008C10E0">
        <w:rPr>
          <w:rFonts w:ascii="David" w:hAnsi="David" w:cs="David"/>
          <w:rtl/>
          <w:lang w:eastAsia="he-IL"/>
        </w:rPr>
        <w:t xml:space="preserve">מניין השטחים הציבוריים הבנויים לא יכללו שטחים המשמשים את כלל  שימושי המבנה (לדוג' מדרגות מילוט, שטחים ומעברים הנמצאים בתחום הגרעין של המגדל </w:t>
      </w:r>
      <w:r w:rsidRPr="008C10E0">
        <w:rPr>
          <w:rFonts w:ascii="David" w:hAnsi="David" w:cs="David" w:hint="cs"/>
          <w:rtl/>
          <w:lang w:eastAsia="he-IL"/>
        </w:rPr>
        <w:t xml:space="preserve">גם בקומה/ בקומות בהם נמצאים שטחי הציבור </w:t>
      </w:r>
      <w:r w:rsidRPr="008C10E0">
        <w:rPr>
          <w:rFonts w:ascii="David" w:hAnsi="David" w:cs="David"/>
          <w:rtl/>
          <w:lang w:eastAsia="he-IL"/>
        </w:rPr>
        <w:t>וכד')</w:t>
      </w:r>
      <w:r w:rsidRPr="008C10E0">
        <w:rPr>
          <w:rFonts w:ascii="David" w:hAnsi="David" w:cs="David" w:hint="cs"/>
          <w:rtl/>
          <w:lang w:eastAsia="he-IL"/>
        </w:rPr>
        <w:t xml:space="preserve">, </w:t>
      </w:r>
      <w:r w:rsidRPr="008C10E0">
        <w:rPr>
          <w:rFonts w:ascii="David" w:hAnsi="David" w:cs="David"/>
          <w:rtl/>
          <w:lang w:eastAsia="he-IL"/>
        </w:rPr>
        <w:t>למעט,</w:t>
      </w:r>
      <w:r w:rsidRPr="008C10E0">
        <w:rPr>
          <w:rFonts w:ascii="David" w:hAnsi="David" w:cs="David" w:hint="cs"/>
          <w:rtl/>
          <w:lang w:eastAsia="he-IL"/>
        </w:rPr>
        <w:t xml:space="preserve"> </w:t>
      </w:r>
      <w:r w:rsidRPr="008C10E0">
        <w:rPr>
          <w:rFonts w:ascii="David" w:hAnsi="David" w:cs="David"/>
          <w:rtl/>
          <w:lang w:eastAsia="he-IL"/>
        </w:rPr>
        <w:t>חדרי שירותים ומרחבים מוגנים המשרתים את השימוש הציבורי באותה קומה</w:t>
      </w:r>
      <w:r w:rsidRPr="008C10E0">
        <w:rPr>
          <w:rFonts w:ascii="David" w:hAnsi="David" w:cs="David" w:hint="cs"/>
          <w:rtl/>
          <w:lang w:eastAsia="he-IL"/>
        </w:rPr>
        <w:t xml:space="preserve">, </w:t>
      </w:r>
      <w:r w:rsidRPr="008C10E0">
        <w:rPr>
          <w:rFonts w:ascii="David" w:hAnsi="David" w:cs="David"/>
          <w:rtl/>
          <w:lang w:eastAsia="he-IL"/>
        </w:rPr>
        <w:t>שטחים אלו יחושבו במניין השטחים שק</w:t>
      </w:r>
      <w:r w:rsidR="00AF74A9" w:rsidRPr="008C10E0">
        <w:rPr>
          <w:rFonts w:ascii="David" w:hAnsi="David" w:cs="David"/>
          <w:rtl/>
          <w:lang w:eastAsia="he-IL"/>
        </w:rPr>
        <w:t>ובעת התכנית לשימוש הסחיר בתכנית</w:t>
      </w:r>
      <w:r w:rsidRPr="008C10E0">
        <w:rPr>
          <w:rFonts w:ascii="David" w:hAnsi="David" w:cs="David" w:hint="cs"/>
          <w:rtl/>
          <w:lang w:eastAsia="he-IL"/>
        </w:rPr>
        <w:t>"</w:t>
      </w:r>
      <w:r w:rsidR="00AF74A9" w:rsidRPr="008C10E0">
        <w:rPr>
          <w:rFonts w:ascii="David" w:hAnsi="David" w:cs="David" w:hint="cs"/>
          <w:rtl/>
          <w:lang w:eastAsia="he-IL"/>
        </w:rPr>
        <w:t>.</w:t>
      </w:r>
    </w:p>
    <w:p w14:paraId="3C01C3F4" w14:textId="31526B2A" w:rsidR="005C3DAA" w:rsidRPr="006C54B3" w:rsidRDefault="005C3DAA" w:rsidP="00A821C4">
      <w:pPr>
        <w:spacing w:line="276" w:lineRule="auto"/>
        <w:rPr>
          <w:rFonts w:ascii="David" w:hAnsi="David"/>
          <w:sz w:val="10"/>
          <w:szCs w:val="10"/>
          <w:rtl/>
          <w:lang w:eastAsia="he-IL"/>
        </w:rPr>
      </w:pPr>
    </w:p>
    <w:p w14:paraId="2AC72F59" w14:textId="64FC9D15" w:rsidR="005C3DAA" w:rsidRPr="006C54B3" w:rsidRDefault="00AD3C48" w:rsidP="006C54B3">
      <w:pPr>
        <w:pStyle w:val="ac"/>
        <w:numPr>
          <w:ilvl w:val="0"/>
          <w:numId w:val="38"/>
        </w:numPr>
        <w:spacing w:line="276" w:lineRule="auto"/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</w:pPr>
      <w:r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(</w:t>
      </w:r>
      <w:r w:rsidR="0066616F"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יש להוסיף הערה לטבלת הזכויות</w:t>
      </w:r>
      <w:r w:rsidR="007B30F0"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 המתייחסת ל</w:t>
      </w:r>
      <w:r w:rsidR="00043D26"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סך </w:t>
      </w:r>
      <w:r w:rsidR="007B30F0" w:rsidRPr="006C54B3">
        <w:rPr>
          <w:rFonts w:ascii="David" w:hAnsi="David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 xml:space="preserve">שטחי השירות של השימוש הסחיר: </w:t>
      </w:r>
      <w:r w:rsidRPr="006C54B3">
        <w:rPr>
          <w:rFonts w:ascii="David" w:hAnsi="David" w:hint="cs"/>
          <w:b/>
          <w:bCs/>
          <w:i/>
          <w:iCs/>
          <w:color w:val="1F497D" w:themeColor="text2"/>
          <w:sz w:val="18"/>
          <w:szCs w:val="18"/>
          <w:rtl/>
          <w:lang w:eastAsia="he-IL"/>
        </w:rPr>
        <w:t>)</w:t>
      </w:r>
    </w:p>
    <w:p w14:paraId="36703CA7" w14:textId="6A122B50" w:rsidR="007B30F0" w:rsidRDefault="007B30F0" w:rsidP="008C1F4F">
      <w:pPr>
        <w:pStyle w:val="ac"/>
        <w:spacing w:line="276" w:lineRule="auto"/>
        <w:rPr>
          <w:rFonts w:ascii="David" w:hAnsi="David" w:cs="David"/>
          <w:rtl/>
          <w:lang w:eastAsia="he-IL"/>
        </w:rPr>
      </w:pPr>
      <w:r w:rsidRPr="0066616F">
        <w:rPr>
          <w:rFonts w:ascii="David" w:hAnsi="David" w:cs="David"/>
          <w:rtl/>
          <w:lang w:eastAsia="he-IL"/>
        </w:rPr>
        <w:t>שטחי השירות בתת הקרקע יכללו את שטחי החניה והמסעות של כלל השימושים בתא השטח.</w:t>
      </w:r>
    </w:p>
    <w:p w14:paraId="4352FD4F" w14:textId="658C3CF2" w:rsidR="005C1BBC" w:rsidRPr="005B09D8" w:rsidRDefault="005C1BBC" w:rsidP="005C3DAA">
      <w:pPr>
        <w:spacing w:line="276" w:lineRule="auto"/>
        <w:rPr>
          <w:rFonts w:ascii="David" w:eastAsiaTheme="minorHAnsi" w:hAnsi="David"/>
          <w:b/>
          <w:bCs/>
          <w:color w:val="1F497D" w:themeColor="text2"/>
          <w:sz w:val="22"/>
          <w:szCs w:val="22"/>
          <w:rtl/>
          <w:lang w:eastAsia="he-IL"/>
        </w:rPr>
      </w:pPr>
    </w:p>
    <w:p w14:paraId="61CC9C02" w14:textId="20CB2C35" w:rsidR="007B30F0" w:rsidRPr="0066616F" w:rsidRDefault="007B30F0" w:rsidP="00146CC6">
      <w:pPr>
        <w:spacing w:line="276" w:lineRule="auto"/>
        <w:rPr>
          <w:rFonts w:ascii="David" w:eastAsiaTheme="minorHAnsi" w:hAnsi="David"/>
          <w:b/>
          <w:bCs/>
          <w:sz w:val="22"/>
          <w:szCs w:val="22"/>
          <w:rtl/>
          <w:lang w:eastAsia="he-IL"/>
        </w:rPr>
      </w:pPr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 xml:space="preserve">הנחיות </w:t>
      </w:r>
      <w:r w:rsidR="00146CC6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>לפרק</w:t>
      </w:r>
      <w:r w:rsidRPr="0066616F">
        <w:rPr>
          <w:rFonts w:ascii="David" w:eastAsiaTheme="minorHAnsi" w:hAnsi="David" w:hint="cs"/>
          <w:b/>
          <w:bCs/>
          <w:sz w:val="22"/>
          <w:szCs w:val="22"/>
          <w:rtl/>
          <w:lang w:eastAsia="he-IL"/>
        </w:rPr>
        <w:t xml:space="preserve"> 6-תנועה וחניה:</w:t>
      </w:r>
    </w:p>
    <w:p w14:paraId="0189F08B" w14:textId="2EA165F8" w:rsidR="007B30F0" w:rsidRPr="0066616F" w:rsidRDefault="00EE7F7A" w:rsidP="005C3DAA">
      <w:pPr>
        <w:spacing w:line="276" w:lineRule="auto"/>
        <w:rPr>
          <w:rFonts w:ascii="David" w:eastAsiaTheme="minorHAnsi" w:hAnsi="David"/>
          <w:sz w:val="22"/>
          <w:szCs w:val="22"/>
          <w:lang w:eastAsia="he-IL"/>
        </w:rPr>
      </w:pPr>
      <w:r>
        <w:rPr>
          <w:rFonts w:ascii="David" w:eastAsiaTheme="minorHAnsi" w:hAnsi="David" w:hint="cs"/>
          <w:sz w:val="22"/>
          <w:szCs w:val="22"/>
          <w:rtl/>
          <w:lang w:eastAsia="he-IL"/>
        </w:rPr>
        <w:t>יש להוסיף, "</w:t>
      </w:r>
      <w:r w:rsidR="007B30F0" w:rsidRPr="0066616F">
        <w:rPr>
          <w:rFonts w:ascii="David" w:eastAsiaTheme="minorHAnsi" w:hAnsi="David"/>
          <w:sz w:val="22"/>
          <w:szCs w:val="22"/>
          <w:rtl/>
          <w:lang w:eastAsia="he-IL"/>
        </w:rPr>
        <w:t>לשטחים הציבוריים י</w:t>
      </w:r>
      <w:r w:rsidR="007B30F0" w:rsidRPr="0066616F">
        <w:rPr>
          <w:rFonts w:ascii="David" w:eastAsiaTheme="minorHAnsi" w:hAnsi="David" w:hint="cs"/>
          <w:sz w:val="22"/>
          <w:szCs w:val="22"/>
          <w:rtl/>
          <w:lang w:eastAsia="he-IL"/>
        </w:rPr>
        <w:t>תווספו</w:t>
      </w:r>
      <w:r w:rsidR="007B30F0" w:rsidRPr="0066616F">
        <w:rPr>
          <w:rFonts w:ascii="David" w:eastAsiaTheme="minorHAnsi" w:hAnsi="David"/>
          <w:sz w:val="22"/>
          <w:szCs w:val="22"/>
          <w:rtl/>
          <w:lang w:eastAsia="he-IL"/>
        </w:rPr>
        <w:t xml:space="preserve"> מקומות חנייה לטובת השימוש הציבורי לפי התקן בעת הוצאת ההיתר. שטחי החניה יהיו מתוך כלל השטחים בתת הקרקע שישמשו לחניה. תקן החנייה לדו-גלגלי יהווה תקן מינימום. יש לקבוע מקומות חנייה לאופניים ולאופנועים.</w:t>
      </w:r>
      <w:r>
        <w:rPr>
          <w:rFonts w:ascii="David" w:eastAsiaTheme="minorHAnsi" w:hAnsi="David" w:hint="cs"/>
          <w:sz w:val="22"/>
          <w:szCs w:val="22"/>
          <w:rtl/>
          <w:lang w:eastAsia="he-IL"/>
        </w:rPr>
        <w:t>"</w:t>
      </w:r>
    </w:p>
    <w:sectPr w:rsidR="007B30F0" w:rsidRPr="0066616F" w:rsidSect="001F55B3">
      <w:headerReference w:type="default" r:id="rId11"/>
      <w:footerReference w:type="default" r:id="rId12"/>
      <w:pgSz w:w="11906" w:h="16838" w:code="9"/>
      <w:pgMar w:top="2552" w:right="1134" w:bottom="1418" w:left="709" w:header="964" w:footer="68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6BE5C" w14:textId="77777777" w:rsidR="004C2757" w:rsidRDefault="004C2757">
      <w:r>
        <w:separator/>
      </w:r>
    </w:p>
  </w:endnote>
  <w:endnote w:type="continuationSeparator" w:id="0">
    <w:p w14:paraId="15067E8B" w14:textId="77777777" w:rsidR="004C2757" w:rsidRDefault="004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ender">
    <w:panose1 w:val="02020003050405020304"/>
    <w:charset w:val="00"/>
    <w:family w:val="roman"/>
    <w:notTrueType/>
    <w:pitch w:val="variable"/>
    <w:sig w:usb0="80000827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61E4" w14:textId="77777777" w:rsidR="007E2126" w:rsidRDefault="007279BE" w:rsidP="0019029B">
    <w:pPr>
      <w:pStyle w:val="7"/>
      <w:ind w:left="-285"/>
      <w:jc w:val="left"/>
      <w:rPr>
        <w:rFonts w:ascii="Blender" w:hAnsi="Blender" w:cs="Blender"/>
        <w:b/>
        <w:color w:val="7F7F7F"/>
        <w:sz w:val="20"/>
        <w:szCs w:val="20"/>
        <w:rtl/>
      </w:rPr>
    </w:pPr>
    <w:r>
      <w:rPr>
        <w:rFonts w:ascii="Blender" w:hAnsi="Blender" w:cs="Blender"/>
        <w:b/>
        <w:noProof/>
        <w:color w:val="7F7F7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892CB" wp14:editId="48B43D4D">
              <wp:simplePos x="0" y="0"/>
              <wp:positionH relativeFrom="column">
                <wp:posOffset>74295</wp:posOffset>
              </wp:positionH>
              <wp:positionV relativeFrom="paragraph">
                <wp:posOffset>-154305</wp:posOffset>
              </wp:positionV>
              <wp:extent cx="1407160" cy="254000"/>
              <wp:effectExtent l="0" t="0" r="4445" b="0"/>
              <wp:wrapNone/>
              <wp:docPr id="2" name="Text Box 7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25B17" w14:textId="77777777" w:rsidR="00F946D1" w:rsidRPr="00E6599D" w:rsidRDefault="00F946D1" w:rsidP="00F946D1">
                          <w:pPr>
                            <w:pStyle w:val="a3"/>
                            <w:spacing w:line="192" w:lineRule="auto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00B0F0"/>
                              <w:sz w:val="26"/>
                              <w:szCs w:val="26"/>
                              <w:rtl/>
                            </w:rPr>
                          </w:pPr>
                          <w:r w:rsidRPr="00E6599D">
                            <w:rPr>
                              <w:rFonts w:ascii="Blender" w:hAnsi="Blender" w:cs="Blender" w:hint="cs"/>
                              <w:b/>
                              <w:bCs/>
                              <w:color w:val="00B0F0"/>
                              <w:sz w:val="26"/>
                              <w:szCs w:val="26"/>
                              <w:rtl/>
                            </w:rPr>
                            <w:t>עיר ללא הפסקה</w:t>
                          </w:r>
                        </w:p>
                        <w:p w14:paraId="11DD5CEC" w14:textId="77777777" w:rsidR="00F946D1" w:rsidRPr="003472A9" w:rsidRDefault="00F946D1" w:rsidP="00F946D1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892CB" id="_x0000_t202" coordsize="21600,21600" o:spt="202" path="m,l,21600r21600,l21600,xe">
              <v:stroke joinstyle="miter"/>
              <v:path gradientshapeok="t" o:connecttype="rect"/>
            </v:shapetype>
            <v:shape id="Text Box 784" o:spid="_x0000_s1028" type="#_x0000_t202" style="position:absolute;left:0;text-align:left;margin-left:5.85pt;margin-top:-12.15pt;width:110.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/ZugIAAMI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" filled="f" stroked="f">
              <v:textbox>
                <w:txbxContent>
                  <w:p w14:paraId="67325B17" w14:textId="77777777" w:rsidR="00F946D1" w:rsidRPr="00E6599D" w:rsidRDefault="00F946D1" w:rsidP="00F946D1">
                    <w:pPr>
                      <w:pStyle w:val="a3"/>
                      <w:spacing w:line="192" w:lineRule="auto"/>
                      <w:jc w:val="right"/>
                      <w:rPr>
                        <w:rFonts w:ascii="Blender" w:hAnsi="Blender" w:cs="Blender"/>
                        <w:b/>
                        <w:bCs/>
                        <w:color w:val="00B0F0"/>
                        <w:sz w:val="26"/>
                        <w:szCs w:val="26"/>
                        <w:rtl/>
                      </w:rPr>
                    </w:pPr>
                    <w:r w:rsidRPr="00E6599D">
                      <w:rPr>
                        <w:rFonts w:ascii="Blender" w:hAnsi="Blender" w:cs="Blender" w:hint="cs"/>
                        <w:b/>
                        <w:bCs/>
                        <w:color w:val="00B0F0"/>
                        <w:sz w:val="26"/>
                        <w:szCs w:val="26"/>
                        <w:rtl/>
                      </w:rPr>
                      <w:t>עיר ללא הפסקה</w:t>
                    </w:r>
                  </w:p>
                  <w:p w14:paraId="11DD5CEC" w14:textId="77777777" w:rsidR="00F946D1" w:rsidRPr="003472A9" w:rsidRDefault="00F946D1" w:rsidP="00F946D1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Blender" w:hAnsi="Blender" w:cs="Blender"/>
        <w:b/>
        <w:noProof/>
        <w:color w:val="7F7F7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09EB8" wp14:editId="3DF5DA53">
              <wp:simplePos x="0" y="0"/>
              <wp:positionH relativeFrom="column">
                <wp:posOffset>144780</wp:posOffset>
              </wp:positionH>
              <wp:positionV relativeFrom="paragraph">
                <wp:posOffset>112395</wp:posOffset>
              </wp:positionV>
              <wp:extent cx="6400800" cy="0"/>
              <wp:effectExtent l="20955" t="26670" r="26670" b="20955"/>
              <wp:wrapNone/>
              <wp:docPr id="1" name="AutoShape 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89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85" o:spid="_x0000_s1026" type="#_x0000_t32" style="position:absolute;left:0;text-align:left;margin-left:11.4pt;margin-top:8.85pt;width:7in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" strokecolor="#00b0f0" strokeweight="3pt"/>
          </w:pict>
        </mc:Fallback>
      </mc:AlternateContent>
    </w:r>
  </w:p>
  <w:p w14:paraId="6B0819A7" w14:textId="77777777" w:rsidR="00B204DB" w:rsidRPr="0019029B" w:rsidRDefault="007E2126" w:rsidP="00645744">
    <w:pPr>
      <w:pStyle w:val="7"/>
      <w:ind w:left="-285"/>
      <w:jc w:val="left"/>
      <w:rPr>
        <w:rFonts w:ascii="Blender" w:hAnsi="Blender" w:cs="Blender"/>
        <w:b/>
        <w:color w:val="7F7F7F"/>
        <w:sz w:val="20"/>
        <w:szCs w:val="20"/>
      </w:rPr>
    </w:pPr>
    <w:r>
      <w:rPr>
        <w:rFonts w:ascii="Blender" w:hAnsi="Blender" w:cs="Blender" w:hint="cs"/>
        <w:b/>
        <w:color w:val="7F7F7F"/>
        <w:sz w:val="20"/>
        <w:szCs w:val="20"/>
        <w:rtl/>
      </w:rPr>
      <w:t xml:space="preserve"> 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>רחוב אבן גבירול 69</w:t>
    </w:r>
    <w:r w:rsidR="0071617E">
      <w:rPr>
        <w:rFonts w:ascii="Blender" w:hAnsi="Blender" w:cs="Blender" w:hint="cs"/>
        <w:b/>
        <w:color w:val="7F7F7F"/>
        <w:sz w:val="20"/>
        <w:szCs w:val="20"/>
        <w:rtl/>
      </w:rPr>
      <w:t xml:space="preserve">, 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>תל</w:t>
    </w:r>
    <w:r w:rsidR="00F946D1" w:rsidRPr="009955C0">
      <w:rPr>
        <w:rFonts w:ascii="Blender" w:hAnsi="Blender" w:cs="Blender" w:hint="cs"/>
        <w:b/>
        <w:bCs w:val="0"/>
        <w:color w:val="7F7F7F"/>
        <w:position w:val="4"/>
        <w:rtl/>
      </w:rPr>
      <w:t>-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>אביב-יפו</w:t>
    </w:r>
    <w:r w:rsidR="00F946D1" w:rsidRPr="00173B16">
      <w:rPr>
        <w:rFonts w:ascii="Blender" w:hAnsi="Blender" w:cs="Blender" w:hint="cs"/>
        <w:b/>
        <w:color w:val="7F7F7F"/>
        <w:sz w:val="20"/>
        <w:szCs w:val="20"/>
        <w:rtl/>
      </w:rPr>
      <w:t xml:space="preserve"> </w:t>
    </w:r>
    <w:r w:rsidR="001D663A" w:rsidRPr="001D663A">
      <w:rPr>
        <w:rFonts w:ascii="Blender" w:hAnsi="Blender" w:cs="Blender"/>
        <w:b/>
        <w:color w:val="7F7F7F"/>
        <w:sz w:val="20"/>
        <w:szCs w:val="20"/>
        <w:rtl/>
      </w:rPr>
      <w:t>6416201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 xml:space="preserve"> </w:t>
    </w:r>
    <w:r w:rsidR="00F946D1" w:rsidRPr="00173B16">
      <w:rPr>
        <w:rFonts w:ascii="Blender" w:hAnsi="Blender" w:cs="Blender" w:hint="cs"/>
        <w:b/>
        <w:color w:val="7F7F7F"/>
        <w:sz w:val="20"/>
        <w:szCs w:val="20"/>
        <w:rtl/>
      </w:rPr>
      <w:t xml:space="preserve">  </w:t>
    </w:r>
    <w:r w:rsidR="00F946D1" w:rsidRPr="00173B16">
      <w:rPr>
        <w:rFonts w:ascii="Blender" w:hAnsi="Blender" w:cs="Blender"/>
        <w:b/>
        <w:color w:val="7F7F7F"/>
        <w:sz w:val="20"/>
        <w:szCs w:val="20"/>
      </w:rPr>
      <w:t>I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 xml:space="preserve"> </w:t>
    </w:r>
    <w:r w:rsidR="00F946D1" w:rsidRPr="00173B16">
      <w:rPr>
        <w:rFonts w:ascii="Blender" w:hAnsi="Blender" w:cs="Blender"/>
        <w:b/>
        <w:color w:val="7F7F7F"/>
        <w:sz w:val="20"/>
        <w:szCs w:val="20"/>
      </w:rPr>
      <w:t xml:space="preserve">  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 xml:space="preserve"> טלפון: 03-</w:t>
    </w:r>
    <w:r w:rsidR="00645744">
      <w:rPr>
        <w:rFonts w:ascii="Blender" w:hAnsi="Blender" w:cs="Blender" w:hint="cs"/>
        <w:b/>
        <w:color w:val="7F7F7F"/>
        <w:sz w:val="20"/>
        <w:szCs w:val="20"/>
        <w:rtl/>
      </w:rPr>
      <w:t>7247546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 xml:space="preserve"> </w:t>
    </w:r>
    <w:r w:rsidR="00F946D1" w:rsidRPr="00173B16">
      <w:rPr>
        <w:rFonts w:ascii="Blender" w:hAnsi="Blender" w:cs="Blender"/>
        <w:b/>
        <w:color w:val="7F7F7F"/>
        <w:sz w:val="20"/>
        <w:szCs w:val="20"/>
      </w:rPr>
      <w:t xml:space="preserve">I   </w:t>
    </w:r>
    <w:r w:rsidR="00F946D1" w:rsidRPr="00173B16">
      <w:rPr>
        <w:rFonts w:ascii="Blender" w:hAnsi="Blender" w:cs="Blender" w:hint="cs"/>
        <w:b/>
        <w:color w:val="7F7F7F"/>
        <w:sz w:val="20"/>
        <w:szCs w:val="20"/>
        <w:rtl/>
      </w:rPr>
      <w:t xml:space="preserve">  </w:t>
    </w:r>
    <w:r w:rsidR="00F946D1" w:rsidRPr="00173B16">
      <w:rPr>
        <w:rFonts w:ascii="Blender" w:hAnsi="Blender" w:cs="Blender"/>
        <w:b/>
        <w:color w:val="7F7F7F"/>
        <w:sz w:val="20"/>
        <w:szCs w:val="20"/>
        <w:rtl/>
      </w:rPr>
      <w:t xml:space="preserve"> פקס: 03-</w:t>
    </w:r>
    <w:r w:rsidR="00645744">
      <w:rPr>
        <w:rFonts w:ascii="Blender" w:hAnsi="Blender" w:cs="Blender" w:hint="cs"/>
        <w:b/>
        <w:color w:val="7F7F7F"/>
        <w:sz w:val="20"/>
        <w:szCs w:val="20"/>
        <w:rtl/>
      </w:rPr>
      <w:t>7241994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03D9" w14:textId="77777777" w:rsidR="004C2757" w:rsidRDefault="004C2757">
      <w:r>
        <w:separator/>
      </w:r>
    </w:p>
  </w:footnote>
  <w:footnote w:type="continuationSeparator" w:id="0">
    <w:p w14:paraId="69C340B9" w14:textId="77777777" w:rsidR="004C2757" w:rsidRDefault="004C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6A89" w14:textId="77777777" w:rsidR="00F946D1" w:rsidRDefault="007279BE" w:rsidP="00F946D1">
    <w:pPr>
      <w:pStyle w:val="a3"/>
      <w:rPr>
        <w:color w:val="000080"/>
        <w:sz w:val="19"/>
        <w:rtl/>
      </w:rPr>
    </w:pPr>
    <w:r>
      <w:rPr>
        <w:noProof/>
        <w:color w:val="000080"/>
        <w:sz w:val="19"/>
        <w:rtl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365CFAA" wp14:editId="13DC7943">
              <wp:simplePos x="0" y="0"/>
              <wp:positionH relativeFrom="column">
                <wp:posOffset>895350</wp:posOffset>
              </wp:positionH>
              <wp:positionV relativeFrom="paragraph">
                <wp:posOffset>-262255</wp:posOffset>
              </wp:positionV>
              <wp:extent cx="1423035" cy="775335"/>
              <wp:effectExtent l="0" t="0" r="5715" b="5715"/>
              <wp:wrapNone/>
              <wp:docPr id="5" name="Group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3035" cy="775335"/>
                        <a:chOff x="5047" y="1307"/>
                        <a:chExt cx="6597" cy="3594"/>
                      </a:xfrm>
                    </wpg:grpSpPr>
                    <wps:wsp>
                      <wps:cNvPr id="6" name="Freeform 624"/>
                      <wps:cNvSpPr>
                        <a:spLocks/>
                      </wps:cNvSpPr>
                      <wps:spPr bwMode="auto">
                        <a:xfrm>
                          <a:off x="7196" y="2296"/>
                          <a:ext cx="343" cy="611"/>
                        </a:xfrm>
                        <a:custGeom>
                          <a:avLst/>
                          <a:gdLst>
                            <a:gd name="T0" fmla="*/ 258 w 389"/>
                            <a:gd name="T1" fmla="*/ 692 h 692"/>
                            <a:gd name="T2" fmla="*/ 150 w 389"/>
                            <a:gd name="T3" fmla="*/ 692 h 692"/>
                            <a:gd name="T4" fmla="*/ 276 w 389"/>
                            <a:gd name="T5" fmla="*/ 253 h 692"/>
                            <a:gd name="T6" fmla="*/ 0 w 389"/>
                            <a:gd name="T7" fmla="*/ 253 h 692"/>
                            <a:gd name="T8" fmla="*/ 0 w 389"/>
                            <a:gd name="T9" fmla="*/ 0 h 692"/>
                            <a:gd name="T10" fmla="*/ 105 w 389"/>
                            <a:gd name="T11" fmla="*/ 0 h 692"/>
                            <a:gd name="T12" fmla="*/ 105 w 389"/>
                            <a:gd name="T13" fmla="*/ 151 h 692"/>
                            <a:gd name="T14" fmla="*/ 389 w 389"/>
                            <a:gd name="T15" fmla="*/ 151 h 692"/>
                            <a:gd name="T16" fmla="*/ 389 w 389"/>
                            <a:gd name="T17" fmla="*/ 233 h 692"/>
                            <a:gd name="T18" fmla="*/ 258 w 389"/>
                            <a:gd name="T19" fmla="*/ 692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9" h="692">
                              <a:moveTo>
                                <a:pt x="258" y="692"/>
                              </a:moveTo>
                              <a:lnTo>
                                <a:pt x="150" y="692"/>
                              </a:lnTo>
                              <a:lnTo>
                                <a:pt x="276" y="253"/>
                              </a:lnTo>
                              <a:lnTo>
                                <a:pt x="0" y="25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05" y="151"/>
                              </a:lnTo>
                              <a:lnTo>
                                <a:pt x="389" y="151"/>
                              </a:lnTo>
                              <a:lnTo>
                                <a:pt x="389" y="233"/>
                              </a:lnTo>
                              <a:lnTo>
                                <a:pt x="258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5"/>
                      <wps:cNvSpPr>
                        <a:spLocks/>
                      </wps:cNvSpPr>
                      <wps:spPr bwMode="auto">
                        <a:xfrm>
                          <a:off x="7570" y="2429"/>
                          <a:ext cx="414" cy="480"/>
                        </a:xfrm>
                        <a:custGeom>
                          <a:avLst/>
                          <a:gdLst>
                            <a:gd name="T0" fmla="*/ 366 w 469"/>
                            <a:gd name="T1" fmla="*/ 543 h 543"/>
                            <a:gd name="T2" fmla="*/ 366 w 469"/>
                            <a:gd name="T3" fmla="*/ 102 h 543"/>
                            <a:gd name="T4" fmla="*/ 188 w 469"/>
                            <a:gd name="T5" fmla="*/ 102 h 543"/>
                            <a:gd name="T6" fmla="*/ 188 w 469"/>
                            <a:gd name="T7" fmla="*/ 441 h 543"/>
                            <a:gd name="T8" fmla="*/ 188 w 469"/>
                            <a:gd name="T9" fmla="*/ 451 h 543"/>
                            <a:gd name="T10" fmla="*/ 186 w 469"/>
                            <a:gd name="T11" fmla="*/ 458 h 543"/>
                            <a:gd name="T12" fmla="*/ 183 w 469"/>
                            <a:gd name="T13" fmla="*/ 468 h 543"/>
                            <a:gd name="T14" fmla="*/ 178 w 469"/>
                            <a:gd name="T15" fmla="*/ 476 h 543"/>
                            <a:gd name="T16" fmla="*/ 168 w 469"/>
                            <a:gd name="T17" fmla="*/ 493 h 543"/>
                            <a:gd name="T18" fmla="*/ 155 w 469"/>
                            <a:gd name="T19" fmla="*/ 508 h 543"/>
                            <a:gd name="T20" fmla="*/ 148 w 469"/>
                            <a:gd name="T21" fmla="*/ 516 h 543"/>
                            <a:gd name="T22" fmla="*/ 138 w 469"/>
                            <a:gd name="T23" fmla="*/ 523 h 543"/>
                            <a:gd name="T24" fmla="*/ 120 w 469"/>
                            <a:gd name="T25" fmla="*/ 533 h 543"/>
                            <a:gd name="T26" fmla="*/ 103 w 469"/>
                            <a:gd name="T27" fmla="*/ 541 h 543"/>
                            <a:gd name="T28" fmla="*/ 93 w 469"/>
                            <a:gd name="T29" fmla="*/ 541 h 543"/>
                            <a:gd name="T30" fmla="*/ 85 w 469"/>
                            <a:gd name="T31" fmla="*/ 543 h 543"/>
                            <a:gd name="T32" fmla="*/ 0 w 469"/>
                            <a:gd name="T33" fmla="*/ 543 h 543"/>
                            <a:gd name="T34" fmla="*/ 0 w 469"/>
                            <a:gd name="T35" fmla="*/ 438 h 543"/>
                            <a:gd name="T36" fmla="*/ 63 w 469"/>
                            <a:gd name="T37" fmla="*/ 438 h 543"/>
                            <a:gd name="T38" fmla="*/ 65 w 469"/>
                            <a:gd name="T39" fmla="*/ 438 h 543"/>
                            <a:gd name="T40" fmla="*/ 68 w 469"/>
                            <a:gd name="T41" fmla="*/ 436 h 543"/>
                            <a:gd name="T42" fmla="*/ 75 w 469"/>
                            <a:gd name="T43" fmla="*/ 431 h 543"/>
                            <a:gd name="T44" fmla="*/ 80 w 469"/>
                            <a:gd name="T45" fmla="*/ 428 h 543"/>
                            <a:gd name="T46" fmla="*/ 83 w 469"/>
                            <a:gd name="T47" fmla="*/ 423 h 543"/>
                            <a:gd name="T48" fmla="*/ 83 w 469"/>
                            <a:gd name="T49" fmla="*/ 416 h 543"/>
                            <a:gd name="T50" fmla="*/ 83 w 469"/>
                            <a:gd name="T51" fmla="*/ 102 h 543"/>
                            <a:gd name="T52" fmla="*/ 17 w 469"/>
                            <a:gd name="T53" fmla="*/ 102 h 543"/>
                            <a:gd name="T54" fmla="*/ 17 w 469"/>
                            <a:gd name="T55" fmla="*/ 0 h 543"/>
                            <a:gd name="T56" fmla="*/ 469 w 469"/>
                            <a:gd name="T57" fmla="*/ 0 h 543"/>
                            <a:gd name="T58" fmla="*/ 469 w 469"/>
                            <a:gd name="T59" fmla="*/ 543 h 543"/>
                            <a:gd name="T60" fmla="*/ 366 w 469"/>
                            <a:gd name="T61" fmla="*/ 543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69" h="543">
                              <a:moveTo>
                                <a:pt x="366" y="543"/>
                              </a:moveTo>
                              <a:lnTo>
                                <a:pt x="366" y="102"/>
                              </a:lnTo>
                              <a:lnTo>
                                <a:pt x="188" y="102"/>
                              </a:lnTo>
                              <a:lnTo>
                                <a:pt x="188" y="441"/>
                              </a:lnTo>
                              <a:lnTo>
                                <a:pt x="188" y="451"/>
                              </a:lnTo>
                              <a:lnTo>
                                <a:pt x="186" y="458"/>
                              </a:lnTo>
                              <a:lnTo>
                                <a:pt x="183" y="468"/>
                              </a:lnTo>
                              <a:lnTo>
                                <a:pt x="178" y="476"/>
                              </a:lnTo>
                              <a:lnTo>
                                <a:pt x="168" y="493"/>
                              </a:lnTo>
                              <a:lnTo>
                                <a:pt x="155" y="508"/>
                              </a:lnTo>
                              <a:lnTo>
                                <a:pt x="148" y="516"/>
                              </a:lnTo>
                              <a:lnTo>
                                <a:pt x="138" y="523"/>
                              </a:lnTo>
                              <a:lnTo>
                                <a:pt x="120" y="533"/>
                              </a:lnTo>
                              <a:lnTo>
                                <a:pt x="103" y="541"/>
                              </a:lnTo>
                              <a:lnTo>
                                <a:pt x="93" y="541"/>
                              </a:lnTo>
                              <a:lnTo>
                                <a:pt x="85" y="543"/>
                              </a:lnTo>
                              <a:lnTo>
                                <a:pt x="0" y="543"/>
                              </a:lnTo>
                              <a:lnTo>
                                <a:pt x="0" y="438"/>
                              </a:lnTo>
                              <a:lnTo>
                                <a:pt x="63" y="438"/>
                              </a:lnTo>
                              <a:lnTo>
                                <a:pt x="65" y="438"/>
                              </a:lnTo>
                              <a:lnTo>
                                <a:pt x="68" y="436"/>
                              </a:lnTo>
                              <a:lnTo>
                                <a:pt x="75" y="431"/>
                              </a:lnTo>
                              <a:lnTo>
                                <a:pt x="80" y="428"/>
                              </a:lnTo>
                              <a:lnTo>
                                <a:pt x="83" y="423"/>
                              </a:lnTo>
                              <a:lnTo>
                                <a:pt x="83" y="416"/>
                              </a:lnTo>
                              <a:lnTo>
                                <a:pt x="83" y="102"/>
                              </a:lnTo>
                              <a:lnTo>
                                <a:pt x="17" y="102"/>
                              </a:lnTo>
                              <a:lnTo>
                                <a:pt x="17" y="0"/>
                              </a:lnTo>
                              <a:lnTo>
                                <a:pt x="469" y="0"/>
                              </a:lnTo>
                              <a:lnTo>
                                <a:pt x="469" y="543"/>
                              </a:lnTo>
                              <a:lnTo>
                                <a:pt x="366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6"/>
                      <wps:cNvSpPr>
                        <a:spLocks/>
                      </wps:cNvSpPr>
                      <wps:spPr bwMode="auto">
                        <a:xfrm>
                          <a:off x="6604" y="3017"/>
                          <a:ext cx="362" cy="479"/>
                        </a:xfrm>
                        <a:custGeom>
                          <a:avLst/>
                          <a:gdLst>
                            <a:gd name="T0" fmla="*/ 0 w 409"/>
                            <a:gd name="T1" fmla="*/ 542 h 542"/>
                            <a:gd name="T2" fmla="*/ 0 w 409"/>
                            <a:gd name="T3" fmla="*/ 439 h 542"/>
                            <a:gd name="T4" fmla="*/ 256 w 409"/>
                            <a:gd name="T5" fmla="*/ 439 h 542"/>
                            <a:gd name="T6" fmla="*/ 258 w 409"/>
                            <a:gd name="T7" fmla="*/ 106 h 542"/>
                            <a:gd name="T8" fmla="*/ 0 w 409"/>
                            <a:gd name="T9" fmla="*/ 106 h 542"/>
                            <a:gd name="T10" fmla="*/ 0 w 409"/>
                            <a:gd name="T11" fmla="*/ 0 h 542"/>
                            <a:gd name="T12" fmla="*/ 361 w 409"/>
                            <a:gd name="T13" fmla="*/ 0 h 542"/>
                            <a:gd name="T14" fmla="*/ 361 w 409"/>
                            <a:gd name="T15" fmla="*/ 439 h 542"/>
                            <a:gd name="T16" fmla="*/ 409 w 409"/>
                            <a:gd name="T17" fmla="*/ 439 h 542"/>
                            <a:gd name="T18" fmla="*/ 409 w 409"/>
                            <a:gd name="T19" fmla="*/ 542 h 542"/>
                            <a:gd name="T20" fmla="*/ 0 w 409"/>
                            <a:gd name="T21" fmla="*/ 542 h 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2">
                              <a:moveTo>
                                <a:pt x="0" y="542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8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1" y="0"/>
                              </a:lnTo>
                              <a:lnTo>
                                <a:pt x="361" y="439"/>
                              </a:lnTo>
                              <a:lnTo>
                                <a:pt x="409" y="439"/>
                              </a:lnTo>
                              <a:lnTo>
                                <a:pt x="409" y="542"/>
                              </a:lnTo>
                              <a:lnTo>
                                <a:pt x="0" y="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27"/>
                      <wps:cNvSpPr>
                        <a:spLocks/>
                      </wps:cNvSpPr>
                      <wps:spPr bwMode="auto">
                        <a:xfrm>
                          <a:off x="6995" y="3017"/>
                          <a:ext cx="154" cy="233"/>
                        </a:xfrm>
                        <a:custGeom>
                          <a:avLst/>
                          <a:gdLst>
                            <a:gd name="T0" fmla="*/ 70 w 175"/>
                            <a:gd name="T1" fmla="*/ 263 h 263"/>
                            <a:gd name="T2" fmla="*/ 70 w 175"/>
                            <a:gd name="T3" fmla="*/ 106 h 263"/>
                            <a:gd name="T4" fmla="*/ 0 w 175"/>
                            <a:gd name="T5" fmla="*/ 106 h 263"/>
                            <a:gd name="T6" fmla="*/ 0 w 175"/>
                            <a:gd name="T7" fmla="*/ 0 h 263"/>
                            <a:gd name="T8" fmla="*/ 175 w 175"/>
                            <a:gd name="T9" fmla="*/ 0 h 263"/>
                            <a:gd name="T10" fmla="*/ 175 w 175"/>
                            <a:gd name="T11" fmla="*/ 263 h 263"/>
                            <a:gd name="T12" fmla="*/ 70 w 175"/>
                            <a:gd name="T13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5" h="263">
                              <a:moveTo>
                                <a:pt x="70" y="263"/>
                              </a:moveTo>
                              <a:lnTo>
                                <a:pt x="70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63"/>
                              </a:lnTo>
                              <a:lnTo>
                                <a:pt x="7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28"/>
                      <wps:cNvSpPr>
                        <a:spLocks/>
                      </wps:cNvSpPr>
                      <wps:spPr bwMode="auto">
                        <a:xfrm>
                          <a:off x="7193" y="3017"/>
                          <a:ext cx="361" cy="481"/>
                        </a:xfrm>
                        <a:custGeom>
                          <a:avLst/>
                          <a:gdLst>
                            <a:gd name="T0" fmla="*/ 0 w 409"/>
                            <a:gd name="T1" fmla="*/ 544 h 544"/>
                            <a:gd name="T2" fmla="*/ 0 w 409"/>
                            <a:gd name="T3" fmla="*/ 439 h 544"/>
                            <a:gd name="T4" fmla="*/ 256 w 409"/>
                            <a:gd name="T5" fmla="*/ 439 h 544"/>
                            <a:gd name="T6" fmla="*/ 256 w 409"/>
                            <a:gd name="T7" fmla="*/ 106 h 544"/>
                            <a:gd name="T8" fmla="*/ 0 w 409"/>
                            <a:gd name="T9" fmla="*/ 106 h 544"/>
                            <a:gd name="T10" fmla="*/ 0 w 409"/>
                            <a:gd name="T11" fmla="*/ 0 h 544"/>
                            <a:gd name="T12" fmla="*/ 362 w 409"/>
                            <a:gd name="T13" fmla="*/ 0 h 544"/>
                            <a:gd name="T14" fmla="*/ 362 w 409"/>
                            <a:gd name="T15" fmla="*/ 439 h 544"/>
                            <a:gd name="T16" fmla="*/ 409 w 409"/>
                            <a:gd name="T17" fmla="*/ 439 h 544"/>
                            <a:gd name="T18" fmla="*/ 409 w 409"/>
                            <a:gd name="T19" fmla="*/ 544 h 544"/>
                            <a:gd name="T20" fmla="*/ 0 w 409"/>
                            <a:gd name="T21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9" h="544">
                              <a:moveTo>
                                <a:pt x="0" y="544"/>
                              </a:moveTo>
                              <a:lnTo>
                                <a:pt x="0" y="439"/>
                              </a:lnTo>
                              <a:lnTo>
                                <a:pt x="256" y="439"/>
                              </a:lnTo>
                              <a:lnTo>
                                <a:pt x="25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2" y="439"/>
                              </a:lnTo>
                              <a:lnTo>
                                <a:pt x="409" y="439"/>
                              </a:lnTo>
                              <a:lnTo>
                                <a:pt x="409" y="544"/>
                              </a:lnTo>
                              <a:lnTo>
                                <a:pt x="0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29"/>
                      <wps:cNvSpPr>
                        <a:spLocks/>
                      </wps:cNvSpPr>
                      <wps:spPr bwMode="auto">
                        <a:xfrm>
                          <a:off x="7588" y="3017"/>
                          <a:ext cx="396" cy="481"/>
                        </a:xfrm>
                        <a:custGeom>
                          <a:avLst/>
                          <a:gdLst>
                            <a:gd name="T0" fmla="*/ 331 w 449"/>
                            <a:gd name="T1" fmla="*/ 544 h 544"/>
                            <a:gd name="T2" fmla="*/ 123 w 449"/>
                            <a:gd name="T3" fmla="*/ 198 h 544"/>
                            <a:gd name="T4" fmla="*/ 123 w 449"/>
                            <a:gd name="T5" fmla="*/ 544 h 544"/>
                            <a:gd name="T6" fmla="*/ 18 w 449"/>
                            <a:gd name="T7" fmla="*/ 544 h 544"/>
                            <a:gd name="T8" fmla="*/ 18 w 449"/>
                            <a:gd name="T9" fmla="*/ 218 h 544"/>
                            <a:gd name="T10" fmla="*/ 18 w 449"/>
                            <a:gd name="T11" fmla="*/ 201 h 544"/>
                            <a:gd name="T12" fmla="*/ 23 w 449"/>
                            <a:gd name="T13" fmla="*/ 188 h 544"/>
                            <a:gd name="T14" fmla="*/ 28 w 449"/>
                            <a:gd name="T15" fmla="*/ 181 h 544"/>
                            <a:gd name="T16" fmla="*/ 33 w 449"/>
                            <a:gd name="T17" fmla="*/ 176 h 544"/>
                            <a:gd name="T18" fmla="*/ 43 w 449"/>
                            <a:gd name="T19" fmla="*/ 163 h 544"/>
                            <a:gd name="T20" fmla="*/ 80 w 449"/>
                            <a:gd name="T21" fmla="*/ 133 h 544"/>
                            <a:gd name="T22" fmla="*/ 0 w 449"/>
                            <a:gd name="T23" fmla="*/ 3 h 544"/>
                            <a:gd name="T24" fmla="*/ 120 w 449"/>
                            <a:gd name="T25" fmla="*/ 0 h 544"/>
                            <a:gd name="T26" fmla="*/ 331 w 449"/>
                            <a:gd name="T27" fmla="*/ 351 h 544"/>
                            <a:gd name="T28" fmla="*/ 331 w 449"/>
                            <a:gd name="T29" fmla="*/ 3 h 544"/>
                            <a:gd name="T30" fmla="*/ 434 w 449"/>
                            <a:gd name="T31" fmla="*/ 3 h 544"/>
                            <a:gd name="T32" fmla="*/ 434 w 449"/>
                            <a:gd name="T33" fmla="*/ 304 h 544"/>
                            <a:gd name="T34" fmla="*/ 434 w 449"/>
                            <a:gd name="T35" fmla="*/ 319 h 544"/>
                            <a:gd name="T36" fmla="*/ 431 w 449"/>
                            <a:gd name="T37" fmla="*/ 329 h 544"/>
                            <a:gd name="T38" fmla="*/ 429 w 449"/>
                            <a:gd name="T39" fmla="*/ 339 h 544"/>
                            <a:gd name="T40" fmla="*/ 424 w 449"/>
                            <a:gd name="T41" fmla="*/ 349 h 544"/>
                            <a:gd name="T42" fmla="*/ 419 w 449"/>
                            <a:gd name="T43" fmla="*/ 356 h 544"/>
                            <a:gd name="T44" fmla="*/ 411 w 449"/>
                            <a:gd name="T45" fmla="*/ 364 h 544"/>
                            <a:gd name="T46" fmla="*/ 394 w 449"/>
                            <a:gd name="T47" fmla="*/ 376 h 544"/>
                            <a:gd name="T48" fmla="*/ 364 w 449"/>
                            <a:gd name="T49" fmla="*/ 399 h 544"/>
                            <a:gd name="T50" fmla="*/ 449 w 449"/>
                            <a:gd name="T51" fmla="*/ 544 h 544"/>
                            <a:gd name="T52" fmla="*/ 331 w 449"/>
                            <a:gd name="T53" fmla="*/ 54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49" h="544">
                              <a:moveTo>
                                <a:pt x="331" y="544"/>
                              </a:moveTo>
                              <a:lnTo>
                                <a:pt x="123" y="198"/>
                              </a:lnTo>
                              <a:lnTo>
                                <a:pt x="123" y="544"/>
                              </a:lnTo>
                              <a:lnTo>
                                <a:pt x="18" y="544"/>
                              </a:lnTo>
                              <a:lnTo>
                                <a:pt x="18" y="218"/>
                              </a:lnTo>
                              <a:lnTo>
                                <a:pt x="18" y="201"/>
                              </a:lnTo>
                              <a:lnTo>
                                <a:pt x="23" y="188"/>
                              </a:lnTo>
                              <a:lnTo>
                                <a:pt x="28" y="181"/>
                              </a:lnTo>
                              <a:lnTo>
                                <a:pt x="33" y="176"/>
                              </a:lnTo>
                              <a:lnTo>
                                <a:pt x="43" y="163"/>
                              </a:lnTo>
                              <a:lnTo>
                                <a:pt x="80" y="133"/>
                              </a:lnTo>
                              <a:lnTo>
                                <a:pt x="0" y="3"/>
                              </a:lnTo>
                              <a:lnTo>
                                <a:pt x="120" y="0"/>
                              </a:lnTo>
                              <a:lnTo>
                                <a:pt x="331" y="351"/>
                              </a:lnTo>
                              <a:lnTo>
                                <a:pt x="331" y="3"/>
                              </a:lnTo>
                              <a:lnTo>
                                <a:pt x="434" y="3"/>
                              </a:lnTo>
                              <a:lnTo>
                                <a:pt x="434" y="304"/>
                              </a:lnTo>
                              <a:lnTo>
                                <a:pt x="434" y="319"/>
                              </a:lnTo>
                              <a:lnTo>
                                <a:pt x="431" y="329"/>
                              </a:lnTo>
                              <a:lnTo>
                                <a:pt x="429" y="339"/>
                              </a:lnTo>
                              <a:lnTo>
                                <a:pt x="424" y="349"/>
                              </a:lnTo>
                              <a:lnTo>
                                <a:pt x="419" y="356"/>
                              </a:lnTo>
                              <a:lnTo>
                                <a:pt x="411" y="364"/>
                              </a:lnTo>
                              <a:lnTo>
                                <a:pt x="394" y="376"/>
                              </a:lnTo>
                              <a:lnTo>
                                <a:pt x="364" y="399"/>
                              </a:lnTo>
                              <a:lnTo>
                                <a:pt x="449" y="544"/>
                              </a:lnTo>
                              <a:lnTo>
                                <a:pt x="331" y="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30"/>
                      <wps:cNvSpPr>
                        <a:spLocks/>
                      </wps:cNvSpPr>
                      <wps:spPr bwMode="auto">
                        <a:xfrm>
                          <a:off x="7230" y="3606"/>
                          <a:ext cx="152" cy="478"/>
                        </a:xfrm>
                        <a:custGeom>
                          <a:avLst/>
                          <a:gdLst>
                            <a:gd name="T0" fmla="*/ 70 w 173"/>
                            <a:gd name="T1" fmla="*/ 541 h 541"/>
                            <a:gd name="T2" fmla="*/ 70 w 173"/>
                            <a:gd name="T3" fmla="*/ 105 h 541"/>
                            <a:gd name="T4" fmla="*/ 0 w 173"/>
                            <a:gd name="T5" fmla="*/ 105 h 541"/>
                            <a:gd name="T6" fmla="*/ 0 w 173"/>
                            <a:gd name="T7" fmla="*/ 0 h 541"/>
                            <a:gd name="T8" fmla="*/ 173 w 173"/>
                            <a:gd name="T9" fmla="*/ 0 h 541"/>
                            <a:gd name="T10" fmla="*/ 173 w 173"/>
                            <a:gd name="T11" fmla="*/ 541 h 541"/>
                            <a:gd name="T12" fmla="*/ 70 w 173"/>
                            <a:gd name="T13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541">
                              <a:moveTo>
                                <a:pt x="70" y="541"/>
                              </a:moveTo>
                              <a:lnTo>
                                <a:pt x="70" y="105"/>
                              </a:lnTo>
                              <a:lnTo>
                                <a:pt x="0" y="105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541"/>
                              </a:lnTo>
                              <a:lnTo>
                                <a:pt x="70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1"/>
                      <wps:cNvSpPr>
                        <a:spLocks/>
                      </wps:cNvSpPr>
                      <wps:spPr bwMode="auto">
                        <a:xfrm>
                          <a:off x="7441" y="3606"/>
                          <a:ext cx="348" cy="478"/>
                        </a:xfrm>
                        <a:custGeom>
                          <a:avLst/>
                          <a:gdLst>
                            <a:gd name="T0" fmla="*/ 266 w 394"/>
                            <a:gd name="T1" fmla="*/ 541 h 541"/>
                            <a:gd name="T2" fmla="*/ 0 w 394"/>
                            <a:gd name="T3" fmla="*/ 541 h 541"/>
                            <a:gd name="T4" fmla="*/ 0 w 394"/>
                            <a:gd name="T5" fmla="*/ 438 h 541"/>
                            <a:gd name="T6" fmla="*/ 264 w 394"/>
                            <a:gd name="T7" fmla="*/ 438 h 541"/>
                            <a:gd name="T8" fmla="*/ 274 w 394"/>
                            <a:gd name="T9" fmla="*/ 436 h 541"/>
                            <a:gd name="T10" fmla="*/ 281 w 394"/>
                            <a:gd name="T11" fmla="*/ 428 h 541"/>
                            <a:gd name="T12" fmla="*/ 289 w 394"/>
                            <a:gd name="T13" fmla="*/ 421 h 541"/>
                            <a:gd name="T14" fmla="*/ 289 w 394"/>
                            <a:gd name="T15" fmla="*/ 416 h 541"/>
                            <a:gd name="T16" fmla="*/ 291 w 394"/>
                            <a:gd name="T17" fmla="*/ 411 h 541"/>
                            <a:gd name="T18" fmla="*/ 291 w 394"/>
                            <a:gd name="T19" fmla="*/ 130 h 541"/>
                            <a:gd name="T20" fmla="*/ 289 w 394"/>
                            <a:gd name="T21" fmla="*/ 123 h 541"/>
                            <a:gd name="T22" fmla="*/ 286 w 394"/>
                            <a:gd name="T23" fmla="*/ 118 h 541"/>
                            <a:gd name="T24" fmla="*/ 281 w 394"/>
                            <a:gd name="T25" fmla="*/ 113 h 541"/>
                            <a:gd name="T26" fmla="*/ 274 w 394"/>
                            <a:gd name="T27" fmla="*/ 108 h 541"/>
                            <a:gd name="T28" fmla="*/ 269 w 394"/>
                            <a:gd name="T29" fmla="*/ 105 h 541"/>
                            <a:gd name="T30" fmla="*/ 264 w 394"/>
                            <a:gd name="T31" fmla="*/ 105 h 541"/>
                            <a:gd name="T32" fmla="*/ 103 w 394"/>
                            <a:gd name="T33" fmla="*/ 105 h 541"/>
                            <a:gd name="T34" fmla="*/ 103 w 394"/>
                            <a:gd name="T35" fmla="*/ 230 h 541"/>
                            <a:gd name="T36" fmla="*/ 189 w 394"/>
                            <a:gd name="T37" fmla="*/ 230 h 541"/>
                            <a:gd name="T38" fmla="*/ 189 w 394"/>
                            <a:gd name="T39" fmla="*/ 328 h 541"/>
                            <a:gd name="T40" fmla="*/ 0 w 394"/>
                            <a:gd name="T41" fmla="*/ 328 h 541"/>
                            <a:gd name="T42" fmla="*/ 0 w 394"/>
                            <a:gd name="T43" fmla="*/ 0 h 541"/>
                            <a:gd name="T44" fmla="*/ 266 w 394"/>
                            <a:gd name="T45" fmla="*/ 0 h 541"/>
                            <a:gd name="T46" fmla="*/ 279 w 394"/>
                            <a:gd name="T47" fmla="*/ 2 h 541"/>
                            <a:gd name="T48" fmla="*/ 289 w 394"/>
                            <a:gd name="T49" fmla="*/ 2 h 541"/>
                            <a:gd name="T50" fmla="*/ 301 w 394"/>
                            <a:gd name="T51" fmla="*/ 7 h 541"/>
                            <a:gd name="T52" fmla="*/ 311 w 394"/>
                            <a:gd name="T53" fmla="*/ 12 h 541"/>
                            <a:gd name="T54" fmla="*/ 324 w 394"/>
                            <a:gd name="T55" fmla="*/ 17 h 541"/>
                            <a:gd name="T56" fmla="*/ 334 w 394"/>
                            <a:gd name="T57" fmla="*/ 25 h 541"/>
                            <a:gd name="T58" fmla="*/ 344 w 394"/>
                            <a:gd name="T59" fmla="*/ 32 h 541"/>
                            <a:gd name="T60" fmla="*/ 354 w 394"/>
                            <a:gd name="T61" fmla="*/ 43 h 541"/>
                            <a:gd name="T62" fmla="*/ 362 w 394"/>
                            <a:gd name="T63" fmla="*/ 53 h 541"/>
                            <a:gd name="T64" fmla="*/ 369 w 394"/>
                            <a:gd name="T65" fmla="*/ 63 h 541"/>
                            <a:gd name="T66" fmla="*/ 377 w 394"/>
                            <a:gd name="T67" fmla="*/ 73 h 541"/>
                            <a:gd name="T68" fmla="*/ 384 w 394"/>
                            <a:gd name="T69" fmla="*/ 83 h 541"/>
                            <a:gd name="T70" fmla="*/ 389 w 394"/>
                            <a:gd name="T71" fmla="*/ 95 h 541"/>
                            <a:gd name="T72" fmla="*/ 392 w 394"/>
                            <a:gd name="T73" fmla="*/ 105 h 541"/>
                            <a:gd name="T74" fmla="*/ 394 w 394"/>
                            <a:gd name="T75" fmla="*/ 115 h 541"/>
                            <a:gd name="T76" fmla="*/ 394 w 394"/>
                            <a:gd name="T77" fmla="*/ 128 h 541"/>
                            <a:gd name="T78" fmla="*/ 394 w 394"/>
                            <a:gd name="T79" fmla="*/ 416 h 541"/>
                            <a:gd name="T80" fmla="*/ 394 w 394"/>
                            <a:gd name="T81" fmla="*/ 426 h 541"/>
                            <a:gd name="T82" fmla="*/ 392 w 394"/>
                            <a:gd name="T83" fmla="*/ 436 h 541"/>
                            <a:gd name="T84" fmla="*/ 389 w 394"/>
                            <a:gd name="T85" fmla="*/ 449 h 541"/>
                            <a:gd name="T86" fmla="*/ 384 w 394"/>
                            <a:gd name="T87" fmla="*/ 459 h 541"/>
                            <a:gd name="T88" fmla="*/ 377 w 394"/>
                            <a:gd name="T89" fmla="*/ 471 h 541"/>
                            <a:gd name="T90" fmla="*/ 369 w 394"/>
                            <a:gd name="T91" fmla="*/ 481 h 541"/>
                            <a:gd name="T92" fmla="*/ 362 w 394"/>
                            <a:gd name="T93" fmla="*/ 491 h 541"/>
                            <a:gd name="T94" fmla="*/ 354 w 394"/>
                            <a:gd name="T95" fmla="*/ 501 h 541"/>
                            <a:gd name="T96" fmla="*/ 344 w 394"/>
                            <a:gd name="T97" fmla="*/ 509 h 541"/>
                            <a:gd name="T98" fmla="*/ 334 w 394"/>
                            <a:gd name="T99" fmla="*/ 516 h 541"/>
                            <a:gd name="T100" fmla="*/ 324 w 394"/>
                            <a:gd name="T101" fmla="*/ 524 h 541"/>
                            <a:gd name="T102" fmla="*/ 311 w 394"/>
                            <a:gd name="T103" fmla="*/ 531 h 541"/>
                            <a:gd name="T104" fmla="*/ 301 w 394"/>
                            <a:gd name="T105" fmla="*/ 536 h 541"/>
                            <a:gd name="T106" fmla="*/ 289 w 394"/>
                            <a:gd name="T107" fmla="*/ 539 h 541"/>
                            <a:gd name="T108" fmla="*/ 279 w 394"/>
                            <a:gd name="T109" fmla="*/ 541 h 541"/>
                            <a:gd name="T110" fmla="*/ 266 w 394"/>
                            <a:gd name="T111" fmla="*/ 541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94" h="541">
                              <a:moveTo>
                                <a:pt x="266" y="541"/>
                              </a:moveTo>
                              <a:lnTo>
                                <a:pt x="0" y="541"/>
                              </a:lnTo>
                              <a:lnTo>
                                <a:pt x="0" y="438"/>
                              </a:lnTo>
                              <a:lnTo>
                                <a:pt x="264" y="438"/>
                              </a:lnTo>
                              <a:lnTo>
                                <a:pt x="274" y="436"/>
                              </a:lnTo>
                              <a:lnTo>
                                <a:pt x="281" y="428"/>
                              </a:lnTo>
                              <a:lnTo>
                                <a:pt x="289" y="421"/>
                              </a:lnTo>
                              <a:lnTo>
                                <a:pt x="289" y="416"/>
                              </a:lnTo>
                              <a:lnTo>
                                <a:pt x="291" y="411"/>
                              </a:lnTo>
                              <a:lnTo>
                                <a:pt x="291" y="130"/>
                              </a:lnTo>
                              <a:lnTo>
                                <a:pt x="289" y="123"/>
                              </a:lnTo>
                              <a:lnTo>
                                <a:pt x="286" y="118"/>
                              </a:lnTo>
                              <a:lnTo>
                                <a:pt x="281" y="113"/>
                              </a:lnTo>
                              <a:lnTo>
                                <a:pt x="274" y="108"/>
                              </a:lnTo>
                              <a:lnTo>
                                <a:pt x="269" y="105"/>
                              </a:lnTo>
                              <a:lnTo>
                                <a:pt x="264" y="105"/>
                              </a:lnTo>
                              <a:lnTo>
                                <a:pt x="103" y="105"/>
                              </a:lnTo>
                              <a:lnTo>
                                <a:pt x="103" y="230"/>
                              </a:lnTo>
                              <a:lnTo>
                                <a:pt x="189" y="230"/>
                              </a:lnTo>
                              <a:lnTo>
                                <a:pt x="189" y="328"/>
                              </a:lnTo>
                              <a:lnTo>
                                <a:pt x="0" y="328"/>
                              </a:lnTo>
                              <a:lnTo>
                                <a:pt x="0" y="0"/>
                              </a:lnTo>
                              <a:lnTo>
                                <a:pt x="266" y="0"/>
                              </a:lnTo>
                              <a:lnTo>
                                <a:pt x="279" y="2"/>
                              </a:lnTo>
                              <a:lnTo>
                                <a:pt x="289" y="2"/>
                              </a:lnTo>
                              <a:lnTo>
                                <a:pt x="301" y="7"/>
                              </a:lnTo>
                              <a:lnTo>
                                <a:pt x="311" y="12"/>
                              </a:lnTo>
                              <a:lnTo>
                                <a:pt x="324" y="17"/>
                              </a:lnTo>
                              <a:lnTo>
                                <a:pt x="334" y="25"/>
                              </a:lnTo>
                              <a:lnTo>
                                <a:pt x="344" y="32"/>
                              </a:lnTo>
                              <a:lnTo>
                                <a:pt x="354" y="43"/>
                              </a:lnTo>
                              <a:lnTo>
                                <a:pt x="362" y="53"/>
                              </a:lnTo>
                              <a:lnTo>
                                <a:pt x="369" y="63"/>
                              </a:lnTo>
                              <a:lnTo>
                                <a:pt x="377" y="73"/>
                              </a:lnTo>
                              <a:lnTo>
                                <a:pt x="384" y="83"/>
                              </a:lnTo>
                              <a:lnTo>
                                <a:pt x="389" y="95"/>
                              </a:lnTo>
                              <a:lnTo>
                                <a:pt x="392" y="105"/>
                              </a:lnTo>
                              <a:lnTo>
                                <a:pt x="394" y="115"/>
                              </a:lnTo>
                              <a:lnTo>
                                <a:pt x="394" y="128"/>
                              </a:lnTo>
                              <a:lnTo>
                                <a:pt x="394" y="416"/>
                              </a:lnTo>
                              <a:lnTo>
                                <a:pt x="394" y="426"/>
                              </a:lnTo>
                              <a:lnTo>
                                <a:pt x="392" y="436"/>
                              </a:lnTo>
                              <a:lnTo>
                                <a:pt x="389" y="449"/>
                              </a:lnTo>
                              <a:lnTo>
                                <a:pt x="384" y="459"/>
                              </a:lnTo>
                              <a:lnTo>
                                <a:pt x="377" y="471"/>
                              </a:lnTo>
                              <a:lnTo>
                                <a:pt x="369" y="481"/>
                              </a:lnTo>
                              <a:lnTo>
                                <a:pt x="362" y="491"/>
                              </a:lnTo>
                              <a:lnTo>
                                <a:pt x="354" y="501"/>
                              </a:lnTo>
                              <a:lnTo>
                                <a:pt x="344" y="509"/>
                              </a:lnTo>
                              <a:lnTo>
                                <a:pt x="334" y="516"/>
                              </a:lnTo>
                              <a:lnTo>
                                <a:pt x="324" y="524"/>
                              </a:lnTo>
                              <a:lnTo>
                                <a:pt x="311" y="531"/>
                              </a:lnTo>
                              <a:lnTo>
                                <a:pt x="301" y="536"/>
                              </a:lnTo>
                              <a:lnTo>
                                <a:pt x="289" y="539"/>
                              </a:lnTo>
                              <a:lnTo>
                                <a:pt x="279" y="541"/>
                              </a:lnTo>
                              <a:lnTo>
                                <a:pt x="266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2"/>
                      <wps:cNvSpPr>
                        <a:spLocks/>
                      </wps:cNvSpPr>
                      <wps:spPr bwMode="auto">
                        <a:xfrm>
                          <a:off x="7832" y="3606"/>
                          <a:ext cx="152" cy="231"/>
                        </a:xfrm>
                        <a:custGeom>
                          <a:avLst/>
                          <a:gdLst>
                            <a:gd name="T0" fmla="*/ 70 w 173"/>
                            <a:gd name="T1" fmla="*/ 261 h 261"/>
                            <a:gd name="T2" fmla="*/ 70 w 173"/>
                            <a:gd name="T3" fmla="*/ 105 h 261"/>
                            <a:gd name="T4" fmla="*/ 0 w 173"/>
                            <a:gd name="T5" fmla="*/ 103 h 261"/>
                            <a:gd name="T6" fmla="*/ 0 w 173"/>
                            <a:gd name="T7" fmla="*/ 0 h 261"/>
                            <a:gd name="T8" fmla="*/ 173 w 173"/>
                            <a:gd name="T9" fmla="*/ 0 h 261"/>
                            <a:gd name="T10" fmla="*/ 173 w 173"/>
                            <a:gd name="T11" fmla="*/ 261 h 261"/>
                            <a:gd name="T12" fmla="*/ 70 w 173"/>
                            <a:gd name="T13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3" h="261">
                              <a:moveTo>
                                <a:pt x="70" y="261"/>
                              </a:moveTo>
                              <a:lnTo>
                                <a:pt x="70" y="105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lnTo>
                                <a:pt x="173" y="0"/>
                              </a:lnTo>
                              <a:lnTo>
                                <a:pt x="173" y="261"/>
                              </a:lnTo>
                              <a:lnTo>
                                <a:pt x="7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33"/>
                      <wps:cNvSpPr>
                        <a:spLocks/>
                      </wps:cNvSpPr>
                      <wps:spPr bwMode="auto">
                        <a:xfrm>
                          <a:off x="5464" y="2495"/>
                          <a:ext cx="17" cy="24"/>
                        </a:xfrm>
                        <a:custGeom>
                          <a:avLst/>
                          <a:gdLst>
                            <a:gd name="T0" fmla="*/ 20 w 20"/>
                            <a:gd name="T1" fmla="*/ 27 h 27"/>
                            <a:gd name="T2" fmla="*/ 20 w 20"/>
                            <a:gd name="T3" fmla="*/ 22 h 27"/>
                            <a:gd name="T4" fmla="*/ 12 w 20"/>
                            <a:gd name="T5" fmla="*/ 7 h 27"/>
                            <a:gd name="T6" fmla="*/ 12 w 20"/>
                            <a:gd name="T7" fmla="*/ 0 h 27"/>
                            <a:gd name="T8" fmla="*/ 10 w 20"/>
                            <a:gd name="T9" fmla="*/ 2 h 27"/>
                            <a:gd name="T10" fmla="*/ 7 w 20"/>
                            <a:gd name="T11" fmla="*/ 0 h 27"/>
                            <a:gd name="T12" fmla="*/ 7 w 20"/>
                            <a:gd name="T13" fmla="*/ 2 h 27"/>
                            <a:gd name="T14" fmla="*/ 2 w 20"/>
                            <a:gd name="T15" fmla="*/ 5 h 27"/>
                            <a:gd name="T16" fmla="*/ 0 w 20"/>
                            <a:gd name="T17" fmla="*/ 5 h 27"/>
                            <a:gd name="T18" fmla="*/ 0 w 20"/>
                            <a:gd name="T19" fmla="*/ 10 h 27"/>
                            <a:gd name="T20" fmla="*/ 0 w 20"/>
                            <a:gd name="T21" fmla="*/ 12 h 27"/>
                            <a:gd name="T22" fmla="*/ 7 w 20"/>
                            <a:gd name="T23" fmla="*/ 10 h 27"/>
                            <a:gd name="T24" fmla="*/ 20 w 20"/>
                            <a:gd name="T2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" h="27">
                              <a:moveTo>
                                <a:pt x="20" y="27"/>
                              </a:moveTo>
                              <a:lnTo>
                                <a:pt x="20" y="22"/>
                              </a:lnTo>
                              <a:lnTo>
                                <a:pt x="12" y="7"/>
                              </a:lnTo>
                              <a:lnTo>
                                <a:pt x="12" y="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7" y="2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7" y="10"/>
                              </a:lnTo>
                              <a:lnTo>
                                <a:pt x="2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34"/>
                      <wps:cNvSpPr>
                        <a:spLocks/>
                      </wps:cNvSpPr>
                      <wps:spPr bwMode="auto">
                        <a:xfrm>
                          <a:off x="5479" y="2493"/>
                          <a:ext cx="11" cy="18"/>
                        </a:xfrm>
                        <a:custGeom>
                          <a:avLst/>
                          <a:gdLst>
                            <a:gd name="T0" fmla="*/ 11 w 13"/>
                            <a:gd name="T1" fmla="*/ 13 h 20"/>
                            <a:gd name="T2" fmla="*/ 6 w 13"/>
                            <a:gd name="T3" fmla="*/ 15 h 20"/>
                            <a:gd name="T4" fmla="*/ 8 w 13"/>
                            <a:gd name="T5" fmla="*/ 20 h 20"/>
                            <a:gd name="T6" fmla="*/ 13 w 13"/>
                            <a:gd name="T7" fmla="*/ 15 h 20"/>
                            <a:gd name="T8" fmla="*/ 11 w 13"/>
                            <a:gd name="T9" fmla="*/ 8 h 20"/>
                            <a:gd name="T10" fmla="*/ 8 w 13"/>
                            <a:gd name="T11" fmla="*/ 3 h 20"/>
                            <a:gd name="T12" fmla="*/ 6 w 13"/>
                            <a:gd name="T13" fmla="*/ 0 h 20"/>
                            <a:gd name="T14" fmla="*/ 0 w 13"/>
                            <a:gd name="T15" fmla="*/ 0 h 20"/>
                            <a:gd name="T16" fmla="*/ 0 w 13"/>
                            <a:gd name="T17" fmla="*/ 5 h 20"/>
                            <a:gd name="T18" fmla="*/ 6 w 13"/>
                            <a:gd name="T19" fmla="*/ 5 h 20"/>
                            <a:gd name="T20" fmla="*/ 11 w 13"/>
                            <a:gd name="T21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" h="20">
                              <a:moveTo>
                                <a:pt x="11" y="13"/>
                              </a:moveTo>
                              <a:lnTo>
                                <a:pt x="6" y="15"/>
                              </a:lnTo>
                              <a:lnTo>
                                <a:pt x="8" y="20"/>
                              </a:lnTo>
                              <a:lnTo>
                                <a:pt x="13" y="15"/>
                              </a:lnTo>
                              <a:lnTo>
                                <a:pt x="11" y="8"/>
                              </a:lnTo>
                              <a:lnTo>
                                <a:pt x="8" y="3"/>
                              </a:ln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35"/>
                      <wps:cNvSpPr>
                        <a:spLocks/>
                      </wps:cNvSpPr>
                      <wps:spPr bwMode="auto">
                        <a:xfrm>
                          <a:off x="5488" y="2487"/>
                          <a:ext cx="18" cy="17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5 h 20"/>
                            <a:gd name="T4" fmla="*/ 0 w 20"/>
                            <a:gd name="T5" fmla="*/ 10 h 20"/>
                            <a:gd name="T6" fmla="*/ 7 w 20"/>
                            <a:gd name="T7" fmla="*/ 5 h 20"/>
                            <a:gd name="T8" fmla="*/ 10 w 20"/>
                            <a:gd name="T9" fmla="*/ 7 h 20"/>
                            <a:gd name="T10" fmla="*/ 12 w 20"/>
                            <a:gd name="T11" fmla="*/ 12 h 20"/>
                            <a:gd name="T12" fmla="*/ 7 w 20"/>
                            <a:gd name="T13" fmla="*/ 15 h 20"/>
                            <a:gd name="T14" fmla="*/ 7 w 20"/>
                            <a:gd name="T15" fmla="*/ 20 h 20"/>
                            <a:gd name="T16" fmla="*/ 20 w 20"/>
                            <a:gd name="T17" fmla="*/ 15 h 20"/>
                            <a:gd name="T18" fmla="*/ 17 w 20"/>
                            <a:gd name="T19" fmla="*/ 7 h 20"/>
                            <a:gd name="T20" fmla="*/ 15 w 20"/>
                            <a:gd name="T21" fmla="*/ 10 h 20"/>
                            <a:gd name="T22" fmla="*/ 10 w 20"/>
                            <a:gd name="T23" fmla="*/ 2 h 20"/>
                            <a:gd name="T24" fmla="*/ 7 w 20"/>
                            <a:gd name="T25" fmla="*/ 0 h 20"/>
                            <a:gd name="T26" fmla="*/ 5 w 20"/>
                            <a:gd name="T27" fmla="*/ 0 h 20"/>
                            <a:gd name="T28" fmla="*/ 2 w 20"/>
                            <a:gd name="T29" fmla="*/ 2 h 20"/>
                            <a:gd name="T30" fmla="*/ 0 w 20"/>
                            <a:gd name="T3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7" y="5"/>
                              </a:lnTo>
                              <a:lnTo>
                                <a:pt x="10" y="7"/>
                              </a:ln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7" y="20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10"/>
                              </a:lnTo>
                              <a:lnTo>
                                <a:pt x="10" y="2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36"/>
                      <wps:cNvSpPr>
                        <a:spLocks/>
                      </wps:cNvSpPr>
                      <wps:spPr bwMode="auto">
                        <a:xfrm>
                          <a:off x="5502" y="2475"/>
                          <a:ext cx="19" cy="22"/>
                        </a:xfrm>
                        <a:custGeom>
                          <a:avLst/>
                          <a:gdLst>
                            <a:gd name="T0" fmla="*/ 0 w 22"/>
                            <a:gd name="T1" fmla="*/ 10 h 25"/>
                            <a:gd name="T2" fmla="*/ 5 w 22"/>
                            <a:gd name="T3" fmla="*/ 13 h 25"/>
                            <a:gd name="T4" fmla="*/ 5 w 22"/>
                            <a:gd name="T5" fmla="*/ 18 h 25"/>
                            <a:gd name="T6" fmla="*/ 7 w 22"/>
                            <a:gd name="T7" fmla="*/ 23 h 25"/>
                            <a:gd name="T8" fmla="*/ 7 w 22"/>
                            <a:gd name="T9" fmla="*/ 25 h 25"/>
                            <a:gd name="T10" fmla="*/ 12 w 22"/>
                            <a:gd name="T11" fmla="*/ 23 h 25"/>
                            <a:gd name="T12" fmla="*/ 12 w 22"/>
                            <a:gd name="T13" fmla="*/ 18 h 25"/>
                            <a:gd name="T14" fmla="*/ 10 w 22"/>
                            <a:gd name="T15" fmla="*/ 18 h 25"/>
                            <a:gd name="T16" fmla="*/ 7 w 22"/>
                            <a:gd name="T17" fmla="*/ 15 h 25"/>
                            <a:gd name="T18" fmla="*/ 7 w 22"/>
                            <a:gd name="T19" fmla="*/ 13 h 25"/>
                            <a:gd name="T20" fmla="*/ 15 w 22"/>
                            <a:gd name="T21" fmla="*/ 15 h 25"/>
                            <a:gd name="T22" fmla="*/ 22 w 22"/>
                            <a:gd name="T23" fmla="*/ 18 h 25"/>
                            <a:gd name="T24" fmla="*/ 22 w 22"/>
                            <a:gd name="T25" fmla="*/ 13 h 25"/>
                            <a:gd name="T26" fmla="*/ 15 w 22"/>
                            <a:gd name="T27" fmla="*/ 10 h 25"/>
                            <a:gd name="T28" fmla="*/ 17 w 22"/>
                            <a:gd name="T29" fmla="*/ 8 h 25"/>
                            <a:gd name="T30" fmla="*/ 17 w 22"/>
                            <a:gd name="T31" fmla="*/ 3 h 25"/>
                            <a:gd name="T32" fmla="*/ 12 w 22"/>
                            <a:gd name="T33" fmla="*/ 0 h 25"/>
                            <a:gd name="T34" fmla="*/ 10 w 22"/>
                            <a:gd name="T35" fmla="*/ 0 h 25"/>
                            <a:gd name="T36" fmla="*/ 10 w 22"/>
                            <a:gd name="T37" fmla="*/ 5 h 25"/>
                            <a:gd name="T38" fmla="*/ 12 w 22"/>
                            <a:gd name="T39" fmla="*/ 8 h 25"/>
                            <a:gd name="T40" fmla="*/ 15 w 22"/>
                            <a:gd name="T41" fmla="*/ 10 h 25"/>
                            <a:gd name="T42" fmla="*/ 7 w 22"/>
                            <a:gd name="T43" fmla="*/ 8 h 25"/>
                            <a:gd name="T44" fmla="*/ 0 w 22"/>
                            <a:gd name="T45" fmla="*/ 5 h 25"/>
                            <a:gd name="T46" fmla="*/ 0 w 22"/>
                            <a:gd name="T47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" h="25">
                              <a:moveTo>
                                <a:pt x="0" y="10"/>
                              </a:moveTo>
                              <a:lnTo>
                                <a:pt x="5" y="13"/>
                              </a:lnTo>
                              <a:lnTo>
                                <a:pt x="5" y="18"/>
                              </a:lnTo>
                              <a:lnTo>
                                <a:pt x="7" y="23"/>
                              </a:lnTo>
                              <a:lnTo>
                                <a:pt x="7" y="25"/>
                              </a:lnTo>
                              <a:lnTo>
                                <a:pt x="12" y="23"/>
                              </a:lnTo>
                              <a:lnTo>
                                <a:pt x="12" y="18"/>
                              </a:lnTo>
                              <a:lnTo>
                                <a:pt x="10" y="18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15" y="15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15" y="10"/>
                              </a:lnTo>
                              <a:lnTo>
                                <a:pt x="17" y="8"/>
                              </a:lnTo>
                              <a:lnTo>
                                <a:pt x="17" y="3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2" y="8"/>
                              </a:lnTo>
                              <a:lnTo>
                                <a:pt x="15" y="10"/>
                              </a:lnTo>
                              <a:lnTo>
                                <a:pt x="7" y="8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37"/>
                      <wps:cNvSpPr>
                        <a:spLocks/>
                      </wps:cNvSpPr>
                      <wps:spPr bwMode="auto">
                        <a:xfrm>
                          <a:off x="5308" y="2475"/>
                          <a:ext cx="25" cy="22"/>
                        </a:xfrm>
                        <a:custGeom>
                          <a:avLst/>
                          <a:gdLst>
                            <a:gd name="T0" fmla="*/ 10 w 28"/>
                            <a:gd name="T1" fmla="*/ 15 h 25"/>
                            <a:gd name="T2" fmla="*/ 5 w 28"/>
                            <a:gd name="T3" fmla="*/ 13 h 25"/>
                            <a:gd name="T4" fmla="*/ 0 w 28"/>
                            <a:gd name="T5" fmla="*/ 18 h 25"/>
                            <a:gd name="T6" fmla="*/ 8 w 28"/>
                            <a:gd name="T7" fmla="*/ 20 h 25"/>
                            <a:gd name="T8" fmla="*/ 13 w 28"/>
                            <a:gd name="T9" fmla="*/ 18 h 25"/>
                            <a:gd name="T10" fmla="*/ 15 w 28"/>
                            <a:gd name="T11" fmla="*/ 10 h 25"/>
                            <a:gd name="T12" fmla="*/ 20 w 28"/>
                            <a:gd name="T13" fmla="*/ 13 h 25"/>
                            <a:gd name="T14" fmla="*/ 23 w 28"/>
                            <a:gd name="T15" fmla="*/ 13 h 25"/>
                            <a:gd name="T16" fmla="*/ 23 w 28"/>
                            <a:gd name="T17" fmla="*/ 15 h 25"/>
                            <a:gd name="T18" fmla="*/ 15 w 28"/>
                            <a:gd name="T19" fmla="*/ 25 h 25"/>
                            <a:gd name="T20" fmla="*/ 20 w 28"/>
                            <a:gd name="T21" fmla="*/ 25 h 25"/>
                            <a:gd name="T22" fmla="*/ 28 w 28"/>
                            <a:gd name="T23" fmla="*/ 13 h 25"/>
                            <a:gd name="T24" fmla="*/ 28 w 28"/>
                            <a:gd name="T25" fmla="*/ 10 h 25"/>
                            <a:gd name="T26" fmla="*/ 25 w 28"/>
                            <a:gd name="T27" fmla="*/ 8 h 25"/>
                            <a:gd name="T28" fmla="*/ 18 w 28"/>
                            <a:gd name="T29" fmla="*/ 3 h 25"/>
                            <a:gd name="T30" fmla="*/ 18 w 28"/>
                            <a:gd name="T31" fmla="*/ 0 h 25"/>
                            <a:gd name="T32" fmla="*/ 8 w 28"/>
                            <a:gd name="T33" fmla="*/ 5 h 25"/>
                            <a:gd name="T34" fmla="*/ 13 w 28"/>
                            <a:gd name="T35" fmla="*/ 8 h 25"/>
                            <a:gd name="T36" fmla="*/ 10 w 28"/>
                            <a:gd name="T37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8" h="25">
                              <a:moveTo>
                                <a:pt x="10" y="15"/>
                              </a:moveTo>
                              <a:lnTo>
                                <a:pt x="5" y="13"/>
                              </a:lnTo>
                              <a:lnTo>
                                <a:pt x="0" y="18"/>
                              </a:lnTo>
                              <a:lnTo>
                                <a:pt x="8" y="20"/>
                              </a:lnTo>
                              <a:lnTo>
                                <a:pt x="13" y="18"/>
                              </a:lnTo>
                              <a:lnTo>
                                <a:pt x="15" y="10"/>
                              </a:lnTo>
                              <a:lnTo>
                                <a:pt x="20" y="13"/>
                              </a:lnTo>
                              <a:lnTo>
                                <a:pt x="23" y="13"/>
                              </a:lnTo>
                              <a:lnTo>
                                <a:pt x="23" y="1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28" y="13"/>
                              </a:lnTo>
                              <a:lnTo>
                                <a:pt x="28" y="10"/>
                              </a:lnTo>
                              <a:lnTo>
                                <a:pt x="25" y="8"/>
                              </a:lnTo>
                              <a:lnTo>
                                <a:pt x="18" y="3"/>
                              </a:lnTo>
                              <a:lnTo>
                                <a:pt x="18" y="0"/>
                              </a:lnTo>
                              <a:lnTo>
                                <a:pt x="8" y="5"/>
                              </a:lnTo>
                              <a:lnTo>
                                <a:pt x="13" y="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38"/>
                      <wps:cNvSpPr>
                        <a:spLocks/>
                      </wps:cNvSpPr>
                      <wps:spPr bwMode="auto">
                        <a:xfrm>
                          <a:off x="5330" y="2487"/>
                          <a:ext cx="12" cy="10"/>
                        </a:xfrm>
                        <a:custGeom>
                          <a:avLst/>
                          <a:gdLst>
                            <a:gd name="T0" fmla="*/ 5 w 13"/>
                            <a:gd name="T1" fmla="*/ 2 h 12"/>
                            <a:gd name="T2" fmla="*/ 5 w 13"/>
                            <a:gd name="T3" fmla="*/ 5 h 12"/>
                            <a:gd name="T4" fmla="*/ 5 w 13"/>
                            <a:gd name="T5" fmla="*/ 7 h 12"/>
                            <a:gd name="T6" fmla="*/ 0 w 13"/>
                            <a:gd name="T7" fmla="*/ 12 h 12"/>
                            <a:gd name="T8" fmla="*/ 10 w 13"/>
                            <a:gd name="T9" fmla="*/ 10 h 12"/>
                            <a:gd name="T10" fmla="*/ 13 w 13"/>
                            <a:gd name="T11" fmla="*/ 7 h 12"/>
                            <a:gd name="T12" fmla="*/ 13 w 13"/>
                            <a:gd name="T13" fmla="*/ 5 h 12"/>
                            <a:gd name="T14" fmla="*/ 10 w 13"/>
                            <a:gd name="T15" fmla="*/ 0 h 12"/>
                            <a:gd name="T16" fmla="*/ 5 w 13"/>
                            <a:gd name="T1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5" y="2"/>
                              </a:moveTo>
                              <a:lnTo>
                                <a:pt x="5" y="5"/>
                              </a:lnTo>
                              <a:lnTo>
                                <a:pt x="5" y="7"/>
                              </a:lnTo>
                              <a:lnTo>
                                <a:pt x="0" y="12"/>
                              </a:lnTo>
                              <a:lnTo>
                                <a:pt x="10" y="10"/>
                              </a:lnTo>
                              <a:lnTo>
                                <a:pt x="13" y="7"/>
                              </a:lnTo>
                              <a:lnTo>
                                <a:pt x="13" y="5"/>
                              </a:lnTo>
                              <a:lnTo>
                                <a:pt x="10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39"/>
                      <wps:cNvSpPr>
                        <a:spLocks/>
                      </wps:cNvSpPr>
                      <wps:spPr bwMode="auto">
                        <a:xfrm>
                          <a:off x="5335" y="2491"/>
                          <a:ext cx="16" cy="18"/>
                        </a:xfrm>
                        <a:custGeom>
                          <a:avLst/>
                          <a:gdLst>
                            <a:gd name="T0" fmla="*/ 10 w 18"/>
                            <a:gd name="T1" fmla="*/ 15 h 20"/>
                            <a:gd name="T2" fmla="*/ 5 w 18"/>
                            <a:gd name="T3" fmla="*/ 12 h 20"/>
                            <a:gd name="T4" fmla="*/ 0 w 18"/>
                            <a:gd name="T5" fmla="*/ 15 h 20"/>
                            <a:gd name="T6" fmla="*/ 8 w 18"/>
                            <a:gd name="T7" fmla="*/ 20 h 20"/>
                            <a:gd name="T8" fmla="*/ 10 w 18"/>
                            <a:gd name="T9" fmla="*/ 17 h 20"/>
                            <a:gd name="T10" fmla="*/ 15 w 18"/>
                            <a:gd name="T11" fmla="*/ 12 h 20"/>
                            <a:gd name="T12" fmla="*/ 18 w 18"/>
                            <a:gd name="T13" fmla="*/ 7 h 20"/>
                            <a:gd name="T14" fmla="*/ 18 w 18"/>
                            <a:gd name="T15" fmla="*/ 0 h 20"/>
                            <a:gd name="T16" fmla="*/ 10 w 18"/>
                            <a:gd name="T17" fmla="*/ 2 h 20"/>
                            <a:gd name="T18" fmla="*/ 13 w 18"/>
                            <a:gd name="T19" fmla="*/ 7 h 20"/>
                            <a:gd name="T20" fmla="*/ 10 w 18"/>
                            <a:gd name="T21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0">
                              <a:moveTo>
                                <a:pt x="10" y="15"/>
                              </a:moveTo>
                              <a:lnTo>
                                <a:pt x="5" y="12"/>
                              </a:lnTo>
                              <a:lnTo>
                                <a:pt x="0" y="15"/>
                              </a:lnTo>
                              <a:lnTo>
                                <a:pt x="8" y="20"/>
                              </a:lnTo>
                              <a:lnTo>
                                <a:pt x="10" y="17"/>
                              </a:lnTo>
                              <a:lnTo>
                                <a:pt x="15" y="12"/>
                              </a:lnTo>
                              <a:lnTo>
                                <a:pt x="18" y="7"/>
                              </a:lnTo>
                              <a:lnTo>
                                <a:pt x="18" y="0"/>
                              </a:lnTo>
                              <a:lnTo>
                                <a:pt x="10" y="2"/>
                              </a:lnTo>
                              <a:lnTo>
                                <a:pt x="13" y="7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640"/>
                      <wps:cNvSpPr>
                        <a:spLocks/>
                      </wps:cNvSpPr>
                      <wps:spPr bwMode="auto">
                        <a:xfrm>
                          <a:off x="5346" y="2495"/>
                          <a:ext cx="18" cy="20"/>
                        </a:xfrm>
                        <a:custGeom>
                          <a:avLst/>
                          <a:gdLst>
                            <a:gd name="T0" fmla="*/ 15 w 20"/>
                            <a:gd name="T1" fmla="*/ 0 h 22"/>
                            <a:gd name="T2" fmla="*/ 7 w 20"/>
                            <a:gd name="T3" fmla="*/ 5 h 22"/>
                            <a:gd name="T4" fmla="*/ 13 w 20"/>
                            <a:gd name="T5" fmla="*/ 7 h 22"/>
                            <a:gd name="T6" fmla="*/ 15 w 20"/>
                            <a:gd name="T7" fmla="*/ 10 h 22"/>
                            <a:gd name="T8" fmla="*/ 15 w 20"/>
                            <a:gd name="T9" fmla="*/ 12 h 22"/>
                            <a:gd name="T10" fmla="*/ 10 w 20"/>
                            <a:gd name="T11" fmla="*/ 17 h 22"/>
                            <a:gd name="T12" fmla="*/ 5 w 20"/>
                            <a:gd name="T13" fmla="*/ 12 h 22"/>
                            <a:gd name="T14" fmla="*/ 0 w 20"/>
                            <a:gd name="T15" fmla="*/ 17 h 22"/>
                            <a:gd name="T16" fmla="*/ 13 w 20"/>
                            <a:gd name="T17" fmla="*/ 22 h 22"/>
                            <a:gd name="T18" fmla="*/ 18 w 20"/>
                            <a:gd name="T19" fmla="*/ 20 h 22"/>
                            <a:gd name="T20" fmla="*/ 15 w 20"/>
                            <a:gd name="T21" fmla="*/ 17 h 22"/>
                            <a:gd name="T22" fmla="*/ 20 w 20"/>
                            <a:gd name="T23" fmla="*/ 10 h 22"/>
                            <a:gd name="T24" fmla="*/ 20 w 20"/>
                            <a:gd name="T25" fmla="*/ 7 h 22"/>
                            <a:gd name="T26" fmla="*/ 18 w 20"/>
                            <a:gd name="T27" fmla="*/ 5 h 22"/>
                            <a:gd name="T28" fmla="*/ 15 w 20"/>
                            <a:gd name="T29" fmla="*/ 2 h 22"/>
                            <a:gd name="T30" fmla="*/ 15 w 20"/>
                            <a:gd name="T31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22">
                              <a:moveTo>
                                <a:pt x="15" y="0"/>
                              </a:moveTo>
                              <a:lnTo>
                                <a:pt x="7" y="5"/>
                              </a:lnTo>
                              <a:lnTo>
                                <a:pt x="13" y="7"/>
                              </a:lnTo>
                              <a:lnTo>
                                <a:pt x="15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12"/>
                              </a:lnTo>
                              <a:lnTo>
                                <a:pt x="0" y="17"/>
                              </a:lnTo>
                              <a:lnTo>
                                <a:pt x="13" y="22"/>
                              </a:lnTo>
                              <a:lnTo>
                                <a:pt x="18" y="20"/>
                              </a:lnTo>
                              <a:lnTo>
                                <a:pt x="15" y="17"/>
                              </a:lnTo>
                              <a:lnTo>
                                <a:pt x="20" y="10"/>
                              </a:lnTo>
                              <a:lnTo>
                                <a:pt x="20" y="7"/>
                              </a:lnTo>
                              <a:lnTo>
                                <a:pt x="18" y="5"/>
                              </a:lnTo>
                              <a:lnTo>
                                <a:pt x="15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641"/>
                      <wps:cNvSpPr>
                        <a:spLocks/>
                      </wps:cNvSpPr>
                      <wps:spPr bwMode="auto">
                        <a:xfrm>
                          <a:off x="5360" y="2504"/>
                          <a:ext cx="13" cy="18"/>
                        </a:xfrm>
                        <a:custGeom>
                          <a:avLst/>
                          <a:gdLst>
                            <a:gd name="T0" fmla="*/ 8 w 15"/>
                            <a:gd name="T1" fmla="*/ 12 h 20"/>
                            <a:gd name="T2" fmla="*/ 5 w 15"/>
                            <a:gd name="T3" fmla="*/ 10 h 20"/>
                            <a:gd name="T4" fmla="*/ 0 w 15"/>
                            <a:gd name="T5" fmla="*/ 15 h 20"/>
                            <a:gd name="T6" fmla="*/ 5 w 15"/>
                            <a:gd name="T7" fmla="*/ 20 h 20"/>
                            <a:gd name="T8" fmla="*/ 10 w 15"/>
                            <a:gd name="T9" fmla="*/ 17 h 20"/>
                            <a:gd name="T10" fmla="*/ 13 w 15"/>
                            <a:gd name="T11" fmla="*/ 12 h 20"/>
                            <a:gd name="T12" fmla="*/ 15 w 15"/>
                            <a:gd name="T13" fmla="*/ 5 h 20"/>
                            <a:gd name="T14" fmla="*/ 15 w 15"/>
                            <a:gd name="T15" fmla="*/ 0 h 20"/>
                            <a:gd name="T16" fmla="*/ 10 w 15"/>
                            <a:gd name="T17" fmla="*/ 2 h 20"/>
                            <a:gd name="T18" fmla="*/ 10 w 15"/>
                            <a:gd name="T19" fmla="*/ 7 h 20"/>
                            <a:gd name="T20" fmla="*/ 8 w 15"/>
                            <a:gd name="T21" fmla="*/ 1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8" y="12"/>
                              </a:move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0" y="17"/>
                              </a:lnTo>
                              <a:lnTo>
                                <a:pt x="13" y="12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10" y="7"/>
                              </a:lnTo>
                              <a:lnTo>
                                <a:pt x="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42"/>
                      <wps:cNvSpPr>
                        <a:spLocks/>
                      </wps:cNvSpPr>
                      <wps:spPr bwMode="auto">
                        <a:xfrm>
                          <a:off x="5371" y="2506"/>
                          <a:ext cx="11" cy="20"/>
                        </a:xfrm>
                        <a:custGeom>
                          <a:avLst/>
                          <a:gdLst>
                            <a:gd name="T0" fmla="*/ 5 w 12"/>
                            <a:gd name="T1" fmla="*/ 5 h 23"/>
                            <a:gd name="T2" fmla="*/ 7 w 12"/>
                            <a:gd name="T3" fmla="*/ 10 h 23"/>
                            <a:gd name="T4" fmla="*/ 0 w 12"/>
                            <a:gd name="T5" fmla="*/ 23 h 23"/>
                            <a:gd name="T6" fmla="*/ 7 w 12"/>
                            <a:gd name="T7" fmla="*/ 18 h 23"/>
                            <a:gd name="T8" fmla="*/ 12 w 12"/>
                            <a:gd name="T9" fmla="*/ 10 h 23"/>
                            <a:gd name="T10" fmla="*/ 12 w 12"/>
                            <a:gd name="T11" fmla="*/ 5 h 23"/>
                            <a:gd name="T12" fmla="*/ 12 w 12"/>
                            <a:gd name="T13" fmla="*/ 0 h 23"/>
                            <a:gd name="T14" fmla="*/ 5 w 12"/>
                            <a:gd name="T15" fmla="*/ 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" h="23">
                              <a:moveTo>
                                <a:pt x="5" y="5"/>
                              </a:moveTo>
                              <a:lnTo>
                                <a:pt x="7" y="10"/>
                              </a:lnTo>
                              <a:lnTo>
                                <a:pt x="0" y="23"/>
                              </a:lnTo>
                              <a:lnTo>
                                <a:pt x="7" y="18"/>
                              </a:lnTo>
                              <a:lnTo>
                                <a:pt x="12" y="10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643"/>
                      <wps:cNvSpPr>
                        <a:spLocks noEditPoints="1"/>
                      </wps:cNvSpPr>
                      <wps:spPr bwMode="auto">
                        <a:xfrm>
                          <a:off x="5047" y="1824"/>
                          <a:ext cx="740" cy="968"/>
                        </a:xfrm>
                        <a:custGeom>
                          <a:avLst/>
                          <a:gdLst>
                            <a:gd name="T0" fmla="*/ 171 w 838"/>
                            <a:gd name="T1" fmla="*/ 940 h 1096"/>
                            <a:gd name="T2" fmla="*/ 708 w 838"/>
                            <a:gd name="T3" fmla="*/ 915 h 1096"/>
                            <a:gd name="T4" fmla="*/ 198 w 838"/>
                            <a:gd name="T5" fmla="*/ 948 h 1096"/>
                            <a:gd name="T6" fmla="*/ 65 w 838"/>
                            <a:gd name="T7" fmla="*/ 848 h 1096"/>
                            <a:gd name="T8" fmla="*/ 409 w 838"/>
                            <a:gd name="T9" fmla="*/ 1081 h 1096"/>
                            <a:gd name="T10" fmla="*/ 776 w 838"/>
                            <a:gd name="T11" fmla="*/ 850 h 1096"/>
                            <a:gd name="T12" fmla="*/ 610 w 838"/>
                            <a:gd name="T13" fmla="*/ 316 h 1096"/>
                            <a:gd name="T14" fmla="*/ 562 w 838"/>
                            <a:gd name="T15" fmla="*/ 324 h 1096"/>
                            <a:gd name="T16" fmla="*/ 507 w 838"/>
                            <a:gd name="T17" fmla="*/ 321 h 1096"/>
                            <a:gd name="T18" fmla="*/ 525 w 838"/>
                            <a:gd name="T19" fmla="*/ 354 h 1096"/>
                            <a:gd name="T20" fmla="*/ 437 w 838"/>
                            <a:gd name="T21" fmla="*/ 314 h 1096"/>
                            <a:gd name="T22" fmla="*/ 344 w 838"/>
                            <a:gd name="T23" fmla="*/ 366 h 1096"/>
                            <a:gd name="T24" fmla="*/ 291 w 838"/>
                            <a:gd name="T25" fmla="*/ 331 h 1096"/>
                            <a:gd name="T26" fmla="*/ 214 w 838"/>
                            <a:gd name="T27" fmla="*/ 366 h 1096"/>
                            <a:gd name="T28" fmla="*/ 477 w 838"/>
                            <a:gd name="T29" fmla="*/ 900 h 1096"/>
                            <a:gd name="T30" fmla="*/ 377 w 838"/>
                            <a:gd name="T31" fmla="*/ 890 h 1096"/>
                            <a:gd name="T32" fmla="*/ 437 w 838"/>
                            <a:gd name="T33" fmla="*/ 963 h 1096"/>
                            <a:gd name="T34" fmla="*/ 434 w 838"/>
                            <a:gd name="T35" fmla="*/ 178 h 1096"/>
                            <a:gd name="T36" fmla="*/ 680 w 838"/>
                            <a:gd name="T37" fmla="*/ 499 h 1096"/>
                            <a:gd name="T38" fmla="*/ 645 w 838"/>
                            <a:gd name="T39" fmla="*/ 401 h 1096"/>
                            <a:gd name="T40" fmla="*/ 690 w 838"/>
                            <a:gd name="T41" fmla="*/ 366 h 1096"/>
                            <a:gd name="T42" fmla="*/ 226 w 838"/>
                            <a:gd name="T43" fmla="*/ 725 h 1096"/>
                            <a:gd name="T44" fmla="*/ 587 w 838"/>
                            <a:gd name="T45" fmla="*/ 770 h 1096"/>
                            <a:gd name="T46" fmla="*/ 387 w 838"/>
                            <a:gd name="T47" fmla="*/ 842 h 1096"/>
                            <a:gd name="T48" fmla="*/ 289 w 838"/>
                            <a:gd name="T49" fmla="*/ 459 h 1096"/>
                            <a:gd name="T50" fmla="*/ 630 w 838"/>
                            <a:gd name="T51" fmla="*/ 627 h 1096"/>
                            <a:gd name="T52" fmla="*/ 482 w 838"/>
                            <a:gd name="T53" fmla="*/ 637 h 1096"/>
                            <a:gd name="T54" fmla="*/ 432 w 838"/>
                            <a:gd name="T55" fmla="*/ 569 h 1096"/>
                            <a:gd name="T56" fmla="*/ 379 w 838"/>
                            <a:gd name="T57" fmla="*/ 655 h 1096"/>
                            <a:gd name="T58" fmla="*/ 439 w 838"/>
                            <a:gd name="T59" fmla="*/ 607 h 1096"/>
                            <a:gd name="T60" fmla="*/ 442 w 838"/>
                            <a:gd name="T61" fmla="*/ 584 h 1096"/>
                            <a:gd name="T62" fmla="*/ 495 w 838"/>
                            <a:gd name="T63" fmla="*/ 650 h 1096"/>
                            <a:gd name="T64" fmla="*/ 389 w 838"/>
                            <a:gd name="T65" fmla="*/ 619 h 1096"/>
                            <a:gd name="T66" fmla="*/ 344 w 838"/>
                            <a:gd name="T67" fmla="*/ 592 h 1096"/>
                            <a:gd name="T68" fmla="*/ 387 w 838"/>
                            <a:gd name="T69" fmla="*/ 569 h 1096"/>
                            <a:gd name="T70" fmla="*/ 367 w 838"/>
                            <a:gd name="T71" fmla="*/ 587 h 1096"/>
                            <a:gd name="T72" fmla="*/ 284 w 838"/>
                            <a:gd name="T73" fmla="*/ 544 h 1096"/>
                            <a:gd name="T74" fmla="*/ 419 w 838"/>
                            <a:gd name="T75" fmla="*/ 474 h 1096"/>
                            <a:gd name="T76" fmla="*/ 560 w 838"/>
                            <a:gd name="T77" fmla="*/ 547 h 1096"/>
                            <a:gd name="T78" fmla="*/ 477 w 838"/>
                            <a:gd name="T79" fmla="*/ 589 h 1096"/>
                            <a:gd name="T80" fmla="*/ 402 w 838"/>
                            <a:gd name="T81" fmla="*/ 457 h 1096"/>
                            <a:gd name="T82" fmla="*/ 294 w 838"/>
                            <a:gd name="T83" fmla="*/ 632 h 1096"/>
                            <a:gd name="T84" fmla="*/ 402 w 838"/>
                            <a:gd name="T85" fmla="*/ 797 h 1096"/>
                            <a:gd name="T86" fmla="*/ 575 w 838"/>
                            <a:gd name="T87" fmla="*/ 705 h 1096"/>
                            <a:gd name="T88" fmla="*/ 495 w 838"/>
                            <a:gd name="T89" fmla="*/ 517 h 1096"/>
                            <a:gd name="T90" fmla="*/ 402 w 838"/>
                            <a:gd name="T91" fmla="*/ 777 h 1096"/>
                            <a:gd name="T92" fmla="*/ 427 w 838"/>
                            <a:gd name="T93" fmla="*/ 752 h 1096"/>
                            <a:gd name="T94" fmla="*/ 434 w 838"/>
                            <a:gd name="T95" fmla="*/ 725 h 1096"/>
                            <a:gd name="T96" fmla="*/ 367 w 838"/>
                            <a:gd name="T97" fmla="*/ 720 h 1096"/>
                            <a:gd name="T98" fmla="*/ 517 w 838"/>
                            <a:gd name="T99" fmla="*/ 662 h 1096"/>
                            <a:gd name="T100" fmla="*/ 331 w 838"/>
                            <a:gd name="T101" fmla="*/ 662 h 1096"/>
                            <a:gd name="T102" fmla="*/ 472 w 838"/>
                            <a:gd name="T103" fmla="*/ 670 h 1096"/>
                            <a:gd name="T104" fmla="*/ 392 w 838"/>
                            <a:gd name="T105" fmla="*/ 680 h 1096"/>
                            <a:gd name="T106" fmla="*/ 336 w 838"/>
                            <a:gd name="T107" fmla="*/ 672 h 1096"/>
                            <a:gd name="T108" fmla="*/ 550 w 838"/>
                            <a:gd name="T109" fmla="*/ 687 h 1096"/>
                            <a:gd name="T110" fmla="*/ 424 w 838"/>
                            <a:gd name="T111" fmla="*/ 687 h 1096"/>
                            <a:gd name="T112" fmla="*/ 294 w 838"/>
                            <a:gd name="T113" fmla="*/ 700 h 1096"/>
                            <a:gd name="T114" fmla="*/ 507 w 838"/>
                            <a:gd name="T115" fmla="*/ 700 h 1096"/>
                            <a:gd name="T116" fmla="*/ 407 w 838"/>
                            <a:gd name="T117" fmla="*/ 707 h 1096"/>
                            <a:gd name="T118" fmla="*/ 359 w 838"/>
                            <a:gd name="T119" fmla="*/ 702 h 1096"/>
                            <a:gd name="T120" fmla="*/ 389 w 838"/>
                            <a:gd name="T121" fmla="*/ 740 h 1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38" h="1096">
                              <a:moveTo>
                                <a:pt x="261" y="183"/>
                              </a:moveTo>
                              <a:lnTo>
                                <a:pt x="344" y="183"/>
                              </a:lnTo>
                              <a:lnTo>
                                <a:pt x="344" y="88"/>
                              </a:lnTo>
                              <a:lnTo>
                                <a:pt x="422" y="35"/>
                              </a:lnTo>
                              <a:lnTo>
                                <a:pt x="495" y="88"/>
                              </a:lnTo>
                              <a:lnTo>
                                <a:pt x="495" y="183"/>
                              </a:lnTo>
                              <a:lnTo>
                                <a:pt x="577" y="183"/>
                              </a:lnTo>
                              <a:lnTo>
                                <a:pt x="577" y="126"/>
                              </a:lnTo>
                              <a:lnTo>
                                <a:pt x="627" y="138"/>
                              </a:lnTo>
                              <a:lnTo>
                                <a:pt x="648" y="143"/>
                              </a:lnTo>
                              <a:lnTo>
                                <a:pt x="648" y="183"/>
                              </a:lnTo>
                              <a:lnTo>
                                <a:pt x="735" y="183"/>
                              </a:lnTo>
                              <a:lnTo>
                                <a:pt x="735" y="143"/>
                              </a:lnTo>
                              <a:lnTo>
                                <a:pt x="811" y="146"/>
                              </a:lnTo>
                              <a:lnTo>
                                <a:pt x="808" y="228"/>
                              </a:lnTo>
                              <a:lnTo>
                                <a:pt x="30" y="228"/>
                              </a:lnTo>
                              <a:lnTo>
                                <a:pt x="30" y="146"/>
                              </a:lnTo>
                              <a:lnTo>
                                <a:pt x="103" y="146"/>
                              </a:lnTo>
                              <a:lnTo>
                                <a:pt x="103" y="183"/>
                              </a:lnTo>
                              <a:lnTo>
                                <a:pt x="191" y="183"/>
                              </a:lnTo>
                              <a:lnTo>
                                <a:pt x="191" y="143"/>
                              </a:lnTo>
                              <a:lnTo>
                                <a:pt x="211" y="138"/>
                              </a:lnTo>
                              <a:lnTo>
                                <a:pt x="261" y="126"/>
                              </a:lnTo>
                              <a:lnTo>
                                <a:pt x="261" y="183"/>
                              </a:lnTo>
                              <a:close/>
                              <a:moveTo>
                                <a:pt x="171" y="940"/>
                              </a:moveTo>
                              <a:lnTo>
                                <a:pt x="156" y="935"/>
                              </a:lnTo>
                              <a:lnTo>
                                <a:pt x="143" y="925"/>
                              </a:lnTo>
                              <a:lnTo>
                                <a:pt x="131" y="915"/>
                              </a:lnTo>
                              <a:lnTo>
                                <a:pt x="121" y="905"/>
                              </a:lnTo>
                              <a:lnTo>
                                <a:pt x="111" y="890"/>
                              </a:lnTo>
                              <a:lnTo>
                                <a:pt x="103" y="878"/>
                              </a:lnTo>
                              <a:lnTo>
                                <a:pt x="96" y="863"/>
                              </a:lnTo>
                              <a:lnTo>
                                <a:pt x="91" y="848"/>
                              </a:lnTo>
                              <a:lnTo>
                                <a:pt x="91" y="304"/>
                              </a:lnTo>
                              <a:lnTo>
                                <a:pt x="91" y="296"/>
                              </a:lnTo>
                              <a:lnTo>
                                <a:pt x="88" y="289"/>
                              </a:lnTo>
                              <a:lnTo>
                                <a:pt x="78" y="274"/>
                              </a:lnTo>
                              <a:lnTo>
                                <a:pt x="68" y="259"/>
                              </a:lnTo>
                              <a:lnTo>
                                <a:pt x="770" y="259"/>
                              </a:lnTo>
                              <a:lnTo>
                                <a:pt x="768" y="261"/>
                              </a:lnTo>
                              <a:lnTo>
                                <a:pt x="760" y="274"/>
                              </a:lnTo>
                              <a:lnTo>
                                <a:pt x="750" y="289"/>
                              </a:lnTo>
                              <a:lnTo>
                                <a:pt x="748" y="296"/>
                              </a:lnTo>
                              <a:lnTo>
                                <a:pt x="748" y="304"/>
                              </a:lnTo>
                              <a:lnTo>
                                <a:pt x="748" y="848"/>
                              </a:lnTo>
                              <a:lnTo>
                                <a:pt x="743" y="863"/>
                              </a:lnTo>
                              <a:lnTo>
                                <a:pt x="735" y="878"/>
                              </a:lnTo>
                              <a:lnTo>
                                <a:pt x="728" y="890"/>
                              </a:lnTo>
                              <a:lnTo>
                                <a:pt x="718" y="905"/>
                              </a:lnTo>
                              <a:lnTo>
                                <a:pt x="708" y="915"/>
                              </a:lnTo>
                              <a:lnTo>
                                <a:pt x="695" y="925"/>
                              </a:lnTo>
                              <a:lnTo>
                                <a:pt x="683" y="935"/>
                              </a:lnTo>
                              <a:lnTo>
                                <a:pt x="675" y="938"/>
                              </a:lnTo>
                              <a:lnTo>
                                <a:pt x="668" y="940"/>
                              </a:lnTo>
                              <a:lnTo>
                                <a:pt x="645" y="948"/>
                              </a:lnTo>
                              <a:lnTo>
                                <a:pt x="620" y="953"/>
                              </a:lnTo>
                              <a:lnTo>
                                <a:pt x="595" y="958"/>
                              </a:lnTo>
                              <a:lnTo>
                                <a:pt x="570" y="963"/>
                              </a:lnTo>
                              <a:lnTo>
                                <a:pt x="532" y="970"/>
                              </a:lnTo>
                              <a:lnTo>
                                <a:pt x="489" y="985"/>
                              </a:lnTo>
                              <a:lnTo>
                                <a:pt x="469" y="993"/>
                              </a:lnTo>
                              <a:lnTo>
                                <a:pt x="452" y="1003"/>
                              </a:lnTo>
                              <a:lnTo>
                                <a:pt x="437" y="1015"/>
                              </a:lnTo>
                              <a:lnTo>
                                <a:pt x="429" y="1020"/>
                              </a:lnTo>
                              <a:lnTo>
                                <a:pt x="424" y="1028"/>
                              </a:lnTo>
                              <a:lnTo>
                                <a:pt x="414" y="1028"/>
                              </a:lnTo>
                              <a:lnTo>
                                <a:pt x="404" y="1015"/>
                              </a:lnTo>
                              <a:lnTo>
                                <a:pt x="392" y="1005"/>
                              </a:lnTo>
                              <a:lnTo>
                                <a:pt x="377" y="995"/>
                              </a:lnTo>
                              <a:lnTo>
                                <a:pt x="359" y="988"/>
                              </a:lnTo>
                              <a:lnTo>
                                <a:pt x="324" y="973"/>
                              </a:lnTo>
                              <a:lnTo>
                                <a:pt x="306" y="968"/>
                              </a:lnTo>
                              <a:lnTo>
                                <a:pt x="291" y="965"/>
                              </a:lnTo>
                              <a:lnTo>
                                <a:pt x="236" y="955"/>
                              </a:lnTo>
                              <a:lnTo>
                                <a:pt x="198" y="948"/>
                              </a:lnTo>
                              <a:lnTo>
                                <a:pt x="171" y="940"/>
                              </a:lnTo>
                              <a:close/>
                              <a:moveTo>
                                <a:pt x="422" y="0"/>
                              </a:moveTo>
                              <a:lnTo>
                                <a:pt x="316" y="73"/>
                              </a:lnTo>
                              <a:lnTo>
                                <a:pt x="316" y="153"/>
                              </a:lnTo>
                              <a:lnTo>
                                <a:pt x="291" y="153"/>
                              </a:lnTo>
                              <a:lnTo>
                                <a:pt x="291" y="83"/>
                              </a:lnTo>
                              <a:lnTo>
                                <a:pt x="269" y="91"/>
                              </a:lnTo>
                              <a:lnTo>
                                <a:pt x="246" y="98"/>
                              </a:lnTo>
                              <a:lnTo>
                                <a:pt x="206" y="108"/>
                              </a:lnTo>
                              <a:lnTo>
                                <a:pt x="178" y="113"/>
                              </a:lnTo>
                              <a:lnTo>
                                <a:pt x="163" y="116"/>
                              </a:lnTo>
                              <a:lnTo>
                                <a:pt x="163" y="153"/>
                              </a:lnTo>
                              <a:lnTo>
                                <a:pt x="133" y="153"/>
                              </a:lnTo>
                              <a:lnTo>
                                <a:pt x="133" y="116"/>
                              </a:lnTo>
                              <a:lnTo>
                                <a:pt x="0" y="116"/>
                              </a:lnTo>
                              <a:lnTo>
                                <a:pt x="0" y="256"/>
                              </a:lnTo>
                              <a:lnTo>
                                <a:pt x="13" y="256"/>
                              </a:lnTo>
                              <a:lnTo>
                                <a:pt x="23" y="259"/>
                              </a:lnTo>
                              <a:lnTo>
                                <a:pt x="30" y="261"/>
                              </a:lnTo>
                              <a:lnTo>
                                <a:pt x="38" y="266"/>
                              </a:lnTo>
                              <a:lnTo>
                                <a:pt x="45" y="271"/>
                              </a:lnTo>
                              <a:lnTo>
                                <a:pt x="50" y="279"/>
                              </a:lnTo>
                              <a:lnTo>
                                <a:pt x="55" y="286"/>
                              </a:lnTo>
                              <a:lnTo>
                                <a:pt x="65" y="304"/>
                              </a:lnTo>
                              <a:lnTo>
                                <a:pt x="65" y="848"/>
                              </a:lnTo>
                              <a:lnTo>
                                <a:pt x="65" y="858"/>
                              </a:lnTo>
                              <a:lnTo>
                                <a:pt x="71" y="868"/>
                              </a:lnTo>
                              <a:lnTo>
                                <a:pt x="78" y="888"/>
                              </a:lnTo>
                              <a:lnTo>
                                <a:pt x="88" y="905"/>
                              </a:lnTo>
                              <a:lnTo>
                                <a:pt x="93" y="915"/>
                              </a:lnTo>
                              <a:lnTo>
                                <a:pt x="101" y="923"/>
                              </a:lnTo>
                              <a:lnTo>
                                <a:pt x="108" y="930"/>
                              </a:lnTo>
                              <a:lnTo>
                                <a:pt x="116" y="938"/>
                              </a:lnTo>
                              <a:lnTo>
                                <a:pt x="123" y="945"/>
                              </a:lnTo>
                              <a:lnTo>
                                <a:pt x="131" y="953"/>
                              </a:lnTo>
                              <a:lnTo>
                                <a:pt x="148" y="963"/>
                              </a:lnTo>
                              <a:lnTo>
                                <a:pt x="158" y="965"/>
                              </a:lnTo>
                              <a:lnTo>
                                <a:pt x="168" y="970"/>
                              </a:lnTo>
                              <a:lnTo>
                                <a:pt x="198" y="975"/>
                              </a:lnTo>
                              <a:lnTo>
                                <a:pt x="239" y="985"/>
                              </a:lnTo>
                              <a:lnTo>
                                <a:pt x="301" y="995"/>
                              </a:lnTo>
                              <a:lnTo>
                                <a:pt x="324" y="1000"/>
                              </a:lnTo>
                              <a:lnTo>
                                <a:pt x="344" y="1008"/>
                              </a:lnTo>
                              <a:lnTo>
                                <a:pt x="362" y="1018"/>
                              </a:lnTo>
                              <a:lnTo>
                                <a:pt x="372" y="1023"/>
                              </a:lnTo>
                              <a:lnTo>
                                <a:pt x="382" y="1030"/>
                              </a:lnTo>
                              <a:lnTo>
                                <a:pt x="387" y="1038"/>
                              </a:lnTo>
                              <a:lnTo>
                                <a:pt x="392" y="1045"/>
                              </a:lnTo>
                              <a:lnTo>
                                <a:pt x="402" y="1063"/>
                              </a:lnTo>
                              <a:lnTo>
                                <a:pt x="409" y="1081"/>
                              </a:lnTo>
                              <a:lnTo>
                                <a:pt x="412" y="1088"/>
                              </a:lnTo>
                              <a:lnTo>
                                <a:pt x="417" y="1096"/>
                              </a:lnTo>
                              <a:lnTo>
                                <a:pt x="424" y="1081"/>
                              </a:lnTo>
                              <a:lnTo>
                                <a:pt x="434" y="1063"/>
                              </a:lnTo>
                              <a:lnTo>
                                <a:pt x="447" y="1045"/>
                              </a:lnTo>
                              <a:lnTo>
                                <a:pt x="452" y="1038"/>
                              </a:lnTo>
                              <a:lnTo>
                                <a:pt x="459" y="1030"/>
                              </a:lnTo>
                              <a:lnTo>
                                <a:pt x="469" y="1023"/>
                              </a:lnTo>
                              <a:lnTo>
                                <a:pt x="482" y="1015"/>
                              </a:lnTo>
                              <a:lnTo>
                                <a:pt x="495" y="1010"/>
                              </a:lnTo>
                              <a:lnTo>
                                <a:pt x="507" y="1005"/>
                              </a:lnTo>
                              <a:lnTo>
                                <a:pt x="537" y="998"/>
                              </a:lnTo>
                              <a:lnTo>
                                <a:pt x="570" y="990"/>
                              </a:lnTo>
                              <a:lnTo>
                                <a:pt x="625" y="980"/>
                              </a:lnTo>
                              <a:lnTo>
                                <a:pt x="648" y="975"/>
                              </a:lnTo>
                              <a:lnTo>
                                <a:pt x="673" y="970"/>
                              </a:lnTo>
                              <a:lnTo>
                                <a:pt x="690" y="963"/>
                              </a:lnTo>
                              <a:lnTo>
                                <a:pt x="708" y="953"/>
                              </a:lnTo>
                              <a:lnTo>
                                <a:pt x="715" y="945"/>
                              </a:lnTo>
                              <a:lnTo>
                                <a:pt x="725" y="938"/>
                              </a:lnTo>
                              <a:lnTo>
                                <a:pt x="738" y="923"/>
                              </a:lnTo>
                              <a:lnTo>
                                <a:pt x="750" y="908"/>
                              </a:lnTo>
                              <a:lnTo>
                                <a:pt x="763" y="888"/>
                              </a:lnTo>
                              <a:lnTo>
                                <a:pt x="770" y="868"/>
                              </a:lnTo>
                              <a:lnTo>
                                <a:pt x="776" y="850"/>
                              </a:lnTo>
                              <a:lnTo>
                                <a:pt x="776" y="304"/>
                              </a:lnTo>
                              <a:lnTo>
                                <a:pt x="781" y="294"/>
                              </a:lnTo>
                              <a:lnTo>
                                <a:pt x="786" y="284"/>
                              </a:lnTo>
                              <a:lnTo>
                                <a:pt x="791" y="276"/>
                              </a:lnTo>
                              <a:lnTo>
                                <a:pt x="798" y="269"/>
                              </a:lnTo>
                              <a:lnTo>
                                <a:pt x="808" y="264"/>
                              </a:lnTo>
                              <a:lnTo>
                                <a:pt x="816" y="259"/>
                              </a:lnTo>
                              <a:lnTo>
                                <a:pt x="828" y="256"/>
                              </a:lnTo>
                              <a:lnTo>
                                <a:pt x="838" y="256"/>
                              </a:lnTo>
                              <a:lnTo>
                                <a:pt x="838" y="116"/>
                              </a:lnTo>
                              <a:lnTo>
                                <a:pt x="705" y="116"/>
                              </a:lnTo>
                              <a:lnTo>
                                <a:pt x="705" y="153"/>
                              </a:lnTo>
                              <a:lnTo>
                                <a:pt x="675" y="153"/>
                              </a:lnTo>
                              <a:lnTo>
                                <a:pt x="678" y="116"/>
                              </a:lnTo>
                              <a:lnTo>
                                <a:pt x="655" y="111"/>
                              </a:lnTo>
                              <a:lnTo>
                                <a:pt x="635" y="108"/>
                              </a:lnTo>
                              <a:lnTo>
                                <a:pt x="610" y="103"/>
                              </a:lnTo>
                              <a:lnTo>
                                <a:pt x="580" y="93"/>
                              </a:lnTo>
                              <a:lnTo>
                                <a:pt x="547" y="83"/>
                              </a:lnTo>
                              <a:lnTo>
                                <a:pt x="547" y="153"/>
                              </a:lnTo>
                              <a:lnTo>
                                <a:pt x="522" y="153"/>
                              </a:lnTo>
                              <a:lnTo>
                                <a:pt x="522" y="73"/>
                              </a:lnTo>
                              <a:lnTo>
                                <a:pt x="422" y="0"/>
                              </a:lnTo>
                              <a:close/>
                              <a:moveTo>
                                <a:pt x="617" y="306"/>
                              </a:moveTo>
                              <a:lnTo>
                                <a:pt x="610" y="316"/>
                              </a:lnTo>
                              <a:lnTo>
                                <a:pt x="605" y="329"/>
                              </a:lnTo>
                              <a:lnTo>
                                <a:pt x="615" y="329"/>
                              </a:lnTo>
                              <a:lnTo>
                                <a:pt x="620" y="349"/>
                              </a:lnTo>
                              <a:lnTo>
                                <a:pt x="610" y="351"/>
                              </a:lnTo>
                              <a:lnTo>
                                <a:pt x="605" y="366"/>
                              </a:lnTo>
                              <a:lnTo>
                                <a:pt x="625" y="366"/>
                              </a:lnTo>
                              <a:lnTo>
                                <a:pt x="630" y="351"/>
                              </a:lnTo>
                              <a:lnTo>
                                <a:pt x="625" y="329"/>
                              </a:lnTo>
                              <a:lnTo>
                                <a:pt x="643" y="329"/>
                              </a:lnTo>
                              <a:lnTo>
                                <a:pt x="648" y="329"/>
                              </a:lnTo>
                              <a:lnTo>
                                <a:pt x="648" y="334"/>
                              </a:lnTo>
                              <a:lnTo>
                                <a:pt x="648" y="369"/>
                              </a:lnTo>
                              <a:lnTo>
                                <a:pt x="658" y="359"/>
                              </a:lnTo>
                              <a:lnTo>
                                <a:pt x="658" y="324"/>
                              </a:lnTo>
                              <a:lnTo>
                                <a:pt x="658" y="321"/>
                              </a:lnTo>
                              <a:lnTo>
                                <a:pt x="655" y="316"/>
                              </a:lnTo>
                              <a:lnTo>
                                <a:pt x="650" y="314"/>
                              </a:lnTo>
                              <a:lnTo>
                                <a:pt x="645" y="314"/>
                              </a:lnTo>
                              <a:lnTo>
                                <a:pt x="620" y="314"/>
                              </a:lnTo>
                              <a:lnTo>
                                <a:pt x="617" y="306"/>
                              </a:lnTo>
                              <a:close/>
                              <a:moveTo>
                                <a:pt x="570" y="291"/>
                              </a:moveTo>
                              <a:lnTo>
                                <a:pt x="560" y="304"/>
                              </a:lnTo>
                              <a:lnTo>
                                <a:pt x="560" y="306"/>
                              </a:lnTo>
                              <a:lnTo>
                                <a:pt x="562" y="311"/>
                              </a:lnTo>
                              <a:lnTo>
                                <a:pt x="562" y="324"/>
                              </a:lnTo>
                              <a:lnTo>
                                <a:pt x="565" y="329"/>
                              </a:lnTo>
                              <a:lnTo>
                                <a:pt x="585" y="329"/>
                              </a:lnTo>
                              <a:lnTo>
                                <a:pt x="585" y="336"/>
                              </a:lnTo>
                              <a:lnTo>
                                <a:pt x="585" y="341"/>
                              </a:lnTo>
                              <a:lnTo>
                                <a:pt x="582" y="344"/>
                              </a:lnTo>
                              <a:lnTo>
                                <a:pt x="577" y="346"/>
                              </a:lnTo>
                              <a:lnTo>
                                <a:pt x="570" y="349"/>
                              </a:lnTo>
                              <a:lnTo>
                                <a:pt x="560" y="369"/>
                              </a:lnTo>
                              <a:lnTo>
                                <a:pt x="565" y="366"/>
                              </a:lnTo>
                              <a:lnTo>
                                <a:pt x="577" y="361"/>
                              </a:lnTo>
                              <a:lnTo>
                                <a:pt x="585" y="356"/>
                              </a:lnTo>
                              <a:lnTo>
                                <a:pt x="590" y="351"/>
                              </a:lnTo>
                              <a:lnTo>
                                <a:pt x="592" y="346"/>
                              </a:lnTo>
                              <a:lnTo>
                                <a:pt x="595" y="341"/>
                              </a:lnTo>
                              <a:lnTo>
                                <a:pt x="597" y="334"/>
                              </a:lnTo>
                              <a:lnTo>
                                <a:pt x="597" y="329"/>
                              </a:lnTo>
                              <a:lnTo>
                                <a:pt x="600" y="321"/>
                              </a:lnTo>
                              <a:lnTo>
                                <a:pt x="597" y="314"/>
                              </a:lnTo>
                              <a:lnTo>
                                <a:pt x="595" y="311"/>
                              </a:lnTo>
                              <a:lnTo>
                                <a:pt x="572" y="314"/>
                              </a:lnTo>
                              <a:lnTo>
                                <a:pt x="572" y="299"/>
                              </a:lnTo>
                              <a:lnTo>
                                <a:pt x="570" y="294"/>
                              </a:lnTo>
                              <a:lnTo>
                                <a:pt x="570" y="291"/>
                              </a:lnTo>
                              <a:close/>
                              <a:moveTo>
                                <a:pt x="515" y="306"/>
                              </a:moveTo>
                              <a:lnTo>
                                <a:pt x="507" y="321"/>
                              </a:lnTo>
                              <a:lnTo>
                                <a:pt x="510" y="329"/>
                              </a:lnTo>
                              <a:lnTo>
                                <a:pt x="510" y="336"/>
                              </a:lnTo>
                              <a:lnTo>
                                <a:pt x="502" y="329"/>
                              </a:lnTo>
                              <a:lnTo>
                                <a:pt x="495" y="321"/>
                              </a:lnTo>
                              <a:lnTo>
                                <a:pt x="484" y="314"/>
                              </a:lnTo>
                              <a:lnTo>
                                <a:pt x="479" y="309"/>
                              </a:lnTo>
                              <a:lnTo>
                                <a:pt x="472" y="321"/>
                              </a:lnTo>
                              <a:lnTo>
                                <a:pt x="479" y="329"/>
                              </a:lnTo>
                              <a:lnTo>
                                <a:pt x="482" y="331"/>
                              </a:lnTo>
                              <a:lnTo>
                                <a:pt x="479" y="336"/>
                              </a:lnTo>
                              <a:lnTo>
                                <a:pt x="477" y="344"/>
                              </a:lnTo>
                              <a:lnTo>
                                <a:pt x="474" y="351"/>
                              </a:lnTo>
                              <a:lnTo>
                                <a:pt x="474" y="359"/>
                              </a:lnTo>
                              <a:lnTo>
                                <a:pt x="469" y="366"/>
                              </a:lnTo>
                              <a:lnTo>
                                <a:pt x="487" y="366"/>
                              </a:lnTo>
                              <a:lnTo>
                                <a:pt x="495" y="349"/>
                              </a:lnTo>
                              <a:lnTo>
                                <a:pt x="484" y="349"/>
                              </a:lnTo>
                              <a:lnTo>
                                <a:pt x="484" y="344"/>
                              </a:lnTo>
                              <a:lnTo>
                                <a:pt x="487" y="334"/>
                              </a:lnTo>
                              <a:lnTo>
                                <a:pt x="492" y="339"/>
                              </a:lnTo>
                              <a:lnTo>
                                <a:pt x="500" y="346"/>
                              </a:lnTo>
                              <a:lnTo>
                                <a:pt x="502" y="349"/>
                              </a:lnTo>
                              <a:lnTo>
                                <a:pt x="510" y="359"/>
                              </a:lnTo>
                              <a:lnTo>
                                <a:pt x="517" y="369"/>
                              </a:lnTo>
                              <a:lnTo>
                                <a:pt x="525" y="354"/>
                              </a:lnTo>
                              <a:lnTo>
                                <a:pt x="512" y="339"/>
                              </a:lnTo>
                              <a:lnTo>
                                <a:pt x="520" y="334"/>
                              </a:lnTo>
                              <a:lnTo>
                                <a:pt x="522" y="329"/>
                              </a:lnTo>
                              <a:lnTo>
                                <a:pt x="522" y="326"/>
                              </a:lnTo>
                              <a:lnTo>
                                <a:pt x="522" y="319"/>
                              </a:lnTo>
                              <a:lnTo>
                                <a:pt x="520" y="314"/>
                              </a:lnTo>
                              <a:lnTo>
                                <a:pt x="515" y="306"/>
                              </a:lnTo>
                              <a:close/>
                              <a:moveTo>
                                <a:pt x="437" y="306"/>
                              </a:moveTo>
                              <a:lnTo>
                                <a:pt x="432" y="311"/>
                              </a:lnTo>
                              <a:lnTo>
                                <a:pt x="429" y="316"/>
                              </a:lnTo>
                              <a:lnTo>
                                <a:pt x="424" y="329"/>
                              </a:lnTo>
                              <a:lnTo>
                                <a:pt x="444" y="329"/>
                              </a:lnTo>
                              <a:lnTo>
                                <a:pt x="449" y="329"/>
                              </a:lnTo>
                              <a:lnTo>
                                <a:pt x="449" y="334"/>
                              </a:lnTo>
                              <a:lnTo>
                                <a:pt x="449" y="351"/>
                              </a:lnTo>
                              <a:lnTo>
                                <a:pt x="429" y="349"/>
                              </a:lnTo>
                              <a:lnTo>
                                <a:pt x="422" y="366"/>
                              </a:lnTo>
                              <a:lnTo>
                                <a:pt x="462" y="366"/>
                              </a:lnTo>
                              <a:lnTo>
                                <a:pt x="467" y="349"/>
                              </a:lnTo>
                              <a:lnTo>
                                <a:pt x="459" y="351"/>
                              </a:lnTo>
                              <a:lnTo>
                                <a:pt x="459" y="324"/>
                              </a:lnTo>
                              <a:lnTo>
                                <a:pt x="459" y="321"/>
                              </a:lnTo>
                              <a:lnTo>
                                <a:pt x="457" y="316"/>
                              </a:lnTo>
                              <a:lnTo>
                                <a:pt x="452" y="314"/>
                              </a:lnTo>
                              <a:lnTo>
                                <a:pt x="437" y="314"/>
                              </a:lnTo>
                              <a:lnTo>
                                <a:pt x="437" y="306"/>
                              </a:lnTo>
                              <a:close/>
                              <a:moveTo>
                                <a:pt x="404" y="306"/>
                              </a:moveTo>
                              <a:lnTo>
                                <a:pt x="394" y="324"/>
                              </a:lnTo>
                              <a:lnTo>
                                <a:pt x="402" y="326"/>
                              </a:lnTo>
                              <a:lnTo>
                                <a:pt x="404" y="329"/>
                              </a:lnTo>
                              <a:lnTo>
                                <a:pt x="407" y="334"/>
                              </a:lnTo>
                              <a:lnTo>
                                <a:pt x="404" y="344"/>
                              </a:lnTo>
                              <a:lnTo>
                                <a:pt x="399" y="351"/>
                              </a:lnTo>
                              <a:lnTo>
                                <a:pt x="407" y="346"/>
                              </a:lnTo>
                              <a:lnTo>
                                <a:pt x="414" y="339"/>
                              </a:lnTo>
                              <a:lnTo>
                                <a:pt x="417" y="334"/>
                              </a:lnTo>
                              <a:lnTo>
                                <a:pt x="419" y="331"/>
                              </a:lnTo>
                              <a:lnTo>
                                <a:pt x="419" y="326"/>
                              </a:lnTo>
                              <a:lnTo>
                                <a:pt x="419" y="321"/>
                              </a:lnTo>
                              <a:lnTo>
                                <a:pt x="414" y="319"/>
                              </a:lnTo>
                              <a:lnTo>
                                <a:pt x="404" y="306"/>
                              </a:lnTo>
                              <a:close/>
                              <a:moveTo>
                                <a:pt x="359" y="306"/>
                              </a:moveTo>
                              <a:lnTo>
                                <a:pt x="352" y="316"/>
                              </a:lnTo>
                              <a:lnTo>
                                <a:pt x="346" y="329"/>
                              </a:lnTo>
                              <a:lnTo>
                                <a:pt x="367" y="329"/>
                              </a:lnTo>
                              <a:lnTo>
                                <a:pt x="372" y="329"/>
                              </a:lnTo>
                              <a:lnTo>
                                <a:pt x="372" y="334"/>
                              </a:lnTo>
                              <a:lnTo>
                                <a:pt x="372" y="351"/>
                              </a:lnTo>
                              <a:lnTo>
                                <a:pt x="352" y="349"/>
                              </a:lnTo>
                              <a:lnTo>
                                <a:pt x="344" y="366"/>
                              </a:lnTo>
                              <a:lnTo>
                                <a:pt x="384" y="366"/>
                              </a:lnTo>
                              <a:lnTo>
                                <a:pt x="389" y="351"/>
                              </a:lnTo>
                              <a:lnTo>
                                <a:pt x="382" y="349"/>
                              </a:lnTo>
                              <a:lnTo>
                                <a:pt x="382" y="324"/>
                              </a:lnTo>
                              <a:lnTo>
                                <a:pt x="382" y="321"/>
                              </a:lnTo>
                              <a:lnTo>
                                <a:pt x="377" y="316"/>
                              </a:lnTo>
                              <a:lnTo>
                                <a:pt x="372" y="314"/>
                              </a:lnTo>
                              <a:lnTo>
                                <a:pt x="359" y="314"/>
                              </a:lnTo>
                              <a:lnTo>
                                <a:pt x="359" y="306"/>
                              </a:lnTo>
                              <a:close/>
                              <a:moveTo>
                                <a:pt x="334" y="334"/>
                              </a:moveTo>
                              <a:lnTo>
                                <a:pt x="309" y="334"/>
                              </a:lnTo>
                              <a:lnTo>
                                <a:pt x="301" y="344"/>
                              </a:lnTo>
                              <a:lnTo>
                                <a:pt x="329" y="344"/>
                              </a:lnTo>
                              <a:lnTo>
                                <a:pt x="334" y="334"/>
                              </a:lnTo>
                              <a:close/>
                              <a:moveTo>
                                <a:pt x="276" y="306"/>
                              </a:moveTo>
                              <a:lnTo>
                                <a:pt x="269" y="324"/>
                              </a:lnTo>
                              <a:lnTo>
                                <a:pt x="274" y="326"/>
                              </a:lnTo>
                              <a:lnTo>
                                <a:pt x="276" y="329"/>
                              </a:lnTo>
                              <a:lnTo>
                                <a:pt x="279" y="334"/>
                              </a:lnTo>
                              <a:lnTo>
                                <a:pt x="276" y="344"/>
                              </a:lnTo>
                              <a:lnTo>
                                <a:pt x="271" y="351"/>
                              </a:lnTo>
                              <a:lnTo>
                                <a:pt x="279" y="346"/>
                              </a:lnTo>
                              <a:lnTo>
                                <a:pt x="286" y="339"/>
                              </a:lnTo>
                              <a:lnTo>
                                <a:pt x="289" y="334"/>
                              </a:lnTo>
                              <a:lnTo>
                                <a:pt x="291" y="331"/>
                              </a:lnTo>
                              <a:lnTo>
                                <a:pt x="291" y="326"/>
                              </a:lnTo>
                              <a:lnTo>
                                <a:pt x="291" y="321"/>
                              </a:lnTo>
                              <a:lnTo>
                                <a:pt x="286" y="319"/>
                              </a:lnTo>
                              <a:lnTo>
                                <a:pt x="276" y="306"/>
                              </a:lnTo>
                              <a:close/>
                              <a:moveTo>
                                <a:pt x="234" y="309"/>
                              </a:moveTo>
                              <a:lnTo>
                                <a:pt x="229" y="309"/>
                              </a:lnTo>
                              <a:lnTo>
                                <a:pt x="224" y="316"/>
                              </a:lnTo>
                              <a:lnTo>
                                <a:pt x="219" y="321"/>
                              </a:lnTo>
                              <a:lnTo>
                                <a:pt x="219" y="329"/>
                              </a:lnTo>
                              <a:lnTo>
                                <a:pt x="219" y="331"/>
                              </a:lnTo>
                              <a:lnTo>
                                <a:pt x="224" y="339"/>
                              </a:lnTo>
                              <a:lnTo>
                                <a:pt x="229" y="344"/>
                              </a:lnTo>
                              <a:lnTo>
                                <a:pt x="234" y="334"/>
                              </a:lnTo>
                              <a:lnTo>
                                <a:pt x="231" y="329"/>
                              </a:lnTo>
                              <a:lnTo>
                                <a:pt x="229" y="324"/>
                              </a:lnTo>
                              <a:lnTo>
                                <a:pt x="231" y="324"/>
                              </a:lnTo>
                              <a:lnTo>
                                <a:pt x="234" y="324"/>
                              </a:lnTo>
                              <a:lnTo>
                                <a:pt x="239" y="324"/>
                              </a:lnTo>
                              <a:lnTo>
                                <a:pt x="246" y="329"/>
                              </a:lnTo>
                              <a:lnTo>
                                <a:pt x="249" y="331"/>
                              </a:lnTo>
                              <a:lnTo>
                                <a:pt x="249" y="339"/>
                              </a:lnTo>
                              <a:lnTo>
                                <a:pt x="249" y="344"/>
                              </a:lnTo>
                              <a:lnTo>
                                <a:pt x="249" y="349"/>
                              </a:lnTo>
                              <a:lnTo>
                                <a:pt x="221" y="349"/>
                              </a:lnTo>
                              <a:lnTo>
                                <a:pt x="214" y="366"/>
                              </a:lnTo>
                              <a:lnTo>
                                <a:pt x="254" y="366"/>
                              </a:lnTo>
                              <a:lnTo>
                                <a:pt x="259" y="349"/>
                              </a:lnTo>
                              <a:lnTo>
                                <a:pt x="259" y="346"/>
                              </a:lnTo>
                              <a:lnTo>
                                <a:pt x="259" y="339"/>
                              </a:lnTo>
                              <a:lnTo>
                                <a:pt x="259" y="329"/>
                              </a:lnTo>
                              <a:lnTo>
                                <a:pt x="259" y="324"/>
                              </a:lnTo>
                              <a:lnTo>
                                <a:pt x="254" y="319"/>
                              </a:lnTo>
                              <a:lnTo>
                                <a:pt x="246" y="314"/>
                              </a:lnTo>
                              <a:lnTo>
                                <a:pt x="239" y="309"/>
                              </a:lnTo>
                              <a:lnTo>
                                <a:pt x="234" y="309"/>
                              </a:lnTo>
                              <a:close/>
                              <a:moveTo>
                                <a:pt x="193" y="306"/>
                              </a:moveTo>
                              <a:lnTo>
                                <a:pt x="186" y="321"/>
                              </a:lnTo>
                              <a:lnTo>
                                <a:pt x="193" y="329"/>
                              </a:lnTo>
                              <a:lnTo>
                                <a:pt x="196" y="331"/>
                              </a:lnTo>
                              <a:lnTo>
                                <a:pt x="198" y="334"/>
                              </a:lnTo>
                              <a:lnTo>
                                <a:pt x="198" y="369"/>
                              </a:lnTo>
                              <a:lnTo>
                                <a:pt x="208" y="354"/>
                              </a:lnTo>
                              <a:lnTo>
                                <a:pt x="208" y="324"/>
                              </a:lnTo>
                              <a:lnTo>
                                <a:pt x="206" y="319"/>
                              </a:lnTo>
                              <a:lnTo>
                                <a:pt x="201" y="311"/>
                              </a:lnTo>
                              <a:lnTo>
                                <a:pt x="193" y="306"/>
                              </a:lnTo>
                              <a:close/>
                              <a:moveTo>
                                <a:pt x="484" y="880"/>
                              </a:moveTo>
                              <a:lnTo>
                                <a:pt x="462" y="885"/>
                              </a:lnTo>
                              <a:lnTo>
                                <a:pt x="469" y="893"/>
                              </a:lnTo>
                              <a:lnTo>
                                <a:pt x="477" y="900"/>
                              </a:lnTo>
                              <a:lnTo>
                                <a:pt x="474" y="925"/>
                              </a:lnTo>
                              <a:lnTo>
                                <a:pt x="492" y="915"/>
                              </a:lnTo>
                              <a:lnTo>
                                <a:pt x="515" y="923"/>
                              </a:lnTo>
                              <a:lnTo>
                                <a:pt x="510" y="905"/>
                              </a:lnTo>
                              <a:lnTo>
                                <a:pt x="510" y="903"/>
                              </a:lnTo>
                              <a:lnTo>
                                <a:pt x="510" y="900"/>
                              </a:lnTo>
                              <a:lnTo>
                                <a:pt x="512" y="893"/>
                              </a:lnTo>
                              <a:lnTo>
                                <a:pt x="520" y="888"/>
                              </a:lnTo>
                              <a:lnTo>
                                <a:pt x="525" y="883"/>
                              </a:lnTo>
                              <a:lnTo>
                                <a:pt x="505" y="878"/>
                              </a:lnTo>
                              <a:lnTo>
                                <a:pt x="502" y="875"/>
                              </a:lnTo>
                              <a:lnTo>
                                <a:pt x="500" y="873"/>
                              </a:lnTo>
                              <a:lnTo>
                                <a:pt x="497" y="868"/>
                              </a:lnTo>
                              <a:lnTo>
                                <a:pt x="495" y="863"/>
                              </a:lnTo>
                              <a:lnTo>
                                <a:pt x="489" y="873"/>
                              </a:lnTo>
                              <a:lnTo>
                                <a:pt x="484" y="880"/>
                              </a:lnTo>
                              <a:close/>
                              <a:moveTo>
                                <a:pt x="344" y="880"/>
                              </a:moveTo>
                              <a:lnTo>
                                <a:pt x="321" y="885"/>
                              </a:lnTo>
                              <a:lnTo>
                                <a:pt x="336" y="900"/>
                              </a:lnTo>
                              <a:lnTo>
                                <a:pt x="334" y="925"/>
                              </a:lnTo>
                              <a:lnTo>
                                <a:pt x="352" y="915"/>
                              </a:lnTo>
                              <a:lnTo>
                                <a:pt x="374" y="923"/>
                              </a:lnTo>
                              <a:lnTo>
                                <a:pt x="372" y="910"/>
                              </a:lnTo>
                              <a:lnTo>
                                <a:pt x="369" y="900"/>
                              </a:lnTo>
                              <a:lnTo>
                                <a:pt x="377" y="890"/>
                              </a:lnTo>
                              <a:lnTo>
                                <a:pt x="379" y="885"/>
                              </a:lnTo>
                              <a:lnTo>
                                <a:pt x="382" y="883"/>
                              </a:lnTo>
                              <a:lnTo>
                                <a:pt x="369" y="880"/>
                              </a:lnTo>
                              <a:lnTo>
                                <a:pt x="367" y="880"/>
                              </a:lnTo>
                              <a:lnTo>
                                <a:pt x="364" y="878"/>
                              </a:lnTo>
                              <a:lnTo>
                                <a:pt x="359" y="873"/>
                              </a:lnTo>
                              <a:lnTo>
                                <a:pt x="354" y="863"/>
                              </a:lnTo>
                              <a:lnTo>
                                <a:pt x="344" y="880"/>
                              </a:lnTo>
                              <a:close/>
                              <a:moveTo>
                                <a:pt x="412" y="933"/>
                              </a:moveTo>
                              <a:lnTo>
                                <a:pt x="399" y="935"/>
                              </a:lnTo>
                              <a:lnTo>
                                <a:pt x="394" y="935"/>
                              </a:lnTo>
                              <a:lnTo>
                                <a:pt x="389" y="938"/>
                              </a:lnTo>
                              <a:lnTo>
                                <a:pt x="402" y="950"/>
                              </a:lnTo>
                              <a:lnTo>
                                <a:pt x="402" y="953"/>
                              </a:lnTo>
                              <a:lnTo>
                                <a:pt x="404" y="958"/>
                              </a:lnTo>
                              <a:lnTo>
                                <a:pt x="402" y="965"/>
                              </a:lnTo>
                              <a:lnTo>
                                <a:pt x="402" y="970"/>
                              </a:lnTo>
                              <a:lnTo>
                                <a:pt x="402" y="975"/>
                              </a:lnTo>
                              <a:lnTo>
                                <a:pt x="402" y="978"/>
                              </a:lnTo>
                              <a:lnTo>
                                <a:pt x="422" y="968"/>
                              </a:lnTo>
                              <a:lnTo>
                                <a:pt x="427" y="970"/>
                              </a:lnTo>
                              <a:lnTo>
                                <a:pt x="432" y="973"/>
                              </a:lnTo>
                              <a:lnTo>
                                <a:pt x="437" y="975"/>
                              </a:lnTo>
                              <a:lnTo>
                                <a:pt x="442" y="975"/>
                              </a:lnTo>
                              <a:lnTo>
                                <a:pt x="437" y="963"/>
                              </a:lnTo>
                              <a:lnTo>
                                <a:pt x="437" y="958"/>
                              </a:lnTo>
                              <a:lnTo>
                                <a:pt x="434" y="953"/>
                              </a:lnTo>
                              <a:lnTo>
                                <a:pt x="449" y="935"/>
                              </a:lnTo>
                              <a:lnTo>
                                <a:pt x="434" y="933"/>
                              </a:lnTo>
                              <a:lnTo>
                                <a:pt x="429" y="930"/>
                              </a:lnTo>
                              <a:lnTo>
                                <a:pt x="427" y="925"/>
                              </a:lnTo>
                              <a:lnTo>
                                <a:pt x="422" y="915"/>
                              </a:lnTo>
                              <a:lnTo>
                                <a:pt x="417" y="925"/>
                              </a:lnTo>
                              <a:lnTo>
                                <a:pt x="412" y="933"/>
                              </a:lnTo>
                              <a:close/>
                              <a:moveTo>
                                <a:pt x="419" y="146"/>
                              </a:moveTo>
                              <a:lnTo>
                                <a:pt x="414" y="153"/>
                              </a:lnTo>
                              <a:lnTo>
                                <a:pt x="409" y="163"/>
                              </a:lnTo>
                              <a:lnTo>
                                <a:pt x="389" y="166"/>
                              </a:lnTo>
                              <a:lnTo>
                                <a:pt x="389" y="168"/>
                              </a:lnTo>
                              <a:lnTo>
                                <a:pt x="392" y="171"/>
                              </a:lnTo>
                              <a:lnTo>
                                <a:pt x="394" y="176"/>
                              </a:lnTo>
                              <a:lnTo>
                                <a:pt x="397" y="178"/>
                              </a:lnTo>
                              <a:lnTo>
                                <a:pt x="402" y="183"/>
                              </a:lnTo>
                              <a:lnTo>
                                <a:pt x="399" y="208"/>
                              </a:lnTo>
                              <a:lnTo>
                                <a:pt x="407" y="203"/>
                              </a:lnTo>
                              <a:lnTo>
                                <a:pt x="417" y="198"/>
                              </a:lnTo>
                              <a:lnTo>
                                <a:pt x="439" y="206"/>
                              </a:lnTo>
                              <a:lnTo>
                                <a:pt x="437" y="196"/>
                              </a:lnTo>
                              <a:lnTo>
                                <a:pt x="432" y="183"/>
                              </a:lnTo>
                              <a:lnTo>
                                <a:pt x="434" y="178"/>
                              </a:lnTo>
                              <a:lnTo>
                                <a:pt x="439" y="176"/>
                              </a:lnTo>
                              <a:lnTo>
                                <a:pt x="447" y="168"/>
                              </a:lnTo>
                              <a:lnTo>
                                <a:pt x="444" y="166"/>
                              </a:lnTo>
                              <a:lnTo>
                                <a:pt x="442" y="163"/>
                              </a:lnTo>
                              <a:lnTo>
                                <a:pt x="437" y="163"/>
                              </a:lnTo>
                              <a:lnTo>
                                <a:pt x="432" y="163"/>
                              </a:lnTo>
                              <a:lnTo>
                                <a:pt x="429" y="161"/>
                              </a:lnTo>
                              <a:lnTo>
                                <a:pt x="427" y="161"/>
                              </a:lnTo>
                              <a:lnTo>
                                <a:pt x="424" y="156"/>
                              </a:lnTo>
                              <a:lnTo>
                                <a:pt x="422" y="151"/>
                              </a:lnTo>
                              <a:lnTo>
                                <a:pt x="419" y="146"/>
                              </a:lnTo>
                              <a:close/>
                              <a:moveTo>
                                <a:pt x="678" y="447"/>
                              </a:moveTo>
                              <a:lnTo>
                                <a:pt x="673" y="457"/>
                              </a:lnTo>
                              <a:lnTo>
                                <a:pt x="668" y="464"/>
                              </a:lnTo>
                              <a:lnTo>
                                <a:pt x="655" y="467"/>
                              </a:lnTo>
                              <a:lnTo>
                                <a:pt x="650" y="469"/>
                              </a:lnTo>
                              <a:lnTo>
                                <a:pt x="643" y="469"/>
                              </a:lnTo>
                              <a:lnTo>
                                <a:pt x="650" y="477"/>
                              </a:lnTo>
                              <a:lnTo>
                                <a:pt x="655" y="482"/>
                              </a:lnTo>
                              <a:lnTo>
                                <a:pt x="658" y="484"/>
                              </a:lnTo>
                              <a:lnTo>
                                <a:pt x="658" y="509"/>
                              </a:lnTo>
                              <a:lnTo>
                                <a:pt x="665" y="502"/>
                              </a:lnTo>
                              <a:lnTo>
                                <a:pt x="670" y="499"/>
                              </a:lnTo>
                              <a:lnTo>
                                <a:pt x="675" y="499"/>
                              </a:lnTo>
                              <a:lnTo>
                                <a:pt x="680" y="499"/>
                              </a:lnTo>
                              <a:lnTo>
                                <a:pt x="685" y="502"/>
                              </a:lnTo>
                              <a:lnTo>
                                <a:pt x="695" y="507"/>
                              </a:lnTo>
                              <a:lnTo>
                                <a:pt x="690" y="484"/>
                              </a:lnTo>
                              <a:lnTo>
                                <a:pt x="705" y="467"/>
                              </a:lnTo>
                              <a:lnTo>
                                <a:pt x="700" y="467"/>
                              </a:lnTo>
                              <a:lnTo>
                                <a:pt x="695" y="464"/>
                              </a:lnTo>
                              <a:lnTo>
                                <a:pt x="690" y="464"/>
                              </a:lnTo>
                              <a:lnTo>
                                <a:pt x="685" y="459"/>
                              </a:lnTo>
                              <a:lnTo>
                                <a:pt x="680" y="454"/>
                              </a:lnTo>
                              <a:lnTo>
                                <a:pt x="678" y="447"/>
                              </a:lnTo>
                              <a:close/>
                              <a:moveTo>
                                <a:pt x="617" y="381"/>
                              </a:moveTo>
                              <a:lnTo>
                                <a:pt x="612" y="391"/>
                              </a:lnTo>
                              <a:lnTo>
                                <a:pt x="607" y="399"/>
                              </a:lnTo>
                              <a:lnTo>
                                <a:pt x="595" y="401"/>
                              </a:lnTo>
                              <a:lnTo>
                                <a:pt x="582" y="404"/>
                              </a:lnTo>
                              <a:lnTo>
                                <a:pt x="597" y="419"/>
                              </a:lnTo>
                              <a:lnTo>
                                <a:pt x="597" y="426"/>
                              </a:lnTo>
                              <a:lnTo>
                                <a:pt x="595" y="431"/>
                              </a:lnTo>
                              <a:lnTo>
                                <a:pt x="595" y="439"/>
                              </a:lnTo>
                              <a:lnTo>
                                <a:pt x="595" y="444"/>
                              </a:lnTo>
                              <a:lnTo>
                                <a:pt x="612" y="434"/>
                              </a:lnTo>
                              <a:lnTo>
                                <a:pt x="635" y="444"/>
                              </a:lnTo>
                              <a:lnTo>
                                <a:pt x="630" y="419"/>
                              </a:lnTo>
                              <a:lnTo>
                                <a:pt x="638" y="411"/>
                              </a:lnTo>
                              <a:lnTo>
                                <a:pt x="645" y="401"/>
                              </a:lnTo>
                              <a:lnTo>
                                <a:pt x="622" y="399"/>
                              </a:lnTo>
                              <a:lnTo>
                                <a:pt x="617" y="381"/>
                              </a:lnTo>
                              <a:close/>
                              <a:moveTo>
                                <a:pt x="690" y="366"/>
                              </a:moveTo>
                              <a:lnTo>
                                <a:pt x="680" y="384"/>
                              </a:lnTo>
                              <a:lnTo>
                                <a:pt x="658" y="389"/>
                              </a:lnTo>
                              <a:lnTo>
                                <a:pt x="660" y="394"/>
                              </a:lnTo>
                              <a:lnTo>
                                <a:pt x="665" y="396"/>
                              </a:lnTo>
                              <a:lnTo>
                                <a:pt x="670" y="399"/>
                              </a:lnTo>
                              <a:lnTo>
                                <a:pt x="670" y="404"/>
                              </a:lnTo>
                              <a:lnTo>
                                <a:pt x="673" y="411"/>
                              </a:lnTo>
                              <a:lnTo>
                                <a:pt x="670" y="421"/>
                              </a:lnTo>
                              <a:lnTo>
                                <a:pt x="670" y="429"/>
                              </a:lnTo>
                              <a:lnTo>
                                <a:pt x="688" y="419"/>
                              </a:lnTo>
                              <a:lnTo>
                                <a:pt x="710" y="429"/>
                              </a:lnTo>
                              <a:lnTo>
                                <a:pt x="705" y="409"/>
                              </a:lnTo>
                              <a:lnTo>
                                <a:pt x="705" y="406"/>
                              </a:lnTo>
                              <a:lnTo>
                                <a:pt x="705" y="404"/>
                              </a:lnTo>
                              <a:lnTo>
                                <a:pt x="708" y="396"/>
                              </a:lnTo>
                              <a:lnTo>
                                <a:pt x="713" y="391"/>
                              </a:lnTo>
                              <a:lnTo>
                                <a:pt x="718" y="386"/>
                              </a:lnTo>
                              <a:lnTo>
                                <a:pt x="708" y="384"/>
                              </a:lnTo>
                              <a:lnTo>
                                <a:pt x="703" y="384"/>
                              </a:lnTo>
                              <a:lnTo>
                                <a:pt x="698" y="384"/>
                              </a:lnTo>
                              <a:lnTo>
                                <a:pt x="695" y="374"/>
                              </a:lnTo>
                              <a:lnTo>
                                <a:pt x="690" y="366"/>
                              </a:lnTo>
                              <a:close/>
                              <a:moveTo>
                                <a:pt x="457" y="404"/>
                              </a:moveTo>
                              <a:lnTo>
                                <a:pt x="439" y="401"/>
                              </a:lnTo>
                              <a:lnTo>
                                <a:pt x="422" y="401"/>
                              </a:lnTo>
                              <a:lnTo>
                                <a:pt x="399" y="401"/>
                              </a:lnTo>
                              <a:lnTo>
                                <a:pt x="377" y="406"/>
                              </a:lnTo>
                              <a:lnTo>
                                <a:pt x="357" y="411"/>
                              </a:lnTo>
                              <a:lnTo>
                                <a:pt x="336" y="419"/>
                              </a:lnTo>
                              <a:lnTo>
                                <a:pt x="319" y="429"/>
                              </a:lnTo>
                              <a:lnTo>
                                <a:pt x="301" y="439"/>
                              </a:lnTo>
                              <a:lnTo>
                                <a:pt x="291" y="447"/>
                              </a:lnTo>
                              <a:lnTo>
                                <a:pt x="284" y="454"/>
                              </a:lnTo>
                              <a:lnTo>
                                <a:pt x="269" y="467"/>
                              </a:lnTo>
                              <a:lnTo>
                                <a:pt x="254" y="484"/>
                              </a:lnTo>
                              <a:lnTo>
                                <a:pt x="241" y="502"/>
                              </a:lnTo>
                              <a:lnTo>
                                <a:pt x="231" y="519"/>
                              </a:lnTo>
                              <a:lnTo>
                                <a:pt x="224" y="539"/>
                              </a:lnTo>
                              <a:lnTo>
                                <a:pt x="216" y="559"/>
                              </a:lnTo>
                              <a:lnTo>
                                <a:pt x="211" y="582"/>
                              </a:lnTo>
                              <a:lnTo>
                                <a:pt x="206" y="604"/>
                              </a:lnTo>
                              <a:lnTo>
                                <a:pt x="206" y="627"/>
                              </a:lnTo>
                              <a:lnTo>
                                <a:pt x="206" y="647"/>
                              </a:lnTo>
                              <a:lnTo>
                                <a:pt x="208" y="667"/>
                              </a:lnTo>
                              <a:lnTo>
                                <a:pt x="214" y="687"/>
                              </a:lnTo>
                              <a:lnTo>
                                <a:pt x="219" y="705"/>
                              </a:lnTo>
                              <a:lnTo>
                                <a:pt x="226" y="725"/>
                              </a:lnTo>
                              <a:lnTo>
                                <a:pt x="236" y="742"/>
                              </a:lnTo>
                              <a:lnTo>
                                <a:pt x="246" y="757"/>
                              </a:lnTo>
                              <a:lnTo>
                                <a:pt x="256" y="772"/>
                              </a:lnTo>
                              <a:lnTo>
                                <a:pt x="269" y="787"/>
                              </a:lnTo>
                              <a:lnTo>
                                <a:pt x="284" y="800"/>
                              </a:lnTo>
                              <a:lnTo>
                                <a:pt x="299" y="812"/>
                              </a:lnTo>
                              <a:lnTo>
                                <a:pt x="314" y="822"/>
                              </a:lnTo>
                              <a:lnTo>
                                <a:pt x="331" y="832"/>
                              </a:lnTo>
                              <a:lnTo>
                                <a:pt x="349" y="840"/>
                              </a:lnTo>
                              <a:lnTo>
                                <a:pt x="357" y="842"/>
                              </a:lnTo>
                              <a:lnTo>
                                <a:pt x="367" y="845"/>
                              </a:lnTo>
                              <a:lnTo>
                                <a:pt x="384" y="850"/>
                              </a:lnTo>
                              <a:lnTo>
                                <a:pt x="402" y="850"/>
                              </a:lnTo>
                              <a:lnTo>
                                <a:pt x="422" y="853"/>
                              </a:lnTo>
                              <a:lnTo>
                                <a:pt x="442" y="850"/>
                              </a:lnTo>
                              <a:lnTo>
                                <a:pt x="454" y="850"/>
                              </a:lnTo>
                              <a:lnTo>
                                <a:pt x="464" y="848"/>
                              </a:lnTo>
                              <a:lnTo>
                                <a:pt x="484" y="842"/>
                              </a:lnTo>
                              <a:lnTo>
                                <a:pt x="505" y="835"/>
                              </a:lnTo>
                              <a:lnTo>
                                <a:pt x="525" y="825"/>
                              </a:lnTo>
                              <a:lnTo>
                                <a:pt x="542" y="812"/>
                              </a:lnTo>
                              <a:lnTo>
                                <a:pt x="550" y="807"/>
                              </a:lnTo>
                              <a:lnTo>
                                <a:pt x="557" y="800"/>
                              </a:lnTo>
                              <a:lnTo>
                                <a:pt x="572" y="785"/>
                              </a:lnTo>
                              <a:lnTo>
                                <a:pt x="587" y="770"/>
                              </a:lnTo>
                              <a:lnTo>
                                <a:pt x="600" y="752"/>
                              </a:lnTo>
                              <a:lnTo>
                                <a:pt x="610" y="735"/>
                              </a:lnTo>
                              <a:lnTo>
                                <a:pt x="620" y="715"/>
                              </a:lnTo>
                              <a:lnTo>
                                <a:pt x="627" y="695"/>
                              </a:lnTo>
                              <a:lnTo>
                                <a:pt x="632" y="672"/>
                              </a:lnTo>
                              <a:lnTo>
                                <a:pt x="635" y="650"/>
                              </a:lnTo>
                              <a:lnTo>
                                <a:pt x="638" y="627"/>
                              </a:lnTo>
                              <a:lnTo>
                                <a:pt x="635" y="607"/>
                              </a:lnTo>
                              <a:lnTo>
                                <a:pt x="632" y="587"/>
                              </a:lnTo>
                              <a:lnTo>
                                <a:pt x="627" y="567"/>
                              </a:lnTo>
                              <a:lnTo>
                                <a:pt x="622" y="547"/>
                              </a:lnTo>
                              <a:lnTo>
                                <a:pt x="615" y="529"/>
                              </a:lnTo>
                              <a:lnTo>
                                <a:pt x="607" y="512"/>
                              </a:lnTo>
                              <a:lnTo>
                                <a:pt x="597" y="497"/>
                              </a:lnTo>
                              <a:lnTo>
                                <a:pt x="585" y="482"/>
                              </a:lnTo>
                              <a:lnTo>
                                <a:pt x="572" y="467"/>
                              </a:lnTo>
                              <a:lnTo>
                                <a:pt x="557" y="454"/>
                              </a:lnTo>
                              <a:lnTo>
                                <a:pt x="545" y="442"/>
                              </a:lnTo>
                              <a:lnTo>
                                <a:pt x="527" y="431"/>
                              </a:lnTo>
                              <a:lnTo>
                                <a:pt x="512" y="421"/>
                              </a:lnTo>
                              <a:lnTo>
                                <a:pt x="495" y="414"/>
                              </a:lnTo>
                              <a:lnTo>
                                <a:pt x="484" y="411"/>
                              </a:lnTo>
                              <a:lnTo>
                                <a:pt x="474" y="409"/>
                              </a:lnTo>
                              <a:lnTo>
                                <a:pt x="457" y="404"/>
                              </a:lnTo>
                              <a:close/>
                              <a:moveTo>
                                <a:pt x="387" y="842"/>
                              </a:moveTo>
                              <a:lnTo>
                                <a:pt x="369" y="837"/>
                              </a:lnTo>
                              <a:lnTo>
                                <a:pt x="352" y="832"/>
                              </a:lnTo>
                              <a:lnTo>
                                <a:pt x="334" y="825"/>
                              </a:lnTo>
                              <a:lnTo>
                                <a:pt x="316" y="815"/>
                              </a:lnTo>
                              <a:lnTo>
                                <a:pt x="301" y="805"/>
                              </a:lnTo>
                              <a:lnTo>
                                <a:pt x="289" y="795"/>
                              </a:lnTo>
                              <a:lnTo>
                                <a:pt x="274" y="782"/>
                              </a:lnTo>
                              <a:lnTo>
                                <a:pt x="261" y="767"/>
                              </a:lnTo>
                              <a:lnTo>
                                <a:pt x="251" y="752"/>
                              </a:lnTo>
                              <a:lnTo>
                                <a:pt x="241" y="737"/>
                              </a:lnTo>
                              <a:lnTo>
                                <a:pt x="234" y="720"/>
                              </a:lnTo>
                              <a:lnTo>
                                <a:pt x="226" y="702"/>
                              </a:lnTo>
                              <a:lnTo>
                                <a:pt x="219" y="685"/>
                              </a:lnTo>
                              <a:lnTo>
                                <a:pt x="216" y="667"/>
                              </a:lnTo>
                              <a:lnTo>
                                <a:pt x="214" y="647"/>
                              </a:lnTo>
                              <a:lnTo>
                                <a:pt x="211" y="627"/>
                              </a:lnTo>
                              <a:lnTo>
                                <a:pt x="214" y="604"/>
                              </a:lnTo>
                              <a:lnTo>
                                <a:pt x="216" y="582"/>
                              </a:lnTo>
                              <a:lnTo>
                                <a:pt x="221" y="562"/>
                              </a:lnTo>
                              <a:lnTo>
                                <a:pt x="229" y="542"/>
                              </a:lnTo>
                              <a:lnTo>
                                <a:pt x="239" y="522"/>
                              </a:lnTo>
                              <a:lnTo>
                                <a:pt x="249" y="504"/>
                              </a:lnTo>
                              <a:lnTo>
                                <a:pt x="259" y="487"/>
                              </a:lnTo>
                              <a:lnTo>
                                <a:pt x="274" y="472"/>
                              </a:lnTo>
                              <a:lnTo>
                                <a:pt x="289" y="459"/>
                              </a:lnTo>
                              <a:lnTo>
                                <a:pt x="304" y="447"/>
                              </a:lnTo>
                              <a:lnTo>
                                <a:pt x="321" y="434"/>
                              </a:lnTo>
                              <a:lnTo>
                                <a:pt x="339" y="426"/>
                              </a:lnTo>
                              <a:lnTo>
                                <a:pt x="359" y="419"/>
                              </a:lnTo>
                              <a:lnTo>
                                <a:pt x="379" y="414"/>
                              </a:lnTo>
                              <a:lnTo>
                                <a:pt x="399" y="409"/>
                              </a:lnTo>
                              <a:lnTo>
                                <a:pt x="422" y="409"/>
                              </a:lnTo>
                              <a:lnTo>
                                <a:pt x="439" y="409"/>
                              </a:lnTo>
                              <a:lnTo>
                                <a:pt x="457" y="411"/>
                              </a:lnTo>
                              <a:lnTo>
                                <a:pt x="474" y="416"/>
                              </a:lnTo>
                              <a:lnTo>
                                <a:pt x="492" y="421"/>
                              </a:lnTo>
                              <a:lnTo>
                                <a:pt x="510" y="429"/>
                              </a:lnTo>
                              <a:lnTo>
                                <a:pt x="525" y="436"/>
                              </a:lnTo>
                              <a:lnTo>
                                <a:pt x="540" y="447"/>
                              </a:lnTo>
                              <a:lnTo>
                                <a:pt x="555" y="459"/>
                              </a:lnTo>
                              <a:lnTo>
                                <a:pt x="567" y="472"/>
                              </a:lnTo>
                              <a:lnTo>
                                <a:pt x="580" y="484"/>
                              </a:lnTo>
                              <a:lnTo>
                                <a:pt x="590" y="499"/>
                              </a:lnTo>
                              <a:lnTo>
                                <a:pt x="600" y="517"/>
                              </a:lnTo>
                              <a:lnTo>
                                <a:pt x="610" y="532"/>
                              </a:lnTo>
                              <a:lnTo>
                                <a:pt x="617" y="549"/>
                              </a:lnTo>
                              <a:lnTo>
                                <a:pt x="622" y="569"/>
                              </a:lnTo>
                              <a:lnTo>
                                <a:pt x="627" y="587"/>
                              </a:lnTo>
                              <a:lnTo>
                                <a:pt x="630" y="607"/>
                              </a:lnTo>
                              <a:lnTo>
                                <a:pt x="630" y="627"/>
                              </a:lnTo>
                              <a:lnTo>
                                <a:pt x="627" y="650"/>
                              </a:lnTo>
                              <a:lnTo>
                                <a:pt x="625" y="670"/>
                              </a:lnTo>
                              <a:lnTo>
                                <a:pt x="620" y="692"/>
                              </a:lnTo>
                              <a:lnTo>
                                <a:pt x="612" y="712"/>
                              </a:lnTo>
                              <a:lnTo>
                                <a:pt x="605" y="730"/>
                              </a:lnTo>
                              <a:lnTo>
                                <a:pt x="595" y="750"/>
                              </a:lnTo>
                              <a:lnTo>
                                <a:pt x="582" y="765"/>
                              </a:lnTo>
                              <a:lnTo>
                                <a:pt x="567" y="780"/>
                              </a:lnTo>
                              <a:lnTo>
                                <a:pt x="555" y="795"/>
                              </a:lnTo>
                              <a:lnTo>
                                <a:pt x="537" y="807"/>
                              </a:lnTo>
                              <a:lnTo>
                                <a:pt x="520" y="817"/>
                              </a:lnTo>
                              <a:lnTo>
                                <a:pt x="502" y="827"/>
                              </a:lnTo>
                              <a:lnTo>
                                <a:pt x="482" y="835"/>
                              </a:lnTo>
                              <a:lnTo>
                                <a:pt x="462" y="840"/>
                              </a:lnTo>
                              <a:lnTo>
                                <a:pt x="442" y="845"/>
                              </a:lnTo>
                              <a:lnTo>
                                <a:pt x="422" y="845"/>
                              </a:lnTo>
                              <a:lnTo>
                                <a:pt x="404" y="845"/>
                              </a:lnTo>
                              <a:lnTo>
                                <a:pt x="387" y="842"/>
                              </a:lnTo>
                              <a:close/>
                              <a:moveTo>
                                <a:pt x="482" y="637"/>
                              </a:moveTo>
                              <a:lnTo>
                                <a:pt x="472" y="639"/>
                              </a:lnTo>
                              <a:lnTo>
                                <a:pt x="464" y="639"/>
                              </a:lnTo>
                              <a:lnTo>
                                <a:pt x="462" y="634"/>
                              </a:lnTo>
                              <a:lnTo>
                                <a:pt x="512" y="632"/>
                              </a:lnTo>
                              <a:lnTo>
                                <a:pt x="512" y="637"/>
                              </a:lnTo>
                              <a:lnTo>
                                <a:pt x="482" y="637"/>
                              </a:lnTo>
                              <a:close/>
                              <a:moveTo>
                                <a:pt x="422" y="514"/>
                              </a:moveTo>
                              <a:lnTo>
                                <a:pt x="412" y="514"/>
                              </a:lnTo>
                              <a:lnTo>
                                <a:pt x="409" y="504"/>
                              </a:lnTo>
                              <a:lnTo>
                                <a:pt x="422" y="499"/>
                              </a:lnTo>
                              <a:lnTo>
                                <a:pt x="429" y="507"/>
                              </a:lnTo>
                              <a:lnTo>
                                <a:pt x="432" y="514"/>
                              </a:lnTo>
                              <a:lnTo>
                                <a:pt x="422" y="514"/>
                              </a:lnTo>
                              <a:close/>
                              <a:moveTo>
                                <a:pt x="422" y="527"/>
                              </a:moveTo>
                              <a:lnTo>
                                <a:pt x="409" y="527"/>
                              </a:lnTo>
                              <a:lnTo>
                                <a:pt x="409" y="522"/>
                              </a:lnTo>
                              <a:lnTo>
                                <a:pt x="434" y="522"/>
                              </a:lnTo>
                              <a:lnTo>
                                <a:pt x="434" y="524"/>
                              </a:lnTo>
                              <a:lnTo>
                                <a:pt x="434" y="527"/>
                              </a:lnTo>
                              <a:lnTo>
                                <a:pt x="422" y="527"/>
                              </a:lnTo>
                              <a:close/>
                              <a:moveTo>
                                <a:pt x="422" y="532"/>
                              </a:moveTo>
                              <a:lnTo>
                                <a:pt x="434" y="532"/>
                              </a:lnTo>
                              <a:lnTo>
                                <a:pt x="432" y="537"/>
                              </a:lnTo>
                              <a:lnTo>
                                <a:pt x="412" y="537"/>
                              </a:lnTo>
                              <a:lnTo>
                                <a:pt x="409" y="532"/>
                              </a:lnTo>
                              <a:lnTo>
                                <a:pt x="422" y="532"/>
                              </a:lnTo>
                              <a:close/>
                              <a:moveTo>
                                <a:pt x="422" y="569"/>
                              </a:moveTo>
                              <a:lnTo>
                                <a:pt x="412" y="569"/>
                              </a:lnTo>
                              <a:lnTo>
                                <a:pt x="412" y="562"/>
                              </a:lnTo>
                              <a:lnTo>
                                <a:pt x="432" y="562"/>
                              </a:lnTo>
                              <a:lnTo>
                                <a:pt x="432" y="569"/>
                              </a:lnTo>
                              <a:lnTo>
                                <a:pt x="422" y="569"/>
                              </a:lnTo>
                              <a:close/>
                              <a:moveTo>
                                <a:pt x="422" y="592"/>
                              </a:moveTo>
                              <a:lnTo>
                                <a:pt x="432" y="592"/>
                              </a:lnTo>
                              <a:lnTo>
                                <a:pt x="432" y="602"/>
                              </a:lnTo>
                              <a:lnTo>
                                <a:pt x="412" y="602"/>
                              </a:lnTo>
                              <a:lnTo>
                                <a:pt x="412" y="592"/>
                              </a:lnTo>
                              <a:lnTo>
                                <a:pt x="422" y="592"/>
                              </a:lnTo>
                              <a:close/>
                              <a:moveTo>
                                <a:pt x="422" y="607"/>
                              </a:moveTo>
                              <a:lnTo>
                                <a:pt x="427" y="609"/>
                              </a:lnTo>
                              <a:lnTo>
                                <a:pt x="434" y="612"/>
                              </a:lnTo>
                              <a:lnTo>
                                <a:pt x="442" y="619"/>
                              </a:lnTo>
                              <a:lnTo>
                                <a:pt x="454" y="632"/>
                              </a:lnTo>
                              <a:lnTo>
                                <a:pt x="464" y="645"/>
                              </a:lnTo>
                              <a:lnTo>
                                <a:pt x="469" y="655"/>
                              </a:lnTo>
                              <a:lnTo>
                                <a:pt x="467" y="655"/>
                              </a:lnTo>
                              <a:lnTo>
                                <a:pt x="462" y="655"/>
                              </a:lnTo>
                              <a:lnTo>
                                <a:pt x="454" y="642"/>
                              </a:lnTo>
                              <a:lnTo>
                                <a:pt x="442" y="634"/>
                              </a:lnTo>
                              <a:lnTo>
                                <a:pt x="432" y="627"/>
                              </a:lnTo>
                              <a:lnTo>
                                <a:pt x="422" y="624"/>
                              </a:lnTo>
                              <a:lnTo>
                                <a:pt x="409" y="627"/>
                              </a:lnTo>
                              <a:lnTo>
                                <a:pt x="399" y="634"/>
                              </a:lnTo>
                              <a:lnTo>
                                <a:pt x="394" y="637"/>
                              </a:lnTo>
                              <a:lnTo>
                                <a:pt x="389" y="642"/>
                              </a:lnTo>
                              <a:lnTo>
                                <a:pt x="379" y="655"/>
                              </a:lnTo>
                              <a:lnTo>
                                <a:pt x="374" y="655"/>
                              </a:lnTo>
                              <a:lnTo>
                                <a:pt x="379" y="645"/>
                              </a:lnTo>
                              <a:lnTo>
                                <a:pt x="384" y="637"/>
                              </a:lnTo>
                              <a:lnTo>
                                <a:pt x="387" y="632"/>
                              </a:lnTo>
                              <a:lnTo>
                                <a:pt x="402" y="619"/>
                              </a:lnTo>
                              <a:lnTo>
                                <a:pt x="409" y="612"/>
                              </a:lnTo>
                              <a:lnTo>
                                <a:pt x="412" y="609"/>
                              </a:lnTo>
                              <a:lnTo>
                                <a:pt x="417" y="609"/>
                              </a:lnTo>
                              <a:lnTo>
                                <a:pt x="422" y="607"/>
                              </a:lnTo>
                              <a:close/>
                              <a:moveTo>
                                <a:pt x="452" y="619"/>
                              </a:moveTo>
                              <a:lnTo>
                                <a:pt x="459" y="627"/>
                              </a:lnTo>
                              <a:lnTo>
                                <a:pt x="464" y="627"/>
                              </a:lnTo>
                              <a:lnTo>
                                <a:pt x="464" y="619"/>
                              </a:lnTo>
                              <a:lnTo>
                                <a:pt x="452" y="619"/>
                              </a:lnTo>
                              <a:close/>
                              <a:moveTo>
                                <a:pt x="472" y="619"/>
                              </a:moveTo>
                              <a:lnTo>
                                <a:pt x="489" y="619"/>
                              </a:lnTo>
                              <a:lnTo>
                                <a:pt x="489" y="627"/>
                              </a:lnTo>
                              <a:lnTo>
                                <a:pt x="472" y="627"/>
                              </a:lnTo>
                              <a:lnTo>
                                <a:pt x="472" y="619"/>
                              </a:lnTo>
                              <a:close/>
                              <a:moveTo>
                                <a:pt x="497" y="627"/>
                              </a:moveTo>
                              <a:lnTo>
                                <a:pt x="507" y="627"/>
                              </a:lnTo>
                              <a:lnTo>
                                <a:pt x="505" y="619"/>
                              </a:lnTo>
                              <a:lnTo>
                                <a:pt x="497" y="619"/>
                              </a:lnTo>
                              <a:lnTo>
                                <a:pt x="497" y="627"/>
                              </a:lnTo>
                              <a:close/>
                              <a:moveTo>
                                <a:pt x="439" y="607"/>
                              </a:moveTo>
                              <a:lnTo>
                                <a:pt x="444" y="612"/>
                              </a:lnTo>
                              <a:lnTo>
                                <a:pt x="505" y="612"/>
                              </a:lnTo>
                              <a:lnTo>
                                <a:pt x="507" y="607"/>
                              </a:lnTo>
                              <a:lnTo>
                                <a:pt x="439" y="607"/>
                              </a:lnTo>
                              <a:close/>
                              <a:moveTo>
                                <a:pt x="439" y="592"/>
                              </a:moveTo>
                              <a:lnTo>
                                <a:pt x="439" y="602"/>
                              </a:lnTo>
                              <a:lnTo>
                                <a:pt x="454" y="602"/>
                              </a:lnTo>
                              <a:lnTo>
                                <a:pt x="454" y="592"/>
                              </a:lnTo>
                              <a:lnTo>
                                <a:pt x="439" y="592"/>
                              </a:lnTo>
                              <a:close/>
                              <a:moveTo>
                                <a:pt x="500" y="592"/>
                              </a:moveTo>
                              <a:lnTo>
                                <a:pt x="500" y="597"/>
                              </a:lnTo>
                              <a:lnTo>
                                <a:pt x="489" y="597"/>
                              </a:lnTo>
                              <a:lnTo>
                                <a:pt x="489" y="592"/>
                              </a:lnTo>
                              <a:lnTo>
                                <a:pt x="479" y="592"/>
                              </a:lnTo>
                              <a:lnTo>
                                <a:pt x="479" y="597"/>
                              </a:lnTo>
                              <a:lnTo>
                                <a:pt x="469" y="597"/>
                              </a:lnTo>
                              <a:lnTo>
                                <a:pt x="469" y="592"/>
                              </a:lnTo>
                              <a:lnTo>
                                <a:pt x="462" y="592"/>
                              </a:lnTo>
                              <a:lnTo>
                                <a:pt x="462" y="602"/>
                              </a:lnTo>
                              <a:lnTo>
                                <a:pt x="510" y="602"/>
                              </a:lnTo>
                              <a:lnTo>
                                <a:pt x="510" y="592"/>
                              </a:lnTo>
                              <a:lnTo>
                                <a:pt x="500" y="592"/>
                              </a:lnTo>
                              <a:close/>
                              <a:moveTo>
                                <a:pt x="427" y="574"/>
                              </a:moveTo>
                              <a:lnTo>
                                <a:pt x="442" y="574"/>
                              </a:lnTo>
                              <a:lnTo>
                                <a:pt x="442" y="584"/>
                              </a:lnTo>
                              <a:lnTo>
                                <a:pt x="427" y="584"/>
                              </a:lnTo>
                              <a:lnTo>
                                <a:pt x="427" y="574"/>
                              </a:lnTo>
                              <a:close/>
                              <a:moveTo>
                                <a:pt x="449" y="574"/>
                              </a:moveTo>
                              <a:lnTo>
                                <a:pt x="449" y="584"/>
                              </a:lnTo>
                              <a:lnTo>
                                <a:pt x="469" y="584"/>
                              </a:lnTo>
                              <a:lnTo>
                                <a:pt x="464" y="574"/>
                              </a:lnTo>
                              <a:lnTo>
                                <a:pt x="449" y="574"/>
                              </a:lnTo>
                              <a:close/>
                              <a:moveTo>
                                <a:pt x="439" y="562"/>
                              </a:moveTo>
                              <a:lnTo>
                                <a:pt x="439" y="569"/>
                              </a:lnTo>
                              <a:lnTo>
                                <a:pt x="454" y="569"/>
                              </a:lnTo>
                              <a:lnTo>
                                <a:pt x="449" y="562"/>
                              </a:lnTo>
                              <a:lnTo>
                                <a:pt x="439" y="562"/>
                              </a:lnTo>
                              <a:close/>
                              <a:moveTo>
                                <a:pt x="427" y="557"/>
                              </a:moveTo>
                              <a:lnTo>
                                <a:pt x="444" y="557"/>
                              </a:lnTo>
                              <a:lnTo>
                                <a:pt x="437" y="544"/>
                              </a:lnTo>
                              <a:lnTo>
                                <a:pt x="427" y="544"/>
                              </a:lnTo>
                              <a:lnTo>
                                <a:pt x="427" y="557"/>
                              </a:lnTo>
                              <a:close/>
                              <a:moveTo>
                                <a:pt x="489" y="645"/>
                              </a:moveTo>
                              <a:lnTo>
                                <a:pt x="500" y="645"/>
                              </a:lnTo>
                              <a:lnTo>
                                <a:pt x="510" y="645"/>
                              </a:lnTo>
                              <a:lnTo>
                                <a:pt x="515" y="645"/>
                              </a:lnTo>
                              <a:lnTo>
                                <a:pt x="517" y="650"/>
                              </a:lnTo>
                              <a:lnTo>
                                <a:pt x="510" y="650"/>
                              </a:lnTo>
                              <a:lnTo>
                                <a:pt x="500" y="650"/>
                              </a:lnTo>
                              <a:lnTo>
                                <a:pt x="495" y="650"/>
                              </a:lnTo>
                              <a:lnTo>
                                <a:pt x="492" y="650"/>
                              </a:lnTo>
                              <a:lnTo>
                                <a:pt x="482" y="650"/>
                              </a:lnTo>
                              <a:lnTo>
                                <a:pt x="477" y="647"/>
                              </a:lnTo>
                              <a:lnTo>
                                <a:pt x="472" y="647"/>
                              </a:lnTo>
                              <a:lnTo>
                                <a:pt x="469" y="647"/>
                              </a:lnTo>
                              <a:lnTo>
                                <a:pt x="479" y="645"/>
                              </a:lnTo>
                              <a:lnTo>
                                <a:pt x="489" y="645"/>
                              </a:lnTo>
                              <a:close/>
                              <a:moveTo>
                                <a:pt x="367" y="652"/>
                              </a:moveTo>
                              <a:lnTo>
                                <a:pt x="359" y="650"/>
                              </a:lnTo>
                              <a:lnTo>
                                <a:pt x="359" y="642"/>
                              </a:lnTo>
                              <a:lnTo>
                                <a:pt x="372" y="642"/>
                              </a:lnTo>
                              <a:lnTo>
                                <a:pt x="367" y="652"/>
                              </a:lnTo>
                              <a:close/>
                              <a:moveTo>
                                <a:pt x="349" y="642"/>
                              </a:moveTo>
                              <a:lnTo>
                                <a:pt x="349" y="647"/>
                              </a:lnTo>
                              <a:lnTo>
                                <a:pt x="346" y="645"/>
                              </a:lnTo>
                              <a:lnTo>
                                <a:pt x="344" y="645"/>
                              </a:lnTo>
                              <a:lnTo>
                                <a:pt x="336" y="645"/>
                              </a:lnTo>
                              <a:lnTo>
                                <a:pt x="326" y="645"/>
                              </a:lnTo>
                              <a:lnTo>
                                <a:pt x="349" y="642"/>
                              </a:lnTo>
                              <a:close/>
                              <a:moveTo>
                                <a:pt x="377" y="632"/>
                              </a:moveTo>
                              <a:lnTo>
                                <a:pt x="377" y="637"/>
                              </a:lnTo>
                              <a:lnTo>
                                <a:pt x="329" y="637"/>
                              </a:lnTo>
                              <a:lnTo>
                                <a:pt x="331" y="632"/>
                              </a:lnTo>
                              <a:lnTo>
                                <a:pt x="377" y="632"/>
                              </a:lnTo>
                              <a:close/>
                              <a:moveTo>
                                <a:pt x="389" y="619"/>
                              </a:moveTo>
                              <a:lnTo>
                                <a:pt x="382" y="627"/>
                              </a:lnTo>
                              <a:lnTo>
                                <a:pt x="377" y="627"/>
                              </a:lnTo>
                              <a:lnTo>
                                <a:pt x="377" y="619"/>
                              </a:lnTo>
                              <a:lnTo>
                                <a:pt x="389" y="619"/>
                              </a:lnTo>
                              <a:close/>
                              <a:moveTo>
                                <a:pt x="352" y="627"/>
                              </a:moveTo>
                              <a:lnTo>
                                <a:pt x="369" y="627"/>
                              </a:lnTo>
                              <a:lnTo>
                                <a:pt x="369" y="619"/>
                              </a:lnTo>
                              <a:lnTo>
                                <a:pt x="352" y="619"/>
                              </a:lnTo>
                              <a:lnTo>
                                <a:pt x="352" y="627"/>
                              </a:lnTo>
                              <a:close/>
                              <a:moveTo>
                                <a:pt x="344" y="627"/>
                              </a:moveTo>
                              <a:lnTo>
                                <a:pt x="334" y="627"/>
                              </a:lnTo>
                              <a:lnTo>
                                <a:pt x="339" y="619"/>
                              </a:lnTo>
                              <a:lnTo>
                                <a:pt x="344" y="619"/>
                              </a:lnTo>
                              <a:lnTo>
                                <a:pt x="344" y="627"/>
                              </a:lnTo>
                              <a:close/>
                              <a:moveTo>
                                <a:pt x="402" y="607"/>
                              </a:moveTo>
                              <a:lnTo>
                                <a:pt x="399" y="612"/>
                              </a:lnTo>
                              <a:lnTo>
                                <a:pt x="339" y="612"/>
                              </a:lnTo>
                              <a:lnTo>
                                <a:pt x="336" y="607"/>
                              </a:lnTo>
                              <a:lnTo>
                                <a:pt x="402" y="607"/>
                              </a:lnTo>
                              <a:close/>
                              <a:moveTo>
                                <a:pt x="404" y="602"/>
                              </a:moveTo>
                              <a:lnTo>
                                <a:pt x="387" y="602"/>
                              </a:lnTo>
                              <a:lnTo>
                                <a:pt x="387" y="592"/>
                              </a:lnTo>
                              <a:lnTo>
                                <a:pt x="404" y="592"/>
                              </a:lnTo>
                              <a:lnTo>
                                <a:pt x="404" y="602"/>
                              </a:lnTo>
                              <a:close/>
                              <a:moveTo>
                                <a:pt x="344" y="592"/>
                              </a:moveTo>
                              <a:lnTo>
                                <a:pt x="344" y="597"/>
                              </a:lnTo>
                              <a:lnTo>
                                <a:pt x="354" y="597"/>
                              </a:lnTo>
                              <a:lnTo>
                                <a:pt x="354" y="592"/>
                              </a:lnTo>
                              <a:lnTo>
                                <a:pt x="362" y="592"/>
                              </a:lnTo>
                              <a:lnTo>
                                <a:pt x="362" y="597"/>
                              </a:lnTo>
                              <a:lnTo>
                                <a:pt x="374" y="597"/>
                              </a:lnTo>
                              <a:lnTo>
                                <a:pt x="374" y="592"/>
                              </a:lnTo>
                              <a:lnTo>
                                <a:pt x="382" y="592"/>
                              </a:lnTo>
                              <a:lnTo>
                                <a:pt x="382" y="602"/>
                              </a:lnTo>
                              <a:lnTo>
                                <a:pt x="331" y="602"/>
                              </a:lnTo>
                              <a:lnTo>
                                <a:pt x="331" y="592"/>
                              </a:lnTo>
                              <a:lnTo>
                                <a:pt x="344" y="592"/>
                              </a:lnTo>
                              <a:close/>
                              <a:moveTo>
                                <a:pt x="402" y="584"/>
                              </a:moveTo>
                              <a:lnTo>
                                <a:pt x="417" y="584"/>
                              </a:lnTo>
                              <a:lnTo>
                                <a:pt x="417" y="574"/>
                              </a:lnTo>
                              <a:lnTo>
                                <a:pt x="402" y="574"/>
                              </a:lnTo>
                              <a:lnTo>
                                <a:pt x="402" y="584"/>
                              </a:lnTo>
                              <a:close/>
                              <a:moveTo>
                                <a:pt x="394" y="574"/>
                              </a:moveTo>
                              <a:lnTo>
                                <a:pt x="394" y="584"/>
                              </a:lnTo>
                              <a:lnTo>
                                <a:pt x="374" y="584"/>
                              </a:lnTo>
                              <a:lnTo>
                                <a:pt x="379" y="574"/>
                              </a:lnTo>
                              <a:lnTo>
                                <a:pt x="394" y="574"/>
                              </a:lnTo>
                              <a:close/>
                              <a:moveTo>
                                <a:pt x="404" y="562"/>
                              </a:moveTo>
                              <a:lnTo>
                                <a:pt x="402" y="569"/>
                              </a:lnTo>
                              <a:lnTo>
                                <a:pt x="387" y="569"/>
                              </a:lnTo>
                              <a:lnTo>
                                <a:pt x="394" y="562"/>
                              </a:lnTo>
                              <a:lnTo>
                                <a:pt x="404" y="562"/>
                              </a:lnTo>
                              <a:close/>
                              <a:moveTo>
                                <a:pt x="417" y="557"/>
                              </a:moveTo>
                              <a:lnTo>
                                <a:pt x="399" y="557"/>
                              </a:lnTo>
                              <a:lnTo>
                                <a:pt x="407" y="544"/>
                              </a:lnTo>
                              <a:lnTo>
                                <a:pt x="417" y="544"/>
                              </a:lnTo>
                              <a:lnTo>
                                <a:pt x="417" y="557"/>
                              </a:lnTo>
                              <a:close/>
                              <a:moveTo>
                                <a:pt x="422" y="489"/>
                              </a:moveTo>
                              <a:lnTo>
                                <a:pt x="417" y="494"/>
                              </a:lnTo>
                              <a:lnTo>
                                <a:pt x="414" y="497"/>
                              </a:lnTo>
                              <a:lnTo>
                                <a:pt x="402" y="492"/>
                              </a:lnTo>
                              <a:lnTo>
                                <a:pt x="404" y="504"/>
                              </a:lnTo>
                              <a:lnTo>
                                <a:pt x="404" y="512"/>
                              </a:lnTo>
                              <a:lnTo>
                                <a:pt x="402" y="519"/>
                              </a:lnTo>
                              <a:lnTo>
                                <a:pt x="402" y="524"/>
                              </a:lnTo>
                              <a:lnTo>
                                <a:pt x="402" y="527"/>
                              </a:lnTo>
                              <a:lnTo>
                                <a:pt x="402" y="537"/>
                              </a:lnTo>
                              <a:lnTo>
                                <a:pt x="402" y="539"/>
                              </a:lnTo>
                              <a:lnTo>
                                <a:pt x="399" y="544"/>
                              </a:lnTo>
                              <a:lnTo>
                                <a:pt x="394" y="549"/>
                              </a:lnTo>
                              <a:lnTo>
                                <a:pt x="384" y="559"/>
                              </a:lnTo>
                              <a:lnTo>
                                <a:pt x="374" y="567"/>
                              </a:lnTo>
                              <a:lnTo>
                                <a:pt x="372" y="569"/>
                              </a:lnTo>
                              <a:lnTo>
                                <a:pt x="369" y="574"/>
                              </a:lnTo>
                              <a:lnTo>
                                <a:pt x="367" y="587"/>
                              </a:lnTo>
                              <a:lnTo>
                                <a:pt x="367" y="589"/>
                              </a:lnTo>
                              <a:lnTo>
                                <a:pt x="364" y="587"/>
                              </a:lnTo>
                              <a:lnTo>
                                <a:pt x="352" y="587"/>
                              </a:lnTo>
                              <a:lnTo>
                                <a:pt x="352" y="592"/>
                              </a:lnTo>
                              <a:lnTo>
                                <a:pt x="344" y="592"/>
                              </a:lnTo>
                              <a:lnTo>
                                <a:pt x="344" y="587"/>
                              </a:lnTo>
                              <a:lnTo>
                                <a:pt x="329" y="587"/>
                              </a:lnTo>
                              <a:lnTo>
                                <a:pt x="329" y="604"/>
                              </a:lnTo>
                              <a:lnTo>
                                <a:pt x="334" y="617"/>
                              </a:lnTo>
                              <a:lnTo>
                                <a:pt x="316" y="645"/>
                              </a:lnTo>
                              <a:lnTo>
                                <a:pt x="304" y="647"/>
                              </a:lnTo>
                              <a:lnTo>
                                <a:pt x="306" y="624"/>
                              </a:lnTo>
                              <a:lnTo>
                                <a:pt x="304" y="614"/>
                              </a:lnTo>
                              <a:lnTo>
                                <a:pt x="304" y="604"/>
                              </a:lnTo>
                              <a:lnTo>
                                <a:pt x="299" y="589"/>
                              </a:lnTo>
                              <a:lnTo>
                                <a:pt x="296" y="582"/>
                              </a:lnTo>
                              <a:lnTo>
                                <a:pt x="384" y="549"/>
                              </a:lnTo>
                              <a:lnTo>
                                <a:pt x="392" y="542"/>
                              </a:lnTo>
                              <a:lnTo>
                                <a:pt x="291" y="572"/>
                              </a:lnTo>
                              <a:lnTo>
                                <a:pt x="286" y="564"/>
                              </a:lnTo>
                              <a:lnTo>
                                <a:pt x="392" y="534"/>
                              </a:lnTo>
                              <a:lnTo>
                                <a:pt x="389" y="527"/>
                              </a:lnTo>
                              <a:lnTo>
                                <a:pt x="284" y="554"/>
                              </a:lnTo>
                              <a:lnTo>
                                <a:pt x="284" y="547"/>
                              </a:lnTo>
                              <a:lnTo>
                                <a:pt x="284" y="544"/>
                              </a:lnTo>
                              <a:lnTo>
                                <a:pt x="286" y="542"/>
                              </a:lnTo>
                              <a:lnTo>
                                <a:pt x="291" y="539"/>
                              </a:lnTo>
                              <a:lnTo>
                                <a:pt x="294" y="537"/>
                              </a:lnTo>
                              <a:lnTo>
                                <a:pt x="301" y="537"/>
                              </a:lnTo>
                              <a:lnTo>
                                <a:pt x="309" y="537"/>
                              </a:lnTo>
                              <a:lnTo>
                                <a:pt x="324" y="537"/>
                              </a:lnTo>
                              <a:lnTo>
                                <a:pt x="339" y="534"/>
                              </a:lnTo>
                              <a:lnTo>
                                <a:pt x="354" y="529"/>
                              </a:lnTo>
                              <a:lnTo>
                                <a:pt x="364" y="524"/>
                              </a:lnTo>
                              <a:lnTo>
                                <a:pt x="372" y="517"/>
                              </a:lnTo>
                              <a:lnTo>
                                <a:pt x="379" y="512"/>
                              </a:lnTo>
                              <a:lnTo>
                                <a:pt x="387" y="504"/>
                              </a:lnTo>
                              <a:lnTo>
                                <a:pt x="392" y="499"/>
                              </a:lnTo>
                              <a:lnTo>
                                <a:pt x="394" y="494"/>
                              </a:lnTo>
                              <a:lnTo>
                                <a:pt x="399" y="487"/>
                              </a:lnTo>
                              <a:lnTo>
                                <a:pt x="404" y="489"/>
                              </a:lnTo>
                              <a:lnTo>
                                <a:pt x="407" y="484"/>
                              </a:lnTo>
                              <a:lnTo>
                                <a:pt x="402" y="479"/>
                              </a:lnTo>
                              <a:lnTo>
                                <a:pt x="404" y="477"/>
                              </a:lnTo>
                              <a:lnTo>
                                <a:pt x="412" y="479"/>
                              </a:lnTo>
                              <a:lnTo>
                                <a:pt x="409" y="472"/>
                              </a:lnTo>
                              <a:lnTo>
                                <a:pt x="414" y="467"/>
                              </a:lnTo>
                              <a:lnTo>
                                <a:pt x="417" y="464"/>
                              </a:lnTo>
                              <a:lnTo>
                                <a:pt x="419" y="469"/>
                              </a:lnTo>
                              <a:lnTo>
                                <a:pt x="419" y="474"/>
                              </a:lnTo>
                              <a:lnTo>
                                <a:pt x="424" y="474"/>
                              </a:lnTo>
                              <a:lnTo>
                                <a:pt x="424" y="464"/>
                              </a:lnTo>
                              <a:lnTo>
                                <a:pt x="429" y="467"/>
                              </a:lnTo>
                              <a:lnTo>
                                <a:pt x="434" y="472"/>
                              </a:lnTo>
                              <a:lnTo>
                                <a:pt x="429" y="477"/>
                              </a:lnTo>
                              <a:lnTo>
                                <a:pt x="437" y="477"/>
                              </a:lnTo>
                              <a:lnTo>
                                <a:pt x="442" y="479"/>
                              </a:lnTo>
                              <a:lnTo>
                                <a:pt x="434" y="484"/>
                              </a:lnTo>
                              <a:lnTo>
                                <a:pt x="437" y="489"/>
                              </a:lnTo>
                              <a:lnTo>
                                <a:pt x="439" y="487"/>
                              </a:lnTo>
                              <a:lnTo>
                                <a:pt x="444" y="487"/>
                              </a:lnTo>
                              <a:lnTo>
                                <a:pt x="447" y="494"/>
                              </a:lnTo>
                              <a:lnTo>
                                <a:pt x="457" y="507"/>
                              </a:lnTo>
                              <a:lnTo>
                                <a:pt x="464" y="514"/>
                              </a:lnTo>
                              <a:lnTo>
                                <a:pt x="472" y="519"/>
                              </a:lnTo>
                              <a:lnTo>
                                <a:pt x="482" y="527"/>
                              </a:lnTo>
                              <a:lnTo>
                                <a:pt x="492" y="529"/>
                              </a:lnTo>
                              <a:lnTo>
                                <a:pt x="500" y="532"/>
                              </a:lnTo>
                              <a:lnTo>
                                <a:pt x="510" y="534"/>
                              </a:lnTo>
                              <a:lnTo>
                                <a:pt x="525" y="537"/>
                              </a:lnTo>
                              <a:lnTo>
                                <a:pt x="540" y="537"/>
                              </a:lnTo>
                              <a:lnTo>
                                <a:pt x="547" y="537"/>
                              </a:lnTo>
                              <a:lnTo>
                                <a:pt x="552" y="539"/>
                              </a:lnTo>
                              <a:lnTo>
                                <a:pt x="555" y="542"/>
                              </a:lnTo>
                              <a:lnTo>
                                <a:pt x="560" y="547"/>
                              </a:lnTo>
                              <a:lnTo>
                                <a:pt x="560" y="549"/>
                              </a:lnTo>
                              <a:lnTo>
                                <a:pt x="560" y="554"/>
                              </a:lnTo>
                              <a:lnTo>
                                <a:pt x="452" y="527"/>
                              </a:lnTo>
                              <a:lnTo>
                                <a:pt x="449" y="534"/>
                              </a:lnTo>
                              <a:lnTo>
                                <a:pt x="555" y="564"/>
                              </a:lnTo>
                              <a:lnTo>
                                <a:pt x="555" y="567"/>
                              </a:lnTo>
                              <a:lnTo>
                                <a:pt x="552" y="572"/>
                              </a:lnTo>
                              <a:lnTo>
                                <a:pt x="452" y="542"/>
                              </a:lnTo>
                              <a:lnTo>
                                <a:pt x="457" y="549"/>
                              </a:lnTo>
                              <a:lnTo>
                                <a:pt x="547" y="582"/>
                              </a:lnTo>
                              <a:lnTo>
                                <a:pt x="542" y="589"/>
                              </a:lnTo>
                              <a:lnTo>
                                <a:pt x="540" y="604"/>
                              </a:lnTo>
                              <a:lnTo>
                                <a:pt x="537" y="614"/>
                              </a:lnTo>
                              <a:lnTo>
                                <a:pt x="537" y="624"/>
                              </a:lnTo>
                              <a:lnTo>
                                <a:pt x="537" y="647"/>
                              </a:lnTo>
                              <a:lnTo>
                                <a:pt x="527" y="645"/>
                              </a:lnTo>
                              <a:lnTo>
                                <a:pt x="510" y="617"/>
                              </a:lnTo>
                              <a:lnTo>
                                <a:pt x="515" y="604"/>
                              </a:lnTo>
                              <a:lnTo>
                                <a:pt x="515" y="587"/>
                              </a:lnTo>
                              <a:lnTo>
                                <a:pt x="497" y="587"/>
                              </a:lnTo>
                              <a:lnTo>
                                <a:pt x="497" y="592"/>
                              </a:lnTo>
                              <a:lnTo>
                                <a:pt x="492" y="592"/>
                              </a:lnTo>
                              <a:lnTo>
                                <a:pt x="492" y="587"/>
                              </a:lnTo>
                              <a:lnTo>
                                <a:pt x="479" y="587"/>
                              </a:lnTo>
                              <a:lnTo>
                                <a:pt x="477" y="589"/>
                              </a:lnTo>
                              <a:lnTo>
                                <a:pt x="477" y="587"/>
                              </a:lnTo>
                              <a:lnTo>
                                <a:pt x="474" y="582"/>
                              </a:lnTo>
                              <a:lnTo>
                                <a:pt x="474" y="574"/>
                              </a:lnTo>
                              <a:lnTo>
                                <a:pt x="472" y="569"/>
                              </a:lnTo>
                              <a:lnTo>
                                <a:pt x="469" y="567"/>
                              </a:lnTo>
                              <a:lnTo>
                                <a:pt x="462" y="562"/>
                              </a:lnTo>
                              <a:lnTo>
                                <a:pt x="457" y="559"/>
                              </a:lnTo>
                              <a:lnTo>
                                <a:pt x="452" y="554"/>
                              </a:lnTo>
                              <a:lnTo>
                                <a:pt x="447" y="549"/>
                              </a:lnTo>
                              <a:lnTo>
                                <a:pt x="444" y="544"/>
                              </a:lnTo>
                              <a:lnTo>
                                <a:pt x="439" y="537"/>
                              </a:lnTo>
                              <a:lnTo>
                                <a:pt x="442" y="527"/>
                              </a:lnTo>
                              <a:lnTo>
                                <a:pt x="442" y="524"/>
                              </a:lnTo>
                              <a:lnTo>
                                <a:pt x="439" y="519"/>
                              </a:lnTo>
                              <a:lnTo>
                                <a:pt x="439" y="512"/>
                              </a:lnTo>
                              <a:lnTo>
                                <a:pt x="439" y="504"/>
                              </a:lnTo>
                              <a:lnTo>
                                <a:pt x="442" y="492"/>
                              </a:lnTo>
                              <a:lnTo>
                                <a:pt x="429" y="497"/>
                              </a:lnTo>
                              <a:lnTo>
                                <a:pt x="427" y="494"/>
                              </a:lnTo>
                              <a:lnTo>
                                <a:pt x="422" y="489"/>
                              </a:lnTo>
                              <a:close/>
                              <a:moveTo>
                                <a:pt x="422" y="449"/>
                              </a:moveTo>
                              <a:lnTo>
                                <a:pt x="419" y="449"/>
                              </a:lnTo>
                              <a:lnTo>
                                <a:pt x="414" y="449"/>
                              </a:lnTo>
                              <a:lnTo>
                                <a:pt x="407" y="452"/>
                              </a:lnTo>
                              <a:lnTo>
                                <a:pt x="402" y="457"/>
                              </a:lnTo>
                              <a:lnTo>
                                <a:pt x="399" y="462"/>
                              </a:lnTo>
                              <a:lnTo>
                                <a:pt x="392" y="474"/>
                              </a:lnTo>
                              <a:lnTo>
                                <a:pt x="384" y="484"/>
                              </a:lnTo>
                              <a:lnTo>
                                <a:pt x="377" y="494"/>
                              </a:lnTo>
                              <a:lnTo>
                                <a:pt x="372" y="499"/>
                              </a:lnTo>
                              <a:lnTo>
                                <a:pt x="359" y="512"/>
                              </a:lnTo>
                              <a:lnTo>
                                <a:pt x="349" y="517"/>
                              </a:lnTo>
                              <a:lnTo>
                                <a:pt x="339" y="519"/>
                              </a:lnTo>
                              <a:lnTo>
                                <a:pt x="326" y="522"/>
                              </a:lnTo>
                              <a:lnTo>
                                <a:pt x="314" y="524"/>
                              </a:lnTo>
                              <a:lnTo>
                                <a:pt x="299" y="524"/>
                              </a:lnTo>
                              <a:lnTo>
                                <a:pt x="289" y="524"/>
                              </a:lnTo>
                              <a:lnTo>
                                <a:pt x="284" y="527"/>
                              </a:lnTo>
                              <a:lnTo>
                                <a:pt x="279" y="529"/>
                              </a:lnTo>
                              <a:lnTo>
                                <a:pt x="276" y="532"/>
                              </a:lnTo>
                              <a:lnTo>
                                <a:pt x="271" y="537"/>
                              </a:lnTo>
                              <a:lnTo>
                                <a:pt x="269" y="542"/>
                              </a:lnTo>
                              <a:lnTo>
                                <a:pt x="269" y="549"/>
                              </a:lnTo>
                              <a:lnTo>
                                <a:pt x="269" y="554"/>
                              </a:lnTo>
                              <a:lnTo>
                                <a:pt x="271" y="562"/>
                              </a:lnTo>
                              <a:lnTo>
                                <a:pt x="281" y="579"/>
                              </a:lnTo>
                              <a:lnTo>
                                <a:pt x="286" y="589"/>
                              </a:lnTo>
                              <a:lnTo>
                                <a:pt x="289" y="602"/>
                              </a:lnTo>
                              <a:lnTo>
                                <a:pt x="291" y="617"/>
                              </a:lnTo>
                              <a:lnTo>
                                <a:pt x="294" y="632"/>
                              </a:lnTo>
                              <a:lnTo>
                                <a:pt x="291" y="642"/>
                              </a:lnTo>
                              <a:lnTo>
                                <a:pt x="291" y="652"/>
                              </a:lnTo>
                              <a:lnTo>
                                <a:pt x="286" y="660"/>
                              </a:lnTo>
                              <a:lnTo>
                                <a:pt x="284" y="667"/>
                              </a:lnTo>
                              <a:lnTo>
                                <a:pt x="276" y="680"/>
                              </a:lnTo>
                              <a:lnTo>
                                <a:pt x="271" y="687"/>
                              </a:lnTo>
                              <a:lnTo>
                                <a:pt x="266" y="697"/>
                              </a:lnTo>
                              <a:lnTo>
                                <a:pt x="266" y="705"/>
                              </a:lnTo>
                              <a:lnTo>
                                <a:pt x="271" y="715"/>
                              </a:lnTo>
                              <a:lnTo>
                                <a:pt x="274" y="717"/>
                              </a:lnTo>
                              <a:lnTo>
                                <a:pt x="276" y="722"/>
                              </a:lnTo>
                              <a:lnTo>
                                <a:pt x="284" y="727"/>
                              </a:lnTo>
                              <a:lnTo>
                                <a:pt x="289" y="727"/>
                              </a:lnTo>
                              <a:lnTo>
                                <a:pt x="294" y="730"/>
                              </a:lnTo>
                              <a:lnTo>
                                <a:pt x="319" y="730"/>
                              </a:lnTo>
                              <a:lnTo>
                                <a:pt x="334" y="732"/>
                              </a:lnTo>
                              <a:lnTo>
                                <a:pt x="344" y="735"/>
                              </a:lnTo>
                              <a:lnTo>
                                <a:pt x="352" y="737"/>
                              </a:lnTo>
                              <a:lnTo>
                                <a:pt x="362" y="745"/>
                              </a:lnTo>
                              <a:lnTo>
                                <a:pt x="372" y="752"/>
                              </a:lnTo>
                              <a:lnTo>
                                <a:pt x="379" y="760"/>
                              </a:lnTo>
                              <a:lnTo>
                                <a:pt x="384" y="767"/>
                              </a:lnTo>
                              <a:lnTo>
                                <a:pt x="392" y="780"/>
                              </a:lnTo>
                              <a:lnTo>
                                <a:pt x="394" y="787"/>
                              </a:lnTo>
                              <a:lnTo>
                                <a:pt x="402" y="797"/>
                              </a:lnTo>
                              <a:lnTo>
                                <a:pt x="404" y="800"/>
                              </a:lnTo>
                              <a:lnTo>
                                <a:pt x="409" y="802"/>
                              </a:lnTo>
                              <a:lnTo>
                                <a:pt x="422" y="805"/>
                              </a:lnTo>
                              <a:lnTo>
                                <a:pt x="427" y="802"/>
                              </a:lnTo>
                              <a:lnTo>
                                <a:pt x="432" y="802"/>
                              </a:lnTo>
                              <a:lnTo>
                                <a:pt x="437" y="800"/>
                              </a:lnTo>
                              <a:lnTo>
                                <a:pt x="442" y="797"/>
                              </a:lnTo>
                              <a:lnTo>
                                <a:pt x="449" y="787"/>
                              </a:lnTo>
                              <a:lnTo>
                                <a:pt x="452" y="780"/>
                              </a:lnTo>
                              <a:lnTo>
                                <a:pt x="459" y="767"/>
                              </a:lnTo>
                              <a:lnTo>
                                <a:pt x="464" y="760"/>
                              </a:lnTo>
                              <a:lnTo>
                                <a:pt x="472" y="752"/>
                              </a:lnTo>
                              <a:lnTo>
                                <a:pt x="479" y="745"/>
                              </a:lnTo>
                              <a:lnTo>
                                <a:pt x="487" y="740"/>
                              </a:lnTo>
                              <a:lnTo>
                                <a:pt x="500" y="735"/>
                              </a:lnTo>
                              <a:lnTo>
                                <a:pt x="515" y="730"/>
                              </a:lnTo>
                              <a:lnTo>
                                <a:pt x="530" y="730"/>
                              </a:lnTo>
                              <a:lnTo>
                                <a:pt x="547" y="730"/>
                              </a:lnTo>
                              <a:lnTo>
                                <a:pt x="555" y="727"/>
                              </a:lnTo>
                              <a:lnTo>
                                <a:pt x="557" y="727"/>
                              </a:lnTo>
                              <a:lnTo>
                                <a:pt x="562" y="725"/>
                              </a:lnTo>
                              <a:lnTo>
                                <a:pt x="567" y="722"/>
                              </a:lnTo>
                              <a:lnTo>
                                <a:pt x="572" y="715"/>
                              </a:lnTo>
                              <a:lnTo>
                                <a:pt x="575" y="710"/>
                              </a:lnTo>
                              <a:lnTo>
                                <a:pt x="575" y="705"/>
                              </a:lnTo>
                              <a:lnTo>
                                <a:pt x="575" y="697"/>
                              </a:lnTo>
                              <a:lnTo>
                                <a:pt x="572" y="687"/>
                              </a:lnTo>
                              <a:lnTo>
                                <a:pt x="565" y="677"/>
                              </a:lnTo>
                              <a:lnTo>
                                <a:pt x="560" y="665"/>
                              </a:lnTo>
                              <a:lnTo>
                                <a:pt x="552" y="647"/>
                              </a:lnTo>
                              <a:lnTo>
                                <a:pt x="552" y="639"/>
                              </a:lnTo>
                              <a:lnTo>
                                <a:pt x="552" y="629"/>
                              </a:lnTo>
                              <a:lnTo>
                                <a:pt x="552" y="614"/>
                              </a:lnTo>
                              <a:lnTo>
                                <a:pt x="555" y="599"/>
                              </a:lnTo>
                              <a:lnTo>
                                <a:pt x="560" y="587"/>
                              </a:lnTo>
                              <a:lnTo>
                                <a:pt x="565" y="577"/>
                              </a:lnTo>
                              <a:lnTo>
                                <a:pt x="572" y="562"/>
                              </a:lnTo>
                              <a:lnTo>
                                <a:pt x="575" y="557"/>
                              </a:lnTo>
                              <a:lnTo>
                                <a:pt x="575" y="549"/>
                              </a:lnTo>
                              <a:lnTo>
                                <a:pt x="572" y="542"/>
                              </a:lnTo>
                              <a:lnTo>
                                <a:pt x="570" y="537"/>
                              </a:lnTo>
                              <a:lnTo>
                                <a:pt x="567" y="532"/>
                              </a:lnTo>
                              <a:lnTo>
                                <a:pt x="562" y="529"/>
                              </a:lnTo>
                              <a:lnTo>
                                <a:pt x="557" y="524"/>
                              </a:lnTo>
                              <a:lnTo>
                                <a:pt x="552" y="524"/>
                              </a:lnTo>
                              <a:lnTo>
                                <a:pt x="545" y="524"/>
                              </a:lnTo>
                              <a:lnTo>
                                <a:pt x="525" y="524"/>
                              </a:lnTo>
                              <a:lnTo>
                                <a:pt x="510" y="522"/>
                              </a:lnTo>
                              <a:lnTo>
                                <a:pt x="502" y="519"/>
                              </a:lnTo>
                              <a:lnTo>
                                <a:pt x="495" y="517"/>
                              </a:lnTo>
                              <a:lnTo>
                                <a:pt x="482" y="509"/>
                              </a:lnTo>
                              <a:lnTo>
                                <a:pt x="477" y="507"/>
                              </a:lnTo>
                              <a:lnTo>
                                <a:pt x="474" y="502"/>
                              </a:lnTo>
                              <a:lnTo>
                                <a:pt x="459" y="484"/>
                              </a:lnTo>
                              <a:lnTo>
                                <a:pt x="449" y="469"/>
                              </a:lnTo>
                              <a:lnTo>
                                <a:pt x="444" y="462"/>
                              </a:lnTo>
                              <a:lnTo>
                                <a:pt x="442" y="457"/>
                              </a:lnTo>
                              <a:lnTo>
                                <a:pt x="439" y="454"/>
                              </a:lnTo>
                              <a:lnTo>
                                <a:pt x="437" y="452"/>
                              </a:lnTo>
                              <a:lnTo>
                                <a:pt x="432" y="449"/>
                              </a:lnTo>
                              <a:lnTo>
                                <a:pt x="422" y="449"/>
                              </a:lnTo>
                              <a:close/>
                              <a:moveTo>
                                <a:pt x="437" y="765"/>
                              </a:moveTo>
                              <a:lnTo>
                                <a:pt x="429" y="765"/>
                              </a:lnTo>
                              <a:lnTo>
                                <a:pt x="424" y="765"/>
                              </a:lnTo>
                              <a:lnTo>
                                <a:pt x="417" y="765"/>
                              </a:lnTo>
                              <a:lnTo>
                                <a:pt x="409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402" y="765"/>
                              </a:lnTo>
                              <a:lnTo>
                                <a:pt x="407" y="765"/>
                              </a:lnTo>
                              <a:lnTo>
                                <a:pt x="402" y="765"/>
                              </a:lnTo>
                              <a:lnTo>
                                <a:pt x="399" y="765"/>
                              </a:lnTo>
                              <a:lnTo>
                                <a:pt x="399" y="772"/>
                              </a:lnTo>
                              <a:lnTo>
                                <a:pt x="402" y="777"/>
                              </a:lnTo>
                              <a:lnTo>
                                <a:pt x="407" y="782"/>
                              </a:lnTo>
                              <a:lnTo>
                                <a:pt x="412" y="787"/>
                              </a:lnTo>
                              <a:lnTo>
                                <a:pt x="417" y="790"/>
                              </a:lnTo>
                              <a:lnTo>
                                <a:pt x="422" y="790"/>
                              </a:lnTo>
                              <a:lnTo>
                                <a:pt x="427" y="785"/>
                              </a:lnTo>
                              <a:lnTo>
                                <a:pt x="432" y="780"/>
                              </a:lnTo>
                              <a:lnTo>
                                <a:pt x="439" y="770"/>
                              </a:lnTo>
                              <a:lnTo>
                                <a:pt x="439" y="765"/>
                              </a:lnTo>
                              <a:lnTo>
                                <a:pt x="437" y="765"/>
                              </a:lnTo>
                              <a:close/>
                              <a:moveTo>
                                <a:pt x="394" y="760"/>
                              </a:moveTo>
                              <a:lnTo>
                                <a:pt x="392" y="755"/>
                              </a:lnTo>
                              <a:lnTo>
                                <a:pt x="389" y="750"/>
                              </a:lnTo>
                              <a:lnTo>
                                <a:pt x="397" y="747"/>
                              </a:lnTo>
                              <a:lnTo>
                                <a:pt x="404" y="745"/>
                              </a:lnTo>
                              <a:lnTo>
                                <a:pt x="422" y="742"/>
                              </a:lnTo>
                              <a:lnTo>
                                <a:pt x="432" y="745"/>
                              </a:lnTo>
                              <a:lnTo>
                                <a:pt x="439" y="747"/>
                              </a:lnTo>
                              <a:lnTo>
                                <a:pt x="449" y="750"/>
                              </a:lnTo>
                              <a:lnTo>
                                <a:pt x="457" y="750"/>
                              </a:lnTo>
                              <a:lnTo>
                                <a:pt x="449" y="755"/>
                              </a:lnTo>
                              <a:lnTo>
                                <a:pt x="444" y="757"/>
                              </a:lnTo>
                              <a:lnTo>
                                <a:pt x="439" y="757"/>
                              </a:lnTo>
                              <a:lnTo>
                                <a:pt x="434" y="752"/>
                              </a:lnTo>
                              <a:lnTo>
                                <a:pt x="432" y="752"/>
                              </a:lnTo>
                              <a:lnTo>
                                <a:pt x="427" y="752"/>
                              </a:lnTo>
                              <a:lnTo>
                                <a:pt x="422" y="757"/>
                              </a:lnTo>
                              <a:lnTo>
                                <a:pt x="417" y="757"/>
                              </a:lnTo>
                              <a:lnTo>
                                <a:pt x="417" y="752"/>
                              </a:lnTo>
                              <a:lnTo>
                                <a:pt x="409" y="752"/>
                              </a:lnTo>
                              <a:lnTo>
                                <a:pt x="404" y="755"/>
                              </a:lnTo>
                              <a:lnTo>
                                <a:pt x="402" y="757"/>
                              </a:lnTo>
                              <a:lnTo>
                                <a:pt x="394" y="760"/>
                              </a:lnTo>
                              <a:close/>
                              <a:moveTo>
                                <a:pt x="532" y="715"/>
                              </a:moveTo>
                              <a:lnTo>
                                <a:pt x="540" y="717"/>
                              </a:lnTo>
                              <a:lnTo>
                                <a:pt x="532" y="715"/>
                              </a:lnTo>
                              <a:lnTo>
                                <a:pt x="540" y="717"/>
                              </a:lnTo>
                              <a:lnTo>
                                <a:pt x="527" y="717"/>
                              </a:lnTo>
                              <a:lnTo>
                                <a:pt x="515" y="720"/>
                              </a:lnTo>
                              <a:lnTo>
                                <a:pt x="505" y="720"/>
                              </a:lnTo>
                              <a:lnTo>
                                <a:pt x="492" y="722"/>
                              </a:lnTo>
                              <a:lnTo>
                                <a:pt x="482" y="725"/>
                              </a:lnTo>
                              <a:lnTo>
                                <a:pt x="474" y="727"/>
                              </a:lnTo>
                              <a:lnTo>
                                <a:pt x="467" y="727"/>
                              </a:lnTo>
                              <a:lnTo>
                                <a:pt x="462" y="727"/>
                              </a:lnTo>
                              <a:lnTo>
                                <a:pt x="457" y="727"/>
                              </a:lnTo>
                              <a:lnTo>
                                <a:pt x="454" y="725"/>
                              </a:lnTo>
                              <a:lnTo>
                                <a:pt x="454" y="722"/>
                              </a:lnTo>
                              <a:lnTo>
                                <a:pt x="452" y="720"/>
                              </a:lnTo>
                              <a:lnTo>
                                <a:pt x="447" y="720"/>
                              </a:lnTo>
                              <a:lnTo>
                                <a:pt x="434" y="725"/>
                              </a:lnTo>
                              <a:lnTo>
                                <a:pt x="434" y="717"/>
                              </a:lnTo>
                              <a:lnTo>
                                <a:pt x="432" y="717"/>
                              </a:lnTo>
                              <a:lnTo>
                                <a:pt x="422" y="720"/>
                              </a:lnTo>
                              <a:lnTo>
                                <a:pt x="419" y="722"/>
                              </a:lnTo>
                              <a:lnTo>
                                <a:pt x="414" y="725"/>
                              </a:lnTo>
                              <a:lnTo>
                                <a:pt x="414" y="720"/>
                              </a:lnTo>
                              <a:lnTo>
                                <a:pt x="409" y="720"/>
                              </a:lnTo>
                              <a:lnTo>
                                <a:pt x="402" y="722"/>
                              </a:lnTo>
                              <a:lnTo>
                                <a:pt x="394" y="725"/>
                              </a:lnTo>
                              <a:lnTo>
                                <a:pt x="387" y="727"/>
                              </a:lnTo>
                              <a:lnTo>
                                <a:pt x="382" y="727"/>
                              </a:lnTo>
                              <a:lnTo>
                                <a:pt x="369" y="727"/>
                              </a:lnTo>
                              <a:lnTo>
                                <a:pt x="359" y="730"/>
                              </a:lnTo>
                              <a:lnTo>
                                <a:pt x="352" y="725"/>
                              </a:lnTo>
                              <a:lnTo>
                                <a:pt x="341" y="722"/>
                              </a:lnTo>
                              <a:lnTo>
                                <a:pt x="331" y="720"/>
                              </a:lnTo>
                              <a:lnTo>
                                <a:pt x="321" y="720"/>
                              </a:lnTo>
                              <a:lnTo>
                                <a:pt x="324" y="715"/>
                              </a:lnTo>
                              <a:lnTo>
                                <a:pt x="329" y="715"/>
                              </a:lnTo>
                              <a:lnTo>
                                <a:pt x="334" y="715"/>
                              </a:lnTo>
                              <a:lnTo>
                                <a:pt x="352" y="717"/>
                              </a:lnTo>
                              <a:lnTo>
                                <a:pt x="336" y="715"/>
                              </a:lnTo>
                              <a:lnTo>
                                <a:pt x="352" y="717"/>
                              </a:lnTo>
                              <a:lnTo>
                                <a:pt x="359" y="720"/>
                              </a:lnTo>
                              <a:lnTo>
                                <a:pt x="367" y="720"/>
                              </a:lnTo>
                              <a:lnTo>
                                <a:pt x="372" y="720"/>
                              </a:lnTo>
                              <a:lnTo>
                                <a:pt x="384" y="717"/>
                              </a:lnTo>
                              <a:lnTo>
                                <a:pt x="404" y="712"/>
                              </a:lnTo>
                              <a:lnTo>
                                <a:pt x="407" y="712"/>
                              </a:lnTo>
                              <a:lnTo>
                                <a:pt x="409" y="715"/>
                              </a:lnTo>
                              <a:lnTo>
                                <a:pt x="422" y="712"/>
                              </a:lnTo>
                              <a:lnTo>
                                <a:pt x="427" y="712"/>
                              </a:lnTo>
                              <a:lnTo>
                                <a:pt x="432" y="712"/>
                              </a:lnTo>
                              <a:lnTo>
                                <a:pt x="447" y="715"/>
                              </a:lnTo>
                              <a:lnTo>
                                <a:pt x="452" y="717"/>
                              </a:lnTo>
                              <a:lnTo>
                                <a:pt x="459" y="715"/>
                              </a:lnTo>
                              <a:lnTo>
                                <a:pt x="484" y="712"/>
                              </a:lnTo>
                              <a:lnTo>
                                <a:pt x="502" y="712"/>
                              </a:lnTo>
                              <a:lnTo>
                                <a:pt x="532" y="715"/>
                              </a:lnTo>
                              <a:close/>
                              <a:moveTo>
                                <a:pt x="444" y="657"/>
                              </a:moveTo>
                              <a:lnTo>
                                <a:pt x="452" y="655"/>
                              </a:lnTo>
                              <a:lnTo>
                                <a:pt x="477" y="655"/>
                              </a:lnTo>
                              <a:lnTo>
                                <a:pt x="495" y="657"/>
                              </a:lnTo>
                              <a:lnTo>
                                <a:pt x="515" y="657"/>
                              </a:lnTo>
                              <a:lnTo>
                                <a:pt x="527" y="660"/>
                              </a:lnTo>
                              <a:lnTo>
                                <a:pt x="537" y="665"/>
                              </a:lnTo>
                              <a:lnTo>
                                <a:pt x="535" y="665"/>
                              </a:lnTo>
                              <a:lnTo>
                                <a:pt x="530" y="667"/>
                              </a:lnTo>
                              <a:lnTo>
                                <a:pt x="520" y="667"/>
                              </a:lnTo>
                              <a:lnTo>
                                <a:pt x="517" y="662"/>
                              </a:lnTo>
                              <a:lnTo>
                                <a:pt x="510" y="665"/>
                              </a:lnTo>
                              <a:lnTo>
                                <a:pt x="500" y="665"/>
                              </a:lnTo>
                              <a:lnTo>
                                <a:pt x="500" y="660"/>
                              </a:lnTo>
                              <a:lnTo>
                                <a:pt x="492" y="662"/>
                              </a:lnTo>
                              <a:lnTo>
                                <a:pt x="487" y="662"/>
                              </a:lnTo>
                              <a:lnTo>
                                <a:pt x="482" y="665"/>
                              </a:lnTo>
                              <a:lnTo>
                                <a:pt x="477" y="665"/>
                              </a:lnTo>
                              <a:lnTo>
                                <a:pt x="474" y="660"/>
                              </a:lnTo>
                              <a:lnTo>
                                <a:pt x="459" y="662"/>
                              </a:lnTo>
                              <a:lnTo>
                                <a:pt x="444" y="665"/>
                              </a:lnTo>
                              <a:lnTo>
                                <a:pt x="442" y="662"/>
                              </a:lnTo>
                              <a:lnTo>
                                <a:pt x="432" y="660"/>
                              </a:lnTo>
                              <a:lnTo>
                                <a:pt x="422" y="660"/>
                              </a:lnTo>
                              <a:lnTo>
                                <a:pt x="402" y="662"/>
                              </a:lnTo>
                              <a:lnTo>
                                <a:pt x="394" y="665"/>
                              </a:lnTo>
                              <a:lnTo>
                                <a:pt x="384" y="667"/>
                              </a:lnTo>
                              <a:lnTo>
                                <a:pt x="382" y="667"/>
                              </a:lnTo>
                              <a:lnTo>
                                <a:pt x="379" y="665"/>
                              </a:lnTo>
                              <a:lnTo>
                                <a:pt x="377" y="665"/>
                              </a:lnTo>
                              <a:lnTo>
                                <a:pt x="374" y="662"/>
                              </a:lnTo>
                              <a:lnTo>
                                <a:pt x="364" y="665"/>
                              </a:lnTo>
                              <a:lnTo>
                                <a:pt x="354" y="667"/>
                              </a:lnTo>
                              <a:lnTo>
                                <a:pt x="349" y="660"/>
                              </a:lnTo>
                              <a:lnTo>
                                <a:pt x="336" y="662"/>
                              </a:lnTo>
                              <a:lnTo>
                                <a:pt x="331" y="662"/>
                              </a:lnTo>
                              <a:lnTo>
                                <a:pt x="326" y="662"/>
                              </a:lnTo>
                              <a:lnTo>
                                <a:pt x="319" y="665"/>
                              </a:lnTo>
                              <a:lnTo>
                                <a:pt x="314" y="662"/>
                              </a:lnTo>
                              <a:lnTo>
                                <a:pt x="306" y="665"/>
                              </a:lnTo>
                              <a:lnTo>
                                <a:pt x="299" y="667"/>
                              </a:lnTo>
                              <a:lnTo>
                                <a:pt x="299" y="662"/>
                              </a:lnTo>
                              <a:lnTo>
                                <a:pt x="299" y="660"/>
                              </a:lnTo>
                              <a:lnTo>
                                <a:pt x="301" y="660"/>
                              </a:lnTo>
                              <a:lnTo>
                                <a:pt x="306" y="657"/>
                              </a:lnTo>
                              <a:lnTo>
                                <a:pt x="326" y="655"/>
                              </a:lnTo>
                              <a:lnTo>
                                <a:pt x="336" y="655"/>
                              </a:lnTo>
                              <a:lnTo>
                                <a:pt x="346" y="655"/>
                              </a:lnTo>
                              <a:lnTo>
                                <a:pt x="359" y="657"/>
                              </a:lnTo>
                              <a:lnTo>
                                <a:pt x="372" y="660"/>
                              </a:lnTo>
                              <a:lnTo>
                                <a:pt x="382" y="660"/>
                              </a:lnTo>
                              <a:lnTo>
                                <a:pt x="389" y="657"/>
                              </a:lnTo>
                              <a:lnTo>
                                <a:pt x="397" y="655"/>
                              </a:lnTo>
                              <a:lnTo>
                                <a:pt x="407" y="652"/>
                              </a:lnTo>
                              <a:lnTo>
                                <a:pt x="419" y="652"/>
                              </a:lnTo>
                              <a:lnTo>
                                <a:pt x="432" y="655"/>
                              </a:lnTo>
                              <a:lnTo>
                                <a:pt x="444" y="657"/>
                              </a:lnTo>
                              <a:close/>
                              <a:moveTo>
                                <a:pt x="442" y="672"/>
                              </a:moveTo>
                              <a:lnTo>
                                <a:pt x="447" y="672"/>
                              </a:lnTo>
                              <a:lnTo>
                                <a:pt x="459" y="672"/>
                              </a:lnTo>
                              <a:lnTo>
                                <a:pt x="472" y="670"/>
                              </a:lnTo>
                              <a:lnTo>
                                <a:pt x="484" y="667"/>
                              </a:lnTo>
                              <a:lnTo>
                                <a:pt x="497" y="667"/>
                              </a:lnTo>
                              <a:lnTo>
                                <a:pt x="500" y="672"/>
                              </a:lnTo>
                              <a:lnTo>
                                <a:pt x="510" y="670"/>
                              </a:lnTo>
                              <a:lnTo>
                                <a:pt x="520" y="670"/>
                              </a:lnTo>
                              <a:lnTo>
                                <a:pt x="540" y="672"/>
                              </a:lnTo>
                              <a:lnTo>
                                <a:pt x="545" y="672"/>
                              </a:lnTo>
                              <a:lnTo>
                                <a:pt x="545" y="675"/>
                              </a:lnTo>
                              <a:lnTo>
                                <a:pt x="547" y="675"/>
                              </a:lnTo>
                              <a:lnTo>
                                <a:pt x="542" y="677"/>
                              </a:lnTo>
                              <a:lnTo>
                                <a:pt x="537" y="677"/>
                              </a:lnTo>
                              <a:lnTo>
                                <a:pt x="530" y="677"/>
                              </a:lnTo>
                              <a:lnTo>
                                <a:pt x="512" y="675"/>
                              </a:lnTo>
                              <a:lnTo>
                                <a:pt x="482" y="677"/>
                              </a:lnTo>
                              <a:lnTo>
                                <a:pt x="469" y="677"/>
                              </a:lnTo>
                              <a:lnTo>
                                <a:pt x="462" y="677"/>
                              </a:lnTo>
                              <a:lnTo>
                                <a:pt x="457" y="677"/>
                              </a:lnTo>
                              <a:lnTo>
                                <a:pt x="444" y="677"/>
                              </a:lnTo>
                              <a:lnTo>
                                <a:pt x="434" y="675"/>
                              </a:lnTo>
                              <a:lnTo>
                                <a:pt x="429" y="675"/>
                              </a:lnTo>
                              <a:lnTo>
                                <a:pt x="424" y="677"/>
                              </a:lnTo>
                              <a:lnTo>
                                <a:pt x="427" y="672"/>
                              </a:lnTo>
                              <a:lnTo>
                                <a:pt x="417" y="672"/>
                              </a:lnTo>
                              <a:lnTo>
                                <a:pt x="407" y="675"/>
                              </a:lnTo>
                              <a:lnTo>
                                <a:pt x="392" y="680"/>
                              </a:lnTo>
                              <a:lnTo>
                                <a:pt x="379" y="682"/>
                              </a:lnTo>
                              <a:lnTo>
                                <a:pt x="369" y="682"/>
                              </a:lnTo>
                              <a:lnTo>
                                <a:pt x="362" y="680"/>
                              </a:lnTo>
                              <a:lnTo>
                                <a:pt x="359" y="677"/>
                              </a:lnTo>
                              <a:lnTo>
                                <a:pt x="352" y="680"/>
                              </a:lnTo>
                              <a:lnTo>
                                <a:pt x="341" y="682"/>
                              </a:lnTo>
                              <a:lnTo>
                                <a:pt x="339" y="680"/>
                              </a:lnTo>
                              <a:lnTo>
                                <a:pt x="334" y="680"/>
                              </a:lnTo>
                              <a:lnTo>
                                <a:pt x="326" y="682"/>
                              </a:lnTo>
                              <a:lnTo>
                                <a:pt x="316" y="682"/>
                              </a:lnTo>
                              <a:lnTo>
                                <a:pt x="311" y="682"/>
                              </a:lnTo>
                              <a:lnTo>
                                <a:pt x="304" y="682"/>
                              </a:lnTo>
                              <a:lnTo>
                                <a:pt x="301" y="682"/>
                              </a:lnTo>
                              <a:lnTo>
                                <a:pt x="296" y="682"/>
                              </a:lnTo>
                              <a:lnTo>
                                <a:pt x="291" y="682"/>
                              </a:lnTo>
                              <a:lnTo>
                                <a:pt x="296" y="677"/>
                              </a:lnTo>
                              <a:lnTo>
                                <a:pt x="301" y="675"/>
                              </a:lnTo>
                              <a:lnTo>
                                <a:pt x="306" y="672"/>
                              </a:lnTo>
                              <a:lnTo>
                                <a:pt x="311" y="672"/>
                              </a:lnTo>
                              <a:lnTo>
                                <a:pt x="319" y="670"/>
                              </a:lnTo>
                              <a:lnTo>
                                <a:pt x="321" y="670"/>
                              </a:lnTo>
                              <a:lnTo>
                                <a:pt x="326" y="670"/>
                              </a:lnTo>
                              <a:lnTo>
                                <a:pt x="329" y="670"/>
                              </a:lnTo>
                              <a:lnTo>
                                <a:pt x="331" y="672"/>
                              </a:lnTo>
                              <a:lnTo>
                                <a:pt x="336" y="672"/>
                              </a:lnTo>
                              <a:lnTo>
                                <a:pt x="339" y="670"/>
                              </a:lnTo>
                              <a:lnTo>
                                <a:pt x="344" y="672"/>
                              </a:lnTo>
                              <a:lnTo>
                                <a:pt x="352" y="670"/>
                              </a:lnTo>
                              <a:lnTo>
                                <a:pt x="359" y="670"/>
                              </a:lnTo>
                              <a:lnTo>
                                <a:pt x="377" y="672"/>
                              </a:lnTo>
                              <a:lnTo>
                                <a:pt x="382" y="672"/>
                              </a:lnTo>
                              <a:lnTo>
                                <a:pt x="387" y="672"/>
                              </a:lnTo>
                              <a:lnTo>
                                <a:pt x="399" y="670"/>
                              </a:lnTo>
                              <a:lnTo>
                                <a:pt x="414" y="667"/>
                              </a:lnTo>
                              <a:lnTo>
                                <a:pt x="432" y="667"/>
                              </a:lnTo>
                              <a:lnTo>
                                <a:pt x="437" y="670"/>
                              </a:lnTo>
                              <a:lnTo>
                                <a:pt x="442" y="672"/>
                              </a:lnTo>
                              <a:close/>
                              <a:moveTo>
                                <a:pt x="429" y="685"/>
                              </a:moveTo>
                              <a:lnTo>
                                <a:pt x="432" y="682"/>
                              </a:lnTo>
                              <a:lnTo>
                                <a:pt x="434" y="682"/>
                              </a:lnTo>
                              <a:lnTo>
                                <a:pt x="437" y="682"/>
                              </a:lnTo>
                              <a:lnTo>
                                <a:pt x="444" y="682"/>
                              </a:lnTo>
                              <a:lnTo>
                                <a:pt x="452" y="685"/>
                              </a:lnTo>
                              <a:lnTo>
                                <a:pt x="459" y="685"/>
                              </a:lnTo>
                              <a:lnTo>
                                <a:pt x="479" y="682"/>
                              </a:lnTo>
                              <a:lnTo>
                                <a:pt x="497" y="682"/>
                              </a:lnTo>
                              <a:lnTo>
                                <a:pt x="512" y="682"/>
                              </a:lnTo>
                              <a:lnTo>
                                <a:pt x="530" y="685"/>
                              </a:lnTo>
                              <a:lnTo>
                                <a:pt x="545" y="687"/>
                              </a:lnTo>
                              <a:lnTo>
                                <a:pt x="550" y="687"/>
                              </a:lnTo>
                              <a:lnTo>
                                <a:pt x="555" y="695"/>
                              </a:lnTo>
                              <a:lnTo>
                                <a:pt x="547" y="695"/>
                              </a:lnTo>
                              <a:lnTo>
                                <a:pt x="537" y="695"/>
                              </a:lnTo>
                              <a:lnTo>
                                <a:pt x="537" y="690"/>
                              </a:lnTo>
                              <a:lnTo>
                                <a:pt x="532" y="692"/>
                              </a:lnTo>
                              <a:lnTo>
                                <a:pt x="525" y="695"/>
                              </a:lnTo>
                              <a:lnTo>
                                <a:pt x="522" y="690"/>
                              </a:lnTo>
                              <a:lnTo>
                                <a:pt x="517" y="690"/>
                              </a:lnTo>
                              <a:lnTo>
                                <a:pt x="512" y="690"/>
                              </a:lnTo>
                              <a:lnTo>
                                <a:pt x="505" y="695"/>
                              </a:lnTo>
                              <a:lnTo>
                                <a:pt x="502" y="690"/>
                              </a:lnTo>
                              <a:lnTo>
                                <a:pt x="497" y="692"/>
                              </a:lnTo>
                              <a:lnTo>
                                <a:pt x="489" y="695"/>
                              </a:lnTo>
                              <a:lnTo>
                                <a:pt x="482" y="695"/>
                              </a:lnTo>
                              <a:lnTo>
                                <a:pt x="474" y="695"/>
                              </a:lnTo>
                              <a:lnTo>
                                <a:pt x="467" y="692"/>
                              </a:lnTo>
                              <a:lnTo>
                                <a:pt x="462" y="692"/>
                              </a:lnTo>
                              <a:lnTo>
                                <a:pt x="452" y="692"/>
                              </a:lnTo>
                              <a:lnTo>
                                <a:pt x="447" y="692"/>
                              </a:lnTo>
                              <a:lnTo>
                                <a:pt x="442" y="692"/>
                              </a:lnTo>
                              <a:lnTo>
                                <a:pt x="442" y="690"/>
                              </a:lnTo>
                              <a:lnTo>
                                <a:pt x="437" y="690"/>
                              </a:lnTo>
                              <a:lnTo>
                                <a:pt x="434" y="692"/>
                              </a:lnTo>
                              <a:lnTo>
                                <a:pt x="427" y="692"/>
                              </a:lnTo>
                              <a:lnTo>
                                <a:pt x="424" y="687"/>
                              </a:lnTo>
                              <a:lnTo>
                                <a:pt x="419" y="690"/>
                              </a:lnTo>
                              <a:lnTo>
                                <a:pt x="412" y="692"/>
                              </a:lnTo>
                              <a:lnTo>
                                <a:pt x="407" y="690"/>
                              </a:lnTo>
                              <a:lnTo>
                                <a:pt x="404" y="690"/>
                              </a:lnTo>
                              <a:lnTo>
                                <a:pt x="399" y="692"/>
                              </a:lnTo>
                              <a:lnTo>
                                <a:pt x="397" y="692"/>
                              </a:lnTo>
                              <a:lnTo>
                                <a:pt x="394" y="695"/>
                              </a:lnTo>
                              <a:lnTo>
                                <a:pt x="392" y="692"/>
                              </a:lnTo>
                              <a:lnTo>
                                <a:pt x="387" y="692"/>
                              </a:lnTo>
                              <a:lnTo>
                                <a:pt x="382" y="695"/>
                              </a:lnTo>
                              <a:lnTo>
                                <a:pt x="369" y="697"/>
                              </a:lnTo>
                              <a:lnTo>
                                <a:pt x="364" y="695"/>
                              </a:lnTo>
                              <a:lnTo>
                                <a:pt x="359" y="695"/>
                              </a:lnTo>
                              <a:lnTo>
                                <a:pt x="362" y="690"/>
                              </a:lnTo>
                              <a:lnTo>
                                <a:pt x="354" y="690"/>
                              </a:lnTo>
                              <a:lnTo>
                                <a:pt x="349" y="690"/>
                              </a:lnTo>
                              <a:lnTo>
                                <a:pt x="339" y="695"/>
                              </a:lnTo>
                              <a:lnTo>
                                <a:pt x="334" y="695"/>
                              </a:lnTo>
                              <a:lnTo>
                                <a:pt x="329" y="695"/>
                              </a:lnTo>
                              <a:lnTo>
                                <a:pt x="326" y="697"/>
                              </a:lnTo>
                              <a:lnTo>
                                <a:pt x="321" y="697"/>
                              </a:lnTo>
                              <a:lnTo>
                                <a:pt x="314" y="697"/>
                              </a:lnTo>
                              <a:lnTo>
                                <a:pt x="309" y="697"/>
                              </a:lnTo>
                              <a:lnTo>
                                <a:pt x="304" y="697"/>
                              </a:lnTo>
                              <a:lnTo>
                                <a:pt x="294" y="700"/>
                              </a:lnTo>
                              <a:lnTo>
                                <a:pt x="284" y="700"/>
                              </a:lnTo>
                              <a:lnTo>
                                <a:pt x="284" y="697"/>
                              </a:lnTo>
                              <a:lnTo>
                                <a:pt x="284" y="692"/>
                              </a:lnTo>
                              <a:lnTo>
                                <a:pt x="286" y="690"/>
                              </a:lnTo>
                              <a:lnTo>
                                <a:pt x="301" y="690"/>
                              </a:lnTo>
                              <a:lnTo>
                                <a:pt x="319" y="687"/>
                              </a:lnTo>
                              <a:lnTo>
                                <a:pt x="336" y="685"/>
                              </a:lnTo>
                              <a:lnTo>
                                <a:pt x="344" y="685"/>
                              </a:lnTo>
                              <a:lnTo>
                                <a:pt x="352" y="685"/>
                              </a:lnTo>
                              <a:lnTo>
                                <a:pt x="369" y="687"/>
                              </a:lnTo>
                              <a:lnTo>
                                <a:pt x="377" y="687"/>
                              </a:lnTo>
                              <a:lnTo>
                                <a:pt x="384" y="687"/>
                              </a:lnTo>
                              <a:lnTo>
                                <a:pt x="397" y="685"/>
                              </a:lnTo>
                              <a:lnTo>
                                <a:pt x="404" y="682"/>
                              </a:lnTo>
                              <a:lnTo>
                                <a:pt x="409" y="682"/>
                              </a:lnTo>
                              <a:lnTo>
                                <a:pt x="414" y="685"/>
                              </a:lnTo>
                              <a:lnTo>
                                <a:pt x="419" y="682"/>
                              </a:lnTo>
                              <a:lnTo>
                                <a:pt x="427" y="682"/>
                              </a:lnTo>
                              <a:lnTo>
                                <a:pt x="429" y="685"/>
                              </a:lnTo>
                              <a:close/>
                              <a:moveTo>
                                <a:pt x="479" y="702"/>
                              </a:moveTo>
                              <a:lnTo>
                                <a:pt x="482" y="702"/>
                              </a:lnTo>
                              <a:lnTo>
                                <a:pt x="484" y="705"/>
                              </a:lnTo>
                              <a:lnTo>
                                <a:pt x="484" y="702"/>
                              </a:lnTo>
                              <a:lnTo>
                                <a:pt x="497" y="700"/>
                              </a:lnTo>
                              <a:lnTo>
                                <a:pt x="507" y="700"/>
                              </a:lnTo>
                              <a:lnTo>
                                <a:pt x="520" y="700"/>
                              </a:lnTo>
                              <a:lnTo>
                                <a:pt x="532" y="700"/>
                              </a:lnTo>
                              <a:lnTo>
                                <a:pt x="545" y="702"/>
                              </a:lnTo>
                              <a:lnTo>
                                <a:pt x="550" y="705"/>
                              </a:lnTo>
                              <a:lnTo>
                                <a:pt x="557" y="707"/>
                              </a:lnTo>
                              <a:lnTo>
                                <a:pt x="555" y="712"/>
                              </a:lnTo>
                              <a:lnTo>
                                <a:pt x="552" y="715"/>
                              </a:lnTo>
                              <a:lnTo>
                                <a:pt x="547" y="715"/>
                              </a:lnTo>
                              <a:lnTo>
                                <a:pt x="545" y="712"/>
                              </a:lnTo>
                              <a:lnTo>
                                <a:pt x="532" y="707"/>
                              </a:lnTo>
                              <a:lnTo>
                                <a:pt x="522" y="705"/>
                              </a:lnTo>
                              <a:lnTo>
                                <a:pt x="502" y="705"/>
                              </a:lnTo>
                              <a:lnTo>
                                <a:pt x="497" y="705"/>
                              </a:lnTo>
                              <a:lnTo>
                                <a:pt x="487" y="707"/>
                              </a:lnTo>
                              <a:lnTo>
                                <a:pt x="484" y="707"/>
                              </a:lnTo>
                              <a:lnTo>
                                <a:pt x="469" y="710"/>
                              </a:lnTo>
                              <a:lnTo>
                                <a:pt x="464" y="710"/>
                              </a:lnTo>
                              <a:lnTo>
                                <a:pt x="459" y="710"/>
                              </a:lnTo>
                              <a:lnTo>
                                <a:pt x="457" y="710"/>
                              </a:lnTo>
                              <a:lnTo>
                                <a:pt x="444" y="707"/>
                              </a:lnTo>
                              <a:lnTo>
                                <a:pt x="439" y="705"/>
                              </a:lnTo>
                              <a:lnTo>
                                <a:pt x="432" y="705"/>
                              </a:lnTo>
                              <a:lnTo>
                                <a:pt x="414" y="705"/>
                              </a:lnTo>
                              <a:lnTo>
                                <a:pt x="412" y="705"/>
                              </a:lnTo>
                              <a:lnTo>
                                <a:pt x="407" y="707"/>
                              </a:lnTo>
                              <a:lnTo>
                                <a:pt x="397" y="707"/>
                              </a:lnTo>
                              <a:lnTo>
                                <a:pt x="387" y="712"/>
                              </a:lnTo>
                              <a:lnTo>
                                <a:pt x="377" y="715"/>
                              </a:lnTo>
                              <a:lnTo>
                                <a:pt x="359" y="712"/>
                              </a:lnTo>
                              <a:lnTo>
                                <a:pt x="336" y="710"/>
                              </a:lnTo>
                              <a:lnTo>
                                <a:pt x="326" y="710"/>
                              </a:lnTo>
                              <a:lnTo>
                                <a:pt x="314" y="710"/>
                              </a:lnTo>
                              <a:lnTo>
                                <a:pt x="304" y="715"/>
                              </a:lnTo>
                              <a:lnTo>
                                <a:pt x="301" y="715"/>
                              </a:lnTo>
                              <a:lnTo>
                                <a:pt x="296" y="715"/>
                              </a:lnTo>
                              <a:lnTo>
                                <a:pt x="291" y="715"/>
                              </a:lnTo>
                              <a:lnTo>
                                <a:pt x="286" y="712"/>
                              </a:lnTo>
                              <a:lnTo>
                                <a:pt x="296" y="707"/>
                              </a:lnTo>
                              <a:lnTo>
                                <a:pt x="304" y="702"/>
                              </a:lnTo>
                              <a:lnTo>
                                <a:pt x="309" y="705"/>
                              </a:lnTo>
                              <a:lnTo>
                                <a:pt x="316" y="705"/>
                              </a:lnTo>
                              <a:lnTo>
                                <a:pt x="326" y="702"/>
                              </a:lnTo>
                              <a:lnTo>
                                <a:pt x="329" y="700"/>
                              </a:lnTo>
                              <a:lnTo>
                                <a:pt x="334" y="702"/>
                              </a:lnTo>
                              <a:lnTo>
                                <a:pt x="336" y="702"/>
                              </a:lnTo>
                              <a:lnTo>
                                <a:pt x="344" y="700"/>
                              </a:lnTo>
                              <a:lnTo>
                                <a:pt x="349" y="702"/>
                              </a:lnTo>
                              <a:lnTo>
                                <a:pt x="352" y="702"/>
                              </a:lnTo>
                              <a:lnTo>
                                <a:pt x="357" y="702"/>
                              </a:lnTo>
                              <a:lnTo>
                                <a:pt x="359" y="702"/>
                              </a:lnTo>
                              <a:lnTo>
                                <a:pt x="369" y="700"/>
                              </a:lnTo>
                              <a:lnTo>
                                <a:pt x="379" y="702"/>
                              </a:lnTo>
                              <a:lnTo>
                                <a:pt x="392" y="702"/>
                              </a:lnTo>
                              <a:lnTo>
                                <a:pt x="407" y="700"/>
                              </a:lnTo>
                              <a:lnTo>
                                <a:pt x="414" y="700"/>
                              </a:lnTo>
                              <a:lnTo>
                                <a:pt x="419" y="700"/>
                              </a:lnTo>
                              <a:lnTo>
                                <a:pt x="424" y="700"/>
                              </a:lnTo>
                              <a:lnTo>
                                <a:pt x="437" y="700"/>
                              </a:lnTo>
                              <a:lnTo>
                                <a:pt x="457" y="697"/>
                              </a:lnTo>
                              <a:lnTo>
                                <a:pt x="474" y="700"/>
                              </a:lnTo>
                              <a:lnTo>
                                <a:pt x="479" y="702"/>
                              </a:lnTo>
                              <a:close/>
                              <a:moveTo>
                                <a:pt x="474" y="732"/>
                              </a:moveTo>
                              <a:lnTo>
                                <a:pt x="467" y="737"/>
                              </a:lnTo>
                              <a:lnTo>
                                <a:pt x="462" y="740"/>
                              </a:lnTo>
                              <a:lnTo>
                                <a:pt x="457" y="740"/>
                              </a:lnTo>
                              <a:lnTo>
                                <a:pt x="449" y="742"/>
                              </a:lnTo>
                              <a:lnTo>
                                <a:pt x="444" y="742"/>
                              </a:lnTo>
                              <a:lnTo>
                                <a:pt x="442" y="740"/>
                              </a:lnTo>
                              <a:lnTo>
                                <a:pt x="437" y="740"/>
                              </a:lnTo>
                              <a:lnTo>
                                <a:pt x="434" y="735"/>
                              </a:lnTo>
                              <a:lnTo>
                                <a:pt x="427" y="735"/>
                              </a:lnTo>
                              <a:lnTo>
                                <a:pt x="419" y="735"/>
                              </a:lnTo>
                              <a:lnTo>
                                <a:pt x="407" y="740"/>
                              </a:lnTo>
                              <a:lnTo>
                                <a:pt x="407" y="735"/>
                              </a:lnTo>
                              <a:lnTo>
                                <a:pt x="389" y="740"/>
                              </a:lnTo>
                              <a:lnTo>
                                <a:pt x="384" y="745"/>
                              </a:lnTo>
                              <a:lnTo>
                                <a:pt x="377" y="740"/>
                              </a:lnTo>
                              <a:lnTo>
                                <a:pt x="384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389" y="732"/>
                              </a:lnTo>
                              <a:lnTo>
                                <a:pt x="379" y="735"/>
                              </a:lnTo>
                              <a:lnTo>
                                <a:pt x="389" y="732"/>
                              </a:lnTo>
                              <a:lnTo>
                                <a:pt x="399" y="730"/>
                              </a:lnTo>
                              <a:lnTo>
                                <a:pt x="404" y="730"/>
                              </a:lnTo>
                              <a:lnTo>
                                <a:pt x="412" y="730"/>
                              </a:lnTo>
                              <a:lnTo>
                                <a:pt x="417" y="730"/>
                              </a:lnTo>
                              <a:lnTo>
                                <a:pt x="427" y="727"/>
                              </a:lnTo>
                              <a:lnTo>
                                <a:pt x="437" y="730"/>
                              </a:lnTo>
                              <a:lnTo>
                                <a:pt x="444" y="730"/>
                              </a:lnTo>
                              <a:lnTo>
                                <a:pt x="449" y="732"/>
                              </a:lnTo>
                              <a:lnTo>
                                <a:pt x="457" y="732"/>
                              </a:lnTo>
                              <a:lnTo>
                                <a:pt x="472" y="732"/>
                              </a:lnTo>
                              <a:lnTo>
                                <a:pt x="474" y="732"/>
                              </a:lnTo>
                              <a:close/>
                              <a:moveTo>
                                <a:pt x="422" y="484"/>
                              </a:moveTo>
                              <a:lnTo>
                                <a:pt x="412" y="492"/>
                              </a:lnTo>
                              <a:lnTo>
                                <a:pt x="422" y="479"/>
                              </a:lnTo>
                              <a:lnTo>
                                <a:pt x="432" y="487"/>
                              </a:lnTo>
                              <a:lnTo>
                                <a:pt x="422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644"/>
                      <wps:cNvSpPr>
                        <a:spLocks/>
                      </wps:cNvSpPr>
                      <wps:spPr bwMode="auto">
                        <a:xfrm>
                          <a:off x="10352" y="3111"/>
                          <a:ext cx="204" cy="50"/>
                        </a:xfrm>
                        <a:custGeom>
                          <a:avLst/>
                          <a:gdLst>
                            <a:gd name="T0" fmla="*/ 231 w 231"/>
                            <a:gd name="T1" fmla="*/ 47 h 57"/>
                            <a:gd name="T2" fmla="*/ 228 w 231"/>
                            <a:gd name="T3" fmla="*/ 22 h 57"/>
                            <a:gd name="T4" fmla="*/ 226 w 231"/>
                            <a:gd name="T5" fmla="*/ 0 h 57"/>
                            <a:gd name="T6" fmla="*/ 0 w 231"/>
                            <a:gd name="T7" fmla="*/ 25 h 57"/>
                            <a:gd name="T8" fmla="*/ 3 w 231"/>
                            <a:gd name="T9" fmla="*/ 57 h 57"/>
                            <a:gd name="T10" fmla="*/ 231 w 231"/>
                            <a:gd name="T11" fmla="*/ 4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57">
                              <a:moveTo>
                                <a:pt x="231" y="47"/>
                              </a:moveTo>
                              <a:lnTo>
                                <a:pt x="228" y="22"/>
                              </a:lnTo>
                              <a:lnTo>
                                <a:pt x="226" y="0"/>
                              </a:lnTo>
                              <a:lnTo>
                                <a:pt x="0" y="25"/>
                              </a:lnTo>
                              <a:lnTo>
                                <a:pt x="3" y="57"/>
                              </a:lnTo>
                              <a:lnTo>
                                <a:pt x="23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45"/>
                      <wps:cNvSpPr>
                        <a:spLocks/>
                      </wps:cNvSpPr>
                      <wps:spPr bwMode="auto">
                        <a:xfrm>
                          <a:off x="10470" y="3962"/>
                          <a:ext cx="296" cy="282"/>
                        </a:xfrm>
                        <a:custGeom>
                          <a:avLst/>
                          <a:gdLst>
                            <a:gd name="T0" fmla="*/ 273 w 336"/>
                            <a:gd name="T1" fmla="*/ 319 h 319"/>
                            <a:gd name="T2" fmla="*/ 336 w 336"/>
                            <a:gd name="T3" fmla="*/ 251 h 319"/>
                            <a:gd name="T4" fmla="*/ 48 w 336"/>
                            <a:gd name="T5" fmla="*/ 0 h 319"/>
                            <a:gd name="T6" fmla="*/ 0 w 336"/>
                            <a:gd name="T7" fmla="*/ 53 h 319"/>
                            <a:gd name="T8" fmla="*/ 273 w 336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6" h="319">
                              <a:moveTo>
                                <a:pt x="273" y="319"/>
                              </a:moveTo>
                              <a:lnTo>
                                <a:pt x="336" y="251"/>
                              </a:lnTo>
                              <a:lnTo>
                                <a:pt x="48" y="0"/>
                              </a:lnTo>
                              <a:lnTo>
                                <a:pt x="0" y="53"/>
                              </a:lnTo>
                              <a:lnTo>
                                <a:pt x="273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46"/>
                      <wps:cNvSpPr>
                        <a:spLocks/>
                      </wps:cNvSpPr>
                      <wps:spPr bwMode="auto">
                        <a:xfrm>
                          <a:off x="8144" y="3628"/>
                          <a:ext cx="231" cy="171"/>
                        </a:xfrm>
                        <a:custGeom>
                          <a:avLst/>
                          <a:gdLst>
                            <a:gd name="T0" fmla="*/ 261 w 261"/>
                            <a:gd name="T1" fmla="*/ 103 h 193"/>
                            <a:gd name="T2" fmla="*/ 243 w 261"/>
                            <a:gd name="T3" fmla="*/ 53 h 193"/>
                            <a:gd name="T4" fmla="*/ 225 w 261"/>
                            <a:gd name="T5" fmla="*/ 0 h 193"/>
                            <a:gd name="T6" fmla="*/ 0 w 261"/>
                            <a:gd name="T7" fmla="*/ 75 h 193"/>
                            <a:gd name="T8" fmla="*/ 20 w 261"/>
                            <a:gd name="T9" fmla="*/ 135 h 193"/>
                            <a:gd name="T10" fmla="*/ 42 w 261"/>
                            <a:gd name="T11" fmla="*/ 193 h 193"/>
                            <a:gd name="T12" fmla="*/ 243 w 261"/>
                            <a:gd name="T13" fmla="*/ 110 h 193"/>
                            <a:gd name="T14" fmla="*/ 261 w 261"/>
                            <a:gd name="T15" fmla="*/ 10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" h="193">
                              <a:moveTo>
                                <a:pt x="261" y="103"/>
                              </a:moveTo>
                              <a:lnTo>
                                <a:pt x="243" y="53"/>
                              </a:lnTo>
                              <a:lnTo>
                                <a:pt x="225" y="0"/>
                              </a:lnTo>
                              <a:lnTo>
                                <a:pt x="0" y="75"/>
                              </a:lnTo>
                              <a:lnTo>
                                <a:pt x="20" y="135"/>
                              </a:lnTo>
                              <a:lnTo>
                                <a:pt x="42" y="193"/>
                              </a:lnTo>
                              <a:lnTo>
                                <a:pt x="243" y="110"/>
                              </a:lnTo>
                              <a:lnTo>
                                <a:pt x="261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47"/>
                      <wps:cNvSpPr>
                        <a:spLocks/>
                      </wps:cNvSpPr>
                      <wps:spPr bwMode="auto">
                        <a:xfrm>
                          <a:off x="10800" y="2679"/>
                          <a:ext cx="188" cy="131"/>
                        </a:xfrm>
                        <a:custGeom>
                          <a:avLst/>
                          <a:gdLst>
                            <a:gd name="T0" fmla="*/ 213 w 213"/>
                            <a:gd name="T1" fmla="*/ 88 h 148"/>
                            <a:gd name="T2" fmla="*/ 196 w 213"/>
                            <a:gd name="T3" fmla="*/ 42 h 148"/>
                            <a:gd name="T4" fmla="*/ 180 w 213"/>
                            <a:gd name="T5" fmla="*/ 0 h 148"/>
                            <a:gd name="T6" fmla="*/ 0 w 213"/>
                            <a:gd name="T7" fmla="*/ 70 h 148"/>
                            <a:gd name="T8" fmla="*/ 15 w 213"/>
                            <a:gd name="T9" fmla="*/ 110 h 148"/>
                            <a:gd name="T10" fmla="*/ 27 w 213"/>
                            <a:gd name="T11" fmla="*/ 148 h 148"/>
                            <a:gd name="T12" fmla="*/ 213 w 213"/>
                            <a:gd name="T13" fmla="*/ 8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148">
                              <a:moveTo>
                                <a:pt x="213" y="88"/>
                              </a:moveTo>
                              <a:lnTo>
                                <a:pt x="196" y="42"/>
                              </a:lnTo>
                              <a:lnTo>
                                <a:pt x="180" y="0"/>
                              </a:lnTo>
                              <a:lnTo>
                                <a:pt x="0" y="70"/>
                              </a:lnTo>
                              <a:lnTo>
                                <a:pt x="15" y="110"/>
                              </a:lnTo>
                              <a:lnTo>
                                <a:pt x="27" y="148"/>
                              </a:lnTo>
                              <a:lnTo>
                                <a:pt x="213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48"/>
                      <wps:cNvSpPr>
                        <a:spLocks/>
                      </wps:cNvSpPr>
                      <wps:spPr bwMode="auto">
                        <a:xfrm>
                          <a:off x="9652" y="4633"/>
                          <a:ext cx="235" cy="217"/>
                        </a:xfrm>
                        <a:custGeom>
                          <a:avLst/>
                          <a:gdLst>
                            <a:gd name="T0" fmla="*/ 3 w 266"/>
                            <a:gd name="T1" fmla="*/ 245 h 245"/>
                            <a:gd name="T2" fmla="*/ 70 w 266"/>
                            <a:gd name="T3" fmla="*/ 243 h 245"/>
                            <a:gd name="T4" fmla="*/ 136 w 266"/>
                            <a:gd name="T5" fmla="*/ 238 h 245"/>
                            <a:gd name="T6" fmla="*/ 201 w 266"/>
                            <a:gd name="T7" fmla="*/ 233 h 245"/>
                            <a:gd name="T8" fmla="*/ 266 w 266"/>
                            <a:gd name="T9" fmla="*/ 223 h 245"/>
                            <a:gd name="T10" fmla="*/ 234 w 266"/>
                            <a:gd name="T11" fmla="*/ 0 h 245"/>
                            <a:gd name="T12" fmla="*/ 173 w 266"/>
                            <a:gd name="T13" fmla="*/ 10 h 245"/>
                            <a:gd name="T14" fmla="*/ 118 w 266"/>
                            <a:gd name="T15" fmla="*/ 15 h 245"/>
                            <a:gd name="T16" fmla="*/ 60 w 266"/>
                            <a:gd name="T17" fmla="*/ 17 h 245"/>
                            <a:gd name="T18" fmla="*/ 0 w 266"/>
                            <a:gd name="T19" fmla="*/ 20 h 245"/>
                            <a:gd name="T20" fmla="*/ 3 w 266"/>
                            <a:gd name="T21" fmla="*/ 24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66" h="245">
                              <a:moveTo>
                                <a:pt x="3" y="245"/>
                              </a:moveTo>
                              <a:lnTo>
                                <a:pt x="70" y="243"/>
                              </a:lnTo>
                              <a:lnTo>
                                <a:pt x="136" y="238"/>
                              </a:lnTo>
                              <a:lnTo>
                                <a:pt x="201" y="233"/>
                              </a:lnTo>
                              <a:lnTo>
                                <a:pt x="266" y="223"/>
                              </a:lnTo>
                              <a:lnTo>
                                <a:pt x="234" y="0"/>
                              </a:lnTo>
                              <a:lnTo>
                                <a:pt x="173" y="10"/>
                              </a:lnTo>
                              <a:lnTo>
                                <a:pt x="118" y="15"/>
                              </a:lnTo>
                              <a:lnTo>
                                <a:pt x="60" y="17"/>
                              </a:lnTo>
                              <a:lnTo>
                                <a:pt x="0" y="20"/>
                              </a:lnTo>
                              <a:lnTo>
                                <a:pt x="3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9"/>
                      <wps:cNvSpPr>
                        <a:spLocks/>
                      </wps:cNvSpPr>
                      <wps:spPr bwMode="auto">
                        <a:xfrm>
                          <a:off x="8217" y="4095"/>
                          <a:ext cx="228" cy="206"/>
                        </a:xfrm>
                        <a:custGeom>
                          <a:avLst/>
                          <a:gdLst>
                            <a:gd name="T0" fmla="*/ 259 w 259"/>
                            <a:gd name="T1" fmla="*/ 82 h 233"/>
                            <a:gd name="T2" fmla="*/ 226 w 259"/>
                            <a:gd name="T3" fmla="*/ 40 h 233"/>
                            <a:gd name="T4" fmla="*/ 196 w 259"/>
                            <a:gd name="T5" fmla="*/ 0 h 233"/>
                            <a:gd name="T6" fmla="*/ 0 w 259"/>
                            <a:gd name="T7" fmla="*/ 138 h 233"/>
                            <a:gd name="T8" fmla="*/ 36 w 259"/>
                            <a:gd name="T9" fmla="*/ 185 h 233"/>
                            <a:gd name="T10" fmla="*/ 73 w 259"/>
                            <a:gd name="T11" fmla="*/ 233 h 233"/>
                            <a:gd name="T12" fmla="*/ 259 w 259"/>
                            <a:gd name="T13" fmla="*/ 82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9" h="233">
                              <a:moveTo>
                                <a:pt x="259" y="82"/>
                              </a:moveTo>
                              <a:lnTo>
                                <a:pt x="226" y="40"/>
                              </a:lnTo>
                              <a:lnTo>
                                <a:pt x="196" y="0"/>
                              </a:lnTo>
                              <a:lnTo>
                                <a:pt x="0" y="138"/>
                              </a:lnTo>
                              <a:lnTo>
                                <a:pt x="36" y="185"/>
                              </a:lnTo>
                              <a:lnTo>
                                <a:pt x="73" y="233"/>
                              </a:lnTo>
                              <a:lnTo>
                                <a:pt x="259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Freeform 650"/>
                      <wps:cNvSpPr>
                        <a:spLocks/>
                      </wps:cNvSpPr>
                      <wps:spPr bwMode="auto">
                        <a:xfrm>
                          <a:off x="11365" y="2954"/>
                          <a:ext cx="206" cy="130"/>
                        </a:xfrm>
                        <a:custGeom>
                          <a:avLst/>
                          <a:gdLst>
                            <a:gd name="T0" fmla="*/ 10 w 233"/>
                            <a:gd name="T1" fmla="*/ 147 h 147"/>
                            <a:gd name="T2" fmla="*/ 5 w 233"/>
                            <a:gd name="T3" fmla="*/ 87 h 147"/>
                            <a:gd name="T4" fmla="*/ 0 w 233"/>
                            <a:gd name="T5" fmla="*/ 27 h 147"/>
                            <a:gd name="T6" fmla="*/ 218 w 233"/>
                            <a:gd name="T7" fmla="*/ 0 h 147"/>
                            <a:gd name="T8" fmla="*/ 228 w 233"/>
                            <a:gd name="T9" fmla="*/ 67 h 147"/>
                            <a:gd name="T10" fmla="*/ 233 w 233"/>
                            <a:gd name="T11" fmla="*/ 137 h 147"/>
                            <a:gd name="T12" fmla="*/ 10 w 233"/>
                            <a:gd name="T1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3" h="147">
                              <a:moveTo>
                                <a:pt x="10" y="147"/>
                              </a:moveTo>
                              <a:lnTo>
                                <a:pt x="5" y="87"/>
                              </a:lnTo>
                              <a:lnTo>
                                <a:pt x="0" y="27"/>
                              </a:lnTo>
                              <a:lnTo>
                                <a:pt x="218" y="0"/>
                              </a:lnTo>
                              <a:lnTo>
                                <a:pt x="228" y="67"/>
                              </a:lnTo>
                              <a:lnTo>
                                <a:pt x="233" y="137"/>
                              </a:lnTo>
                              <a:lnTo>
                                <a:pt x="1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Freeform 651"/>
                      <wps:cNvSpPr>
                        <a:spLocks/>
                      </wps:cNvSpPr>
                      <wps:spPr bwMode="auto">
                        <a:xfrm>
                          <a:off x="10224" y="3431"/>
                          <a:ext cx="381" cy="365"/>
                        </a:xfrm>
                        <a:custGeom>
                          <a:avLst/>
                          <a:gdLst>
                            <a:gd name="T0" fmla="*/ 431 w 431"/>
                            <a:gd name="T1" fmla="*/ 113 h 413"/>
                            <a:gd name="T2" fmla="*/ 416 w 431"/>
                            <a:gd name="T3" fmla="*/ 153 h 413"/>
                            <a:gd name="T4" fmla="*/ 401 w 431"/>
                            <a:gd name="T5" fmla="*/ 193 h 413"/>
                            <a:gd name="T6" fmla="*/ 383 w 431"/>
                            <a:gd name="T7" fmla="*/ 230 h 413"/>
                            <a:gd name="T8" fmla="*/ 366 w 431"/>
                            <a:gd name="T9" fmla="*/ 268 h 413"/>
                            <a:gd name="T10" fmla="*/ 346 w 431"/>
                            <a:gd name="T11" fmla="*/ 306 h 413"/>
                            <a:gd name="T12" fmla="*/ 323 w 431"/>
                            <a:gd name="T13" fmla="*/ 343 h 413"/>
                            <a:gd name="T14" fmla="*/ 301 w 431"/>
                            <a:gd name="T15" fmla="*/ 378 h 413"/>
                            <a:gd name="T16" fmla="*/ 276 w 431"/>
                            <a:gd name="T17" fmla="*/ 413 h 413"/>
                            <a:gd name="T18" fmla="*/ 0 w 431"/>
                            <a:gd name="T19" fmla="*/ 213 h 413"/>
                            <a:gd name="T20" fmla="*/ 15 w 431"/>
                            <a:gd name="T21" fmla="*/ 188 h 413"/>
                            <a:gd name="T22" fmla="*/ 32 w 431"/>
                            <a:gd name="T23" fmla="*/ 163 h 413"/>
                            <a:gd name="T24" fmla="*/ 47 w 431"/>
                            <a:gd name="T25" fmla="*/ 138 h 413"/>
                            <a:gd name="T26" fmla="*/ 60 w 431"/>
                            <a:gd name="T27" fmla="*/ 110 h 413"/>
                            <a:gd name="T28" fmla="*/ 75 w 431"/>
                            <a:gd name="T29" fmla="*/ 85 h 413"/>
                            <a:gd name="T30" fmla="*/ 87 w 431"/>
                            <a:gd name="T31" fmla="*/ 58 h 413"/>
                            <a:gd name="T32" fmla="*/ 97 w 431"/>
                            <a:gd name="T33" fmla="*/ 27 h 413"/>
                            <a:gd name="T34" fmla="*/ 107 w 431"/>
                            <a:gd name="T35" fmla="*/ 0 h 413"/>
                            <a:gd name="T36" fmla="*/ 431 w 431"/>
                            <a:gd name="T37" fmla="*/ 1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1" h="413">
                              <a:moveTo>
                                <a:pt x="431" y="113"/>
                              </a:moveTo>
                              <a:lnTo>
                                <a:pt x="416" y="153"/>
                              </a:lnTo>
                              <a:lnTo>
                                <a:pt x="401" y="193"/>
                              </a:lnTo>
                              <a:lnTo>
                                <a:pt x="383" y="230"/>
                              </a:lnTo>
                              <a:lnTo>
                                <a:pt x="366" y="268"/>
                              </a:lnTo>
                              <a:lnTo>
                                <a:pt x="346" y="306"/>
                              </a:lnTo>
                              <a:lnTo>
                                <a:pt x="323" y="343"/>
                              </a:lnTo>
                              <a:lnTo>
                                <a:pt x="301" y="378"/>
                              </a:lnTo>
                              <a:lnTo>
                                <a:pt x="276" y="413"/>
                              </a:lnTo>
                              <a:lnTo>
                                <a:pt x="0" y="213"/>
                              </a:lnTo>
                              <a:lnTo>
                                <a:pt x="15" y="188"/>
                              </a:lnTo>
                              <a:lnTo>
                                <a:pt x="32" y="163"/>
                              </a:lnTo>
                              <a:lnTo>
                                <a:pt x="47" y="138"/>
                              </a:lnTo>
                              <a:lnTo>
                                <a:pt x="60" y="110"/>
                              </a:lnTo>
                              <a:lnTo>
                                <a:pt x="75" y="85"/>
                              </a:lnTo>
                              <a:lnTo>
                                <a:pt x="87" y="58"/>
                              </a:lnTo>
                              <a:lnTo>
                                <a:pt x="97" y="27"/>
                              </a:lnTo>
                              <a:lnTo>
                                <a:pt x="107" y="0"/>
                              </a:lnTo>
                              <a:lnTo>
                                <a:pt x="431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Freeform 652"/>
                      <wps:cNvSpPr>
                        <a:spLocks/>
                      </wps:cNvSpPr>
                      <wps:spPr bwMode="auto">
                        <a:xfrm>
                          <a:off x="9402" y="1491"/>
                          <a:ext cx="470" cy="192"/>
                        </a:xfrm>
                        <a:custGeom>
                          <a:avLst/>
                          <a:gdLst>
                            <a:gd name="T0" fmla="*/ 414 w 532"/>
                            <a:gd name="T1" fmla="*/ 208 h 218"/>
                            <a:gd name="T2" fmla="*/ 424 w 532"/>
                            <a:gd name="T3" fmla="*/ 80 h 218"/>
                            <a:gd name="T4" fmla="*/ 474 w 532"/>
                            <a:gd name="T5" fmla="*/ 85 h 218"/>
                            <a:gd name="T6" fmla="*/ 522 w 532"/>
                            <a:gd name="T7" fmla="*/ 93 h 218"/>
                            <a:gd name="T8" fmla="*/ 524 w 532"/>
                            <a:gd name="T9" fmla="*/ 93 h 218"/>
                            <a:gd name="T10" fmla="*/ 524 w 532"/>
                            <a:gd name="T11" fmla="*/ 90 h 218"/>
                            <a:gd name="T12" fmla="*/ 532 w 532"/>
                            <a:gd name="T13" fmla="*/ 20 h 218"/>
                            <a:gd name="T14" fmla="*/ 502 w 532"/>
                            <a:gd name="T15" fmla="*/ 15 h 218"/>
                            <a:gd name="T16" fmla="*/ 469 w 532"/>
                            <a:gd name="T17" fmla="*/ 10 h 218"/>
                            <a:gd name="T18" fmla="*/ 401 w 532"/>
                            <a:gd name="T19" fmla="*/ 5 h 218"/>
                            <a:gd name="T20" fmla="*/ 336 w 532"/>
                            <a:gd name="T21" fmla="*/ 2 h 218"/>
                            <a:gd name="T22" fmla="*/ 268 w 532"/>
                            <a:gd name="T23" fmla="*/ 0 h 218"/>
                            <a:gd name="T24" fmla="*/ 200 w 532"/>
                            <a:gd name="T25" fmla="*/ 2 h 218"/>
                            <a:gd name="T26" fmla="*/ 133 w 532"/>
                            <a:gd name="T27" fmla="*/ 5 h 218"/>
                            <a:gd name="T28" fmla="*/ 65 w 532"/>
                            <a:gd name="T29" fmla="*/ 13 h 218"/>
                            <a:gd name="T30" fmla="*/ 0 w 532"/>
                            <a:gd name="T31" fmla="*/ 20 h 218"/>
                            <a:gd name="T32" fmla="*/ 30 w 532"/>
                            <a:gd name="T33" fmla="*/ 218 h 218"/>
                            <a:gd name="T34" fmla="*/ 88 w 532"/>
                            <a:gd name="T35" fmla="*/ 210 h 218"/>
                            <a:gd name="T36" fmla="*/ 148 w 532"/>
                            <a:gd name="T37" fmla="*/ 205 h 218"/>
                            <a:gd name="T38" fmla="*/ 208 w 532"/>
                            <a:gd name="T39" fmla="*/ 203 h 218"/>
                            <a:gd name="T40" fmla="*/ 268 w 532"/>
                            <a:gd name="T41" fmla="*/ 200 h 218"/>
                            <a:gd name="T42" fmla="*/ 341 w 532"/>
                            <a:gd name="T43" fmla="*/ 203 h 218"/>
                            <a:gd name="T44" fmla="*/ 414 w 532"/>
                            <a:gd name="T45" fmla="*/ 20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2" h="218">
                              <a:moveTo>
                                <a:pt x="414" y="208"/>
                              </a:moveTo>
                              <a:lnTo>
                                <a:pt x="424" y="80"/>
                              </a:lnTo>
                              <a:lnTo>
                                <a:pt x="474" y="85"/>
                              </a:lnTo>
                              <a:lnTo>
                                <a:pt x="522" y="93"/>
                              </a:lnTo>
                              <a:lnTo>
                                <a:pt x="524" y="93"/>
                              </a:lnTo>
                              <a:lnTo>
                                <a:pt x="524" y="90"/>
                              </a:lnTo>
                              <a:lnTo>
                                <a:pt x="532" y="20"/>
                              </a:lnTo>
                              <a:lnTo>
                                <a:pt x="502" y="15"/>
                              </a:lnTo>
                              <a:lnTo>
                                <a:pt x="469" y="10"/>
                              </a:lnTo>
                              <a:lnTo>
                                <a:pt x="401" y="5"/>
                              </a:lnTo>
                              <a:lnTo>
                                <a:pt x="336" y="2"/>
                              </a:lnTo>
                              <a:lnTo>
                                <a:pt x="268" y="0"/>
                              </a:lnTo>
                              <a:lnTo>
                                <a:pt x="200" y="2"/>
                              </a:lnTo>
                              <a:lnTo>
                                <a:pt x="133" y="5"/>
                              </a:lnTo>
                              <a:lnTo>
                                <a:pt x="65" y="13"/>
                              </a:lnTo>
                              <a:lnTo>
                                <a:pt x="0" y="20"/>
                              </a:lnTo>
                              <a:lnTo>
                                <a:pt x="30" y="218"/>
                              </a:lnTo>
                              <a:lnTo>
                                <a:pt x="88" y="210"/>
                              </a:lnTo>
                              <a:lnTo>
                                <a:pt x="148" y="205"/>
                              </a:lnTo>
                              <a:lnTo>
                                <a:pt x="208" y="203"/>
                              </a:lnTo>
                              <a:lnTo>
                                <a:pt x="268" y="200"/>
                              </a:lnTo>
                              <a:lnTo>
                                <a:pt x="341" y="203"/>
                              </a:lnTo>
                              <a:lnTo>
                                <a:pt x="414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Freeform 653"/>
                      <wps:cNvSpPr>
                        <a:spLocks/>
                      </wps:cNvSpPr>
                      <wps:spPr bwMode="auto">
                        <a:xfrm>
                          <a:off x="9121" y="3589"/>
                          <a:ext cx="242" cy="236"/>
                        </a:xfrm>
                        <a:custGeom>
                          <a:avLst/>
                          <a:gdLst>
                            <a:gd name="T0" fmla="*/ 128 w 274"/>
                            <a:gd name="T1" fmla="*/ 0 h 268"/>
                            <a:gd name="T2" fmla="*/ 161 w 274"/>
                            <a:gd name="T3" fmla="*/ 32 h 268"/>
                            <a:gd name="T4" fmla="*/ 178 w 274"/>
                            <a:gd name="T5" fmla="*/ 50 h 268"/>
                            <a:gd name="T6" fmla="*/ 196 w 274"/>
                            <a:gd name="T7" fmla="*/ 63 h 268"/>
                            <a:gd name="T8" fmla="*/ 233 w 274"/>
                            <a:gd name="T9" fmla="*/ 93 h 268"/>
                            <a:gd name="T10" fmla="*/ 274 w 274"/>
                            <a:gd name="T11" fmla="*/ 115 h 268"/>
                            <a:gd name="T12" fmla="*/ 188 w 274"/>
                            <a:gd name="T13" fmla="*/ 268 h 268"/>
                            <a:gd name="T14" fmla="*/ 161 w 274"/>
                            <a:gd name="T15" fmla="*/ 253 h 268"/>
                            <a:gd name="T16" fmla="*/ 138 w 274"/>
                            <a:gd name="T17" fmla="*/ 238 h 268"/>
                            <a:gd name="T18" fmla="*/ 113 w 274"/>
                            <a:gd name="T19" fmla="*/ 220 h 268"/>
                            <a:gd name="T20" fmla="*/ 88 w 274"/>
                            <a:gd name="T21" fmla="*/ 203 h 268"/>
                            <a:gd name="T22" fmla="*/ 65 w 274"/>
                            <a:gd name="T23" fmla="*/ 183 h 268"/>
                            <a:gd name="T24" fmla="*/ 43 w 274"/>
                            <a:gd name="T25" fmla="*/ 165 h 268"/>
                            <a:gd name="T26" fmla="*/ 20 w 274"/>
                            <a:gd name="T27" fmla="*/ 145 h 268"/>
                            <a:gd name="T28" fmla="*/ 0 w 274"/>
                            <a:gd name="T29" fmla="*/ 123 h 268"/>
                            <a:gd name="T30" fmla="*/ 128 w 274"/>
                            <a:gd name="T31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4" h="268">
                              <a:moveTo>
                                <a:pt x="128" y="0"/>
                              </a:moveTo>
                              <a:lnTo>
                                <a:pt x="161" y="32"/>
                              </a:lnTo>
                              <a:lnTo>
                                <a:pt x="178" y="50"/>
                              </a:lnTo>
                              <a:lnTo>
                                <a:pt x="196" y="63"/>
                              </a:lnTo>
                              <a:lnTo>
                                <a:pt x="233" y="93"/>
                              </a:lnTo>
                              <a:lnTo>
                                <a:pt x="274" y="115"/>
                              </a:lnTo>
                              <a:lnTo>
                                <a:pt x="188" y="268"/>
                              </a:lnTo>
                              <a:lnTo>
                                <a:pt x="161" y="253"/>
                              </a:lnTo>
                              <a:lnTo>
                                <a:pt x="138" y="238"/>
                              </a:lnTo>
                              <a:lnTo>
                                <a:pt x="113" y="220"/>
                              </a:lnTo>
                              <a:lnTo>
                                <a:pt x="88" y="203"/>
                              </a:lnTo>
                              <a:lnTo>
                                <a:pt x="65" y="183"/>
                              </a:lnTo>
                              <a:lnTo>
                                <a:pt x="43" y="165"/>
                              </a:lnTo>
                              <a:lnTo>
                                <a:pt x="20" y="145"/>
                              </a:lnTo>
                              <a:lnTo>
                                <a:pt x="0" y="123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Freeform 654"/>
                      <wps:cNvSpPr>
                        <a:spLocks/>
                      </wps:cNvSpPr>
                      <wps:spPr bwMode="auto">
                        <a:xfrm>
                          <a:off x="10027" y="2285"/>
                          <a:ext cx="268" cy="346"/>
                        </a:xfrm>
                        <a:custGeom>
                          <a:avLst/>
                          <a:gdLst>
                            <a:gd name="T0" fmla="*/ 0 w 304"/>
                            <a:gd name="T1" fmla="*/ 356 h 391"/>
                            <a:gd name="T2" fmla="*/ 23 w 304"/>
                            <a:gd name="T3" fmla="*/ 373 h 391"/>
                            <a:gd name="T4" fmla="*/ 48 w 304"/>
                            <a:gd name="T5" fmla="*/ 391 h 391"/>
                            <a:gd name="T6" fmla="*/ 304 w 304"/>
                            <a:gd name="T7" fmla="*/ 50 h 391"/>
                            <a:gd name="T8" fmla="*/ 269 w 304"/>
                            <a:gd name="T9" fmla="*/ 25 h 391"/>
                            <a:gd name="T10" fmla="*/ 231 w 304"/>
                            <a:gd name="T11" fmla="*/ 0 h 391"/>
                            <a:gd name="T12" fmla="*/ 0 w 304"/>
                            <a:gd name="T13" fmla="*/ 356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391">
                              <a:moveTo>
                                <a:pt x="0" y="356"/>
                              </a:moveTo>
                              <a:lnTo>
                                <a:pt x="23" y="373"/>
                              </a:lnTo>
                              <a:lnTo>
                                <a:pt x="48" y="391"/>
                              </a:lnTo>
                              <a:lnTo>
                                <a:pt x="304" y="50"/>
                              </a:lnTo>
                              <a:lnTo>
                                <a:pt x="269" y="25"/>
                              </a:lnTo>
                              <a:lnTo>
                                <a:pt x="231" y="0"/>
                              </a:lnTo>
                              <a:lnTo>
                                <a:pt x="0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Freeform 655"/>
                      <wps:cNvSpPr>
                        <a:spLocks/>
                      </wps:cNvSpPr>
                      <wps:spPr bwMode="auto">
                        <a:xfrm>
                          <a:off x="8946" y="4257"/>
                          <a:ext cx="493" cy="307"/>
                        </a:xfrm>
                        <a:custGeom>
                          <a:avLst/>
                          <a:gdLst>
                            <a:gd name="T0" fmla="*/ 100 w 559"/>
                            <a:gd name="T1" fmla="*/ 0 h 348"/>
                            <a:gd name="T2" fmla="*/ 0 w 559"/>
                            <a:gd name="T3" fmla="*/ 160 h 348"/>
                            <a:gd name="T4" fmla="*/ 30 w 559"/>
                            <a:gd name="T5" fmla="*/ 175 h 348"/>
                            <a:gd name="T6" fmla="*/ 58 w 559"/>
                            <a:gd name="T7" fmla="*/ 193 h 348"/>
                            <a:gd name="T8" fmla="*/ 118 w 559"/>
                            <a:gd name="T9" fmla="*/ 220 h 348"/>
                            <a:gd name="T10" fmla="*/ 138 w 559"/>
                            <a:gd name="T11" fmla="*/ 178 h 348"/>
                            <a:gd name="T12" fmla="*/ 178 w 559"/>
                            <a:gd name="T13" fmla="*/ 198 h 348"/>
                            <a:gd name="T14" fmla="*/ 198 w 559"/>
                            <a:gd name="T15" fmla="*/ 205 h 348"/>
                            <a:gd name="T16" fmla="*/ 218 w 559"/>
                            <a:gd name="T17" fmla="*/ 215 h 348"/>
                            <a:gd name="T18" fmla="*/ 261 w 559"/>
                            <a:gd name="T19" fmla="*/ 230 h 348"/>
                            <a:gd name="T20" fmla="*/ 303 w 559"/>
                            <a:gd name="T21" fmla="*/ 245 h 348"/>
                            <a:gd name="T22" fmla="*/ 288 w 559"/>
                            <a:gd name="T23" fmla="*/ 290 h 348"/>
                            <a:gd name="T24" fmla="*/ 346 w 559"/>
                            <a:gd name="T25" fmla="*/ 308 h 348"/>
                            <a:gd name="T26" fmla="*/ 406 w 559"/>
                            <a:gd name="T27" fmla="*/ 323 h 348"/>
                            <a:gd name="T28" fmla="*/ 467 w 559"/>
                            <a:gd name="T29" fmla="*/ 338 h 348"/>
                            <a:gd name="T30" fmla="*/ 529 w 559"/>
                            <a:gd name="T31" fmla="*/ 348 h 348"/>
                            <a:gd name="T32" fmla="*/ 559 w 559"/>
                            <a:gd name="T33" fmla="*/ 163 h 348"/>
                            <a:gd name="T34" fmla="*/ 499 w 559"/>
                            <a:gd name="T35" fmla="*/ 153 h 348"/>
                            <a:gd name="T36" fmla="*/ 439 w 559"/>
                            <a:gd name="T37" fmla="*/ 138 h 348"/>
                            <a:gd name="T38" fmla="*/ 409 w 559"/>
                            <a:gd name="T39" fmla="*/ 130 h 348"/>
                            <a:gd name="T40" fmla="*/ 379 w 559"/>
                            <a:gd name="T41" fmla="*/ 120 h 348"/>
                            <a:gd name="T42" fmla="*/ 321 w 559"/>
                            <a:gd name="T43" fmla="*/ 100 h 348"/>
                            <a:gd name="T44" fmla="*/ 263 w 559"/>
                            <a:gd name="T45" fmla="*/ 80 h 348"/>
                            <a:gd name="T46" fmla="*/ 206 w 559"/>
                            <a:gd name="T47" fmla="*/ 55 h 348"/>
                            <a:gd name="T48" fmla="*/ 153 w 559"/>
                            <a:gd name="T49" fmla="*/ 27 h 348"/>
                            <a:gd name="T50" fmla="*/ 100 w 559"/>
                            <a:gd name="T51" fmla="*/ 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59" h="348">
                              <a:moveTo>
                                <a:pt x="100" y="0"/>
                              </a:moveTo>
                              <a:lnTo>
                                <a:pt x="0" y="160"/>
                              </a:lnTo>
                              <a:lnTo>
                                <a:pt x="30" y="175"/>
                              </a:lnTo>
                              <a:lnTo>
                                <a:pt x="58" y="193"/>
                              </a:lnTo>
                              <a:lnTo>
                                <a:pt x="118" y="220"/>
                              </a:lnTo>
                              <a:lnTo>
                                <a:pt x="138" y="178"/>
                              </a:lnTo>
                              <a:lnTo>
                                <a:pt x="178" y="198"/>
                              </a:lnTo>
                              <a:lnTo>
                                <a:pt x="198" y="205"/>
                              </a:lnTo>
                              <a:lnTo>
                                <a:pt x="218" y="215"/>
                              </a:lnTo>
                              <a:lnTo>
                                <a:pt x="261" y="230"/>
                              </a:lnTo>
                              <a:lnTo>
                                <a:pt x="303" y="245"/>
                              </a:lnTo>
                              <a:lnTo>
                                <a:pt x="288" y="290"/>
                              </a:lnTo>
                              <a:lnTo>
                                <a:pt x="346" y="308"/>
                              </a:lnTo>
                              <a:lnTo>
                                <a:pt x="406" y="323"/>
                              </a:lnTo>
                              <a:lnTo>
                                <a:pt x="467" y="338"/>
                              </a:lnTo>
                              <a:lnTo>
                                <a:pt x="529" y="348"/>
                              </a:lnTo>
                              <a:lnTo>
                                <a:pt x="559" y="163"/>
                              </a:lnTo>
                              <a:lnTo>
                                <a:pt x="499" y="153"/>
                              </a:lnTo>
                              <a:lnTo>
                                <a:pt x="439" y="138"/>
                              </a:lnTo>
                              <a:lnTo>
                                <a:pt x="409" y="130"/>
                              </a:lnTo>
                              <a:lnTo>
                                <a:pt x="379" y="120"/>
                              </a:lnTo>
                              <a:lnTo>
                                <a:pt x="321" y="100"/>
                              </a:lnTo>
                              <a:lnTo>
                                <a:pt x="263" y="80"/>
                              </a:lnTo>
                              <a:lnTo>
                                <a:pt x="206" y="55"/>
                              </a:lnTo>
                              <a:lnTo>
                                <a:pt x="153" y="27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Freeform 656"/>
                      <wps:cNvSpPr>
                        <a:spLocks/>
                      </wps:cNvSpPr>
                      <wps:spPr bwMode="auto">
                        <a:xfrm>
                          <a:off x="6183" y="2429"/>
                          <a:ext cx="308" cy="478"/>
                        </a:xfrm>
                        <a:custGeom>
                          <a:avLst/>
                          <a:gdLst>
                            <a:gd name="T0" fmla="*/ 349 w 349"/>
                            <a:gd name="T1" fmla="*/ 90 h 541"/>
                            <a:gd name="T2" fmla="*/ 229 w 349"/>
                            <a:gd name="T3" fmla="*/ 90 h 541"/>
                            <a:gd name="T4" fmla="*/ 229 w 349"/>
                            <a:gd name="T5" fmla="*/ 541 h 541"/>
                            <a:gd name="T6" fmla="*/ 118 w 349"/>
                            <a:gd name="T7" fmla="*/ 541 h 541"/>
                            <a:gd name="T8" fmla="*/ 121 w 349"/>
                            <a:gd name="T9" fmla="*/ 90 h 541"/>
                            <a:gd name="T10" fmla="*/ 0 w 349"/>
                            <a:gd name="T11" fmla="*/ 87 h 541"/>
                            <a:gd name="T12" fmla="*/ 0 w 349"/>
                            <a:gd name="T13" fmla="*/ 0 h 541"/>
                            <a:gd name="T14" fmla="*/ 349 w 349"/>
                            <a:gd name="T15" fmla="*/ 0 h 541"/>
                            <a:gd name="T16" fmla="*/ 349 w 349"/>
                            <a:gd name="T17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541">
                              <a:moveTo>
                                <a:pt x="349" y="90"/>
                              </a:moveTo>
                              <a:lnTo>
                                <a:pt x="229" y="90"/>
                              </a:lnTo>
                              <a:lnTo>
                                <a:pt x="229" y="541"/>
                              </a:lnTo>
                              <a:lnTo>
                                <a:pt x="118" y="541"/>
                              </a:lnTo>
                              <a:lnTo>
                                <a:pt x="121" y="90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lnTo>
                                <a:pt x="349" y="0"/>
                              </a:lnTo>
                              <a:lnTo>
                                <a:pt x="34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Freeform 657"/>
                      <wps:cNvSpPr>
                        <a:spLocks/>
                      </wps:cNvSpPr>
                      <wps:spPr bwMode="auto">
                        <a:xfrm>
                          <a:off x="6549" y="2429"/>
                          <a:ext cx="274" cy="478"/>
                        </a:xfrm>
                        <a:custGeom>
                          <a:avLst/>
                          <a:gdLst>
                            <a:gd name="T0" fmla="*/ 304 w 311"/>
                            <a:gd name="T1" fmla="*/ 90 h 541"/>
                            <a:gd name="T2" fmla="*/ 111 w 311"/>
                            <a:gd name="T3" fmla="*/ 87 h 541"/>
                            <a:gd name="T4" fmla="*/ 111 w 311"/>
                            <a:gd name="T5" fmla="*/ 215 h 541"/>
                            <a:gd name="T6" fmla="*/ 291 w 311"/>
                            <a:gd name="T7" fmla="*/ 215 h 541"/>
                            <a:gd name="T8" fmla="*/ 291 w 311"/>
                            <a:gd name="T9" fmla="*/ 305 h 541"/>
                            <a:gd name="T10" fmla="*/ 111 w 311"/>
                            <a:gd name="T11" fmla="*/ 305 h 541"/>
                            <a:gd name="T12" fmla="*/ 108 w 311"/>
                            <a:gd name="T13" fmla="*/ 453 h 541"/>
                            <a:gd name="T14" fmla="*/ 311 w 311"/>
                            <a:gd name="T15" fmla="*/ 453 h 541"/>
                            <a:gd name="T16" fmla="*/ 311 w 311"/>
                            <a:gd name="T17" fmla="*/ 541 h 541"/>
                            <a:gd name="T18" fmla="*/ 0 w 311"/>
                            <a:gd name="T19" fmla="*/ 541 h 541"/>
                            <a:gd name="T20" fmla="*/ 0 w 311"/>
                            <a:gd name="T21" fmla="*/ 0 h 541"/>
                            <a:gd name="T22" fmla="*/ 304 w 311"/>
                            <a:gd name="T23" fmla="*/ 0 h 541"/>
                            <a:gd name="T24" fmla="*/ 304 w 311"/>
                            <a:gd name="T25" fmla="*/ 9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1" h="541">
                              <a:moveTo>
                                <a:pt x="304" y="90"/>
                              </a:moveTo>
                              <a:lnTo>
                                <a:pt x="111" y="87"/>
                              </a:lnTo>
                              <a:lnTo>
                                <a:pt x="111" y="215"/>
                              </a:lnTo>
                              <a:lnTo>
                                <a:pt x="291" y="215"/>
                              </a:lnTo>
                              <a:lnTo>
                                <a:pt x="291" y="305"/>
                              </a:lnTo>
                              <a:lnTo>
                                <a:pt x="111" y="305"/>
                              </a:lnTo>
                              <a:lnTo>
                                <a:pt x="108" y="453"/>
                              </a:lnTo>
                              <a:lnTo>
                                <a:pt x="311" y="453"/>
                              </a:lnTo>
                              <a:lnTo>
                                <a:pt x="311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4" y="0"/>
                              </a:lnTo>
                              <a:lnTo>
                                <a:pt x="304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Freeform 658"/>
                      <wps:cNvSpPr>
                        <a:spLocks/>
                      </wps:cNvSpPr>
                      <wps:spPr bwMode="auto">
                        <a:xfrm>
                          <a:off x="6888" y="2429"/>
                          <a:ext cx="268" cy="478"/>
                        </a:xfrm>
                        <a:custGeom>
                          <a:avLst/>
                          <a:gdLst>
                            <a:gd name="T0" fmla="*/ 0 w 304"/>
                            <a:gd name="T1" fmla="*/ 0 h 541"/>
                            <a:gd name="T2" fmla="*/ 111 w 304"/>
                            <a:gd name="T3" fmla="*/ 0 h 541"/>
                            <a:gd name="T4" fmla="*/ 111 w 304"/>
                            <a:gd name="T5" fmla="*/ 453 h 541"/>
                            <a:gd name="T6" fmla="*/ 304 w 304"/>
                            <a:gd name="T7" fmla="*/ 453 h 541"/>
                            <a:gd name="T8" fmla="*/ 304 w 304"/>
                            <a:gd name="T9" fmla="*/ 541 h 541"/>
                            <a:gd name="T10" fmla="*/ 0 w 304"/>
                            <a:gd name="T11" fmla="*/ 541 h 541"/>
                            <a:gd name="T12" fmla="*/ 0 w 304"/>
                            <a:gd name="T13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4" h="541">
                              <a:moveTo>
                                <a:pt x="0" y="0"/>
                              </a:moveTo>
                              <a:lnTo>
                                <a:pt x="111" y="0"/>
                              </a:lnTo>
                              <a:lnTo>
                                <a:pt x="111" y="453"/>
                              </a:lnTo>
                              <a:lnTo>
                                <a:pt x="304" y="453"/>
                              </a:lnTo>
                              <a:lnTo>
                                <a:pt x="304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Freeform 659"/>
                      <wps:cNvSpPr>
                        <a:spLocks noEditPoints="1"/>
                      </wps:cNvSpPr>
                      <wps:spPr bwMode="auto">
                        <a:xfrm>
                          <a:off x="5247" y="3017"/>
                          <a:ext cx="374" cy="481"/>
                        </a:xfrm>
                        <a:custGeom>
                          <a:avLst/>
                          <a:gdLst>
                            <a:gd name="T0" fmla="*/ 281 w 424"/>
                            <a:gd name="T1" fmla="*/ 0 h 544"/>
                            <a:gd name="T2" fmla="*/ 424 w 424"/>
                            <a:gd name="T3" fmla="*/ 544 h 544"/>
                            <a:gd name="T4" fmla="*/ 309 w 424"/>
                            <a:gd name="T5" fmla="*/ 544 h 544"/>
                            <a:gd name="T6" fmla="*/ 284 w 424"/>
                            <a:gd name="T7" fmla="*/ 429 h 544"/>
                            <a:gd name="T8" fmla="*/ 141 w 424"/>
                            <a:gd name="T9" fmla="*/ 429 h 544"/>
                            <a:gd name="T10" fmla="*/ 115 w 424"/>
                            <a:gd name="T11" fmla="*/ 544 h 544"/>
                            <a:gd name="T12" fmla="*/ 0 w 424"/>
                            <a:gd name="T13" fmla="*/ 544 h 544"/>
                            <a:gd name="T14" fmla="*/ 146 w 424"/>
                            <a:gd name="T15" fmla="*/ 0 h 544"/>
                            <a:gd name="T16" fmla="*/ 281 w 424"/>
                            <a:gd name="T17" fmla="*/ 0 h 544"/>
                            <a:gd name="T18" fmla="*/ 266 w 424"/>
                            <a:gd name="T19" fmla="*/ 339 h 544"/>
                            <a:gd name="T20" fmla="*/ 213 w 424"/>
                            <a:gd name="T21" fmla="*/ 95 h 544"/>
                            <a:gd name="T22" fmla="*/ 161 w 424"/>
                            <a:gd name="T23" fmla="*/ 339 h 544"/>
                            <a:gd name="T24" fmla="*/ 266 w 424"/>
                            <a:gd name="T25" fmla="*/ 339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4" h="544">
                              <a:moveTo>
                                <a:pt x="281" y="0"/>
                              </a:moveTo>
                              <a:lnTo>
                                <a:pt x="424" y="544"/>
                              </a:lnTo>
                              <a:lnTo>
                                <a:pt x="309" y="544"/>
                              </a:lnTo>
                              <a:lnTo>
                                <a:pt x="284" y="429"/>
                              </a:lnTo>
                              <a:lnTo>
                                <a:pt x="141" y="429"/>
                              </a:lnTo>
                              <a:lnTo>
                                <a:pt x="115" y="544"/>
                              </a:lnTo>
                              <a:lnTo>
                                <a:pt x="0" y="544"/>
                              </a:lnTo>
                              <a:lnTo>
                                <a:pt x="146" y="0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266" y="339"/>
                              </a:moveTo>
                              <a:lnTo>
                                <a:pt x="213" y="95"/>
                              </a:lnTo>
                              <a:lnTo>
                                <a:pt x="161" y="339"/>
                              </a:lnTo>
                              <a:lnTo>
                                <a:pt x="266" y="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Freeform 660"/>
                      <wps:cNvSpPr>
                        <a:spLocks/>
                      </wps:cNvSpPr>
                      <wps:spPr bwMode="auto">
                        <a:xfrm>
                          <a:off x="5628" y="3017"/>
                          <a:ext cx="343" cy="481"/>
                        </a:xfrm>
                        <a:custGeom>
                          <a:avLst/>
                          <a:gdLst>
                            <a:gd name="T0" fmla="*/ 193 w 388"/>
                            <a:gd name="T1" fmla="*/ 401 h 544"/>
                            <a:gd name="T2" fmla="*/ 195 w 388"/>
                            <a:gd name="T3" fmla="*/ 401 h 544"/>
                            <a:gd name="T4" fmla="*/ 276 w 388"/>
                            <a:gd name="T5" fmla="*/ 0 h 544"/>
                            <a:gd name="T6" fmla="*/ 388 w 388"/>
                            <a:gd name="T7" fmla="*/ 0 h 544"/>
                            <a:gd name="T8" fmla="*/ 263 w 388"/>
                            <a:gd name="T9" fmla="*/ 544 h 544"/>
                            <a:gd name="T10" fmla="*/ 123 w 388"/>
                            <a:gd name="T11" fmla="*/ 544 h 544"/>
                            <a:gd name="T12" fmla="*/ 0 w 388"/>
                            <a:gd name="T13" fmla="*/ 0 h 544"/>
                            <a:gd name="T14" fmla="*/ 115 w 388"/>
                            <a:gd name="T15" fmla="*/ 0 h 544"/>
                            <a:gd name="T16" fmla="*/ 193 w 388"/>
                            <a:gd name="T17" fmla="*/ 401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8" h="544">
                              <a:moveTo>
                                <a:pt x="193" y="401"/>
                              </a:moveTo>
                              <a:lnTo>
                                <a:pt x="195" y="401"/>
                              </a:lnTo>
                              <a:lnTo>
                                <a:pt x="276" y="0"/>
                              </a:lnTo>
                              <a:lnTo>
                                <a:pt x="388" y="0"/>
                              </a:lnTo>
                              <a:lnTo>
                                <a:pt x="263" y="544"/>
                              </a:lnTo>
                              <a:lnTo>
                                <a:pt x="123" y="54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93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Rectangle 661"/>
                      <wps:cNvSpPr>
                        <a:spLocks noChangeArrowheads="1"/>
                      </wps:cNvSpPr>
                      <wps:spPr bwMode="auto">
                        <a:xfrm>
                          <a:off x="6029" y="3017"/>
                          <a:ext cx="95" cy="481"/>
                        </a:xfrm>
                        <a:prstGeom prst="rect">
                          <a:avLst/>
                        </a:pr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Freeform 662"/>
                      <wps:cNvSpPr>
                        <a:spLocks/>
                      </wps:cNvSpPr>
                      <wps:spPr bwMode="auto">
                        <a:xfrm>
                          <a:off x="6182" y="3017"/>
                          <a:ext cx="345" cy="481"/>
                        </a:xfrm>
                        <a:custGeom>
                          <a:avLst/>
                          <a:gdLst>
                            <a:gd name="T0" fmla="*/ 193 w 391"/>
                            <a:gd name="T1" fmla="*/ 404 h 544"/>
                            <a:gd name="T2" fmla="*/ 196 w 391"/>
                            <a:gd name="T3" fmla="*/ 404 h 544"/>
                            <a:gd name="T4" fmla="*/ 278 w 391"/>
                            <a:gd name="T5" fmla="*/ 3 h 544"/>
                            <a:gd name="T6" fmla="*/ 391 w 391"/>
                            <a:gd name="T7" fmla="*/ 3 h 544"/>
                            <a:gd name="T8" fmla="*/ 266 w 391"/>
                            <a:gd name="T9" fmla="*/ 544 h 544"/>
                            <a:gd name="T10" fmla="*/ 125 w 391"/>
                            <a:gd name="T11" fmla="*/ 544 h 544"/>
                            <a:gd name="T12" fmla="*/ 0 w 391"/>
                            <a:gd name="T13" fmla="*/ 0 h 544"/>
                            <a:gd name="T14" fmla="*/ 118 w 391"/>
                            <a:gd name="T15" fmla="*/ 0 h 544"/>
                            <a:gd name="T16" fmla="*/ 193 w 391"/>
                            <a:gd name="T17" fmla="*/ 40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1" h="544">
                              <a:moveTo>
                                <a:pt x="193" y="404"/>
                              </a:moveTo>
                              <a:lnTo>
                                <a:pt x="196" y="404"/>
                              </a:lnTo>
                              <a:lnTo>
                                <a:pt x="278" y="3"/>
                              </a:lnTo>
                              <a:lnTo>
                                <a:pt x="391" y="3"/>
                              </a:lnTo>
                              <a:lnTo>
                                <a:pt x="266" y="544"/>
                              </a:lnTo>
                              <a:lnTo>
                                <a:pt x="125" y="544"/>
                              </a:lnTo>
                              <a:lnTo>
                                <a:pt x="0" y="0"/>
                              </a:lnTo>
                              <a:lnTo>
                                <a:pt x="118" y="0"/>
                              </a:lnTo>
                              <a:lnTo>
                                <a:pt x="193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Freeform 663"/>
                      <wps:cNvSpPr>
                        <a:spLocks/>
                      </wps:cNvSpPr>
                      <wps:spPr bwMode="auto">
                        <a:xfrm>
                          <a:off x="5752" y="3606"/>
                          <a:ext cx="343" cy="478"/>
                        </a:xfrm>
                        <a:custGeom>
                          <a:avLst/>
                          <a:gdLst>
                            <a:gd name="T0" fmla="*/ 193 w 389"/>
                            <a:gd name="T1" fmla="*/ 210 h 541"/>
                            <a:gd name="T2" fmla="*/ 196 w 389"/>
                            <a:gd name="T3" fmla="*/ 210 h 541"/>
                            <a:gd name="T4" fmla="*/ 271 w 389"/>
                            <a:gd name="T5" fmla="*/ 0 h 541"/>
                            <a:gd name="T6" fmla="*/ 389 w 389"/>
                            <a:gd name="T7" fmla="*/ 0 h 541"/>
                            <a:gd name="T8" fmla="*/ 248 w 389"/>
                            <a:gd name="T9" fmla="*/ 328 h 541"/>
                            <a:gd name="T10" fmla="*/ 248 w 389"/>
                            <a:gd name="T11" fmla="*/ 541 h 541"/>
                            <a:gd name="T12" fmla="*/ 141 w 389"/>
                            <a:gd name="T13" fmla="*/ 541 h 541"/>
                            <a:gd name="T14" fmla="*/ 141 w 389"/>
                            <a:gd name="T15" fmla="*/ 331 h 541"/>
                            <a:gd name="T16" fmla="*/ 0 w 389"/>
                            <a:gd name="T17" fmla="*/ 2 h 541"/>
                            <a:gd name="T18" fmla="*/ 123 w 389"/>
                            <a:gd name="T19" fmla="*/ 0 h 541"/>
                            <a:gd name="T20" fmla="*/ 193 w 389"/>
                            <a:gd name="T21" fmla="*/ 21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541">
                              <a:moveTo>
                                <a:pt x="193" y="210"/>
                              </a:moveTo>
                              <a:lnTo>
                                <a:pt x="196" y="210"/>
                              </a:lnTo>
                              <a:lnTo>
                                <a:pt x="271" y="0"/>
                              </a:lnTo>
                              <a:lnTo>
                                <a:pt x="389" y="0"/>
                              </a:lnTo>
                              <a:lnTo>
                                <a:pt x="248" y="328"/>
                              </a:lnTo>
                              <a:lnTo>
                                <a:pt x="248" y="541"/>
                              </a:lnTo>
                              <a:lnTo>
                                <a:pt x="141" y="541"/>
                              </a:lnTo>
                              <a:lnTo>
                                <a:pt x="141" y="331"/>
                              </a:lnTo>
                              <a:lnTo>
                                <a:pt x="0" y="2"/>
                              </a:lnTo>
                              <a:lnTo>
                                <a:pt x="123" y="0"/>
                              </a:lnTo>
                              <a:lnTo>
                                <a:pt x="193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Freeform 664"/>
                      <wps:cNvSpPr>
                        <a:spLocks noEditPoints="1"/>
                      </wps:cNvSpPr>
                      <wps:spPr bwMode="auto">
                        <a:xfrm>
                          <a:off x="6077" y="3606"/>
                          <a:ext cx="372" cy="478"/>
                        </a:xfrm>
                        <a:custGeom>
                          <a:avLst/>
                          <a:gdLst>
                            <a:gd name="T0" fmla="*/ 278 w 421"/>
                            <a:gd name="T1" fmla="*/ 0 h 541"/>
                            <a:gd name="T2" fmla="*/ 421 w 421"/>
                            <a:gd name="T3" fmla="*/ 541 h 541"/>
                            <a:gd name="T4" fmla="*/ 308 w 421"/>
                            <a:gd name="T5" fmla="*/ 541 h 541"/>
                            <a:gd name="T6" fmla="*/ 283 w 421"/>
                            <a:gd name="T7" fmla="*/ 428 h 541"/>
                            <a:gd name="T8" fmla="*/ 138 w 421"/>
                            <a:gd name="T9" fmla="*/ 428 h 541"/>
                            <a:gd name="T10" fmla="*/ 113 w 421"/>
                            <a:gd name="T11" fmla="*/ 541 h 541"/>
                            <a:gd name="T12" fmla="*/ 0 w 421"/>
                            <a:gd name="T13" fmla="*/ 541 h 541"/>
                            <a:gd name="T14" fmla="*/ 143 w 421"/>
                            <a:gd name="T15" fmla="*/ 0 h 541"/>
                            <a:gd name="T16" fmla="*/ 278 w 421"/>
                            <a:gd name="T17" fmla="*/ 0 h 541"/>
                            <a:gd name="T18" fmla="*/ 263 w 421"/>
                            <a:gd name="T19" fmla="*/ 338 h 541"/>
                            <a:gd name="T20" fmla="*/ 211 w 421"/>
                            <a:gd name="T21" fmla="*/ 95 h 541"/>
                            <a:gd name="T22" fmla="*/ 158 w 421"/>
                            <a:gd name="T23" fmla="*/ 338 h 541"/>
                            <a:gd name="T24" fmla="*/ 263 w 421"/>
                            <a:gd name="T25" fmla="*/ 338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21" h="541">
                              <a:moveTo>
                                <a:pt x="278" y="0"/>
                              </a:moveTo>
                              <a:lnTo>
                                <a:pt x="421" y="541"/>
                              </a:lnTo>
                              <a:lnTo>
                                <a:pt x="308" y="541"/>
                              </a:lnTo>
                              <a:lnTo>
                                <a:pt x="283" y="428"/>
                              </a:lnTo>
                              <a:lnTo>
                                <a:pt x="138" y="428"/>
                              </a:lnTo>
                              <a:lnTo>
                                <a:pt x="113" y="541"/>
                              </a:lnTo>
                              <a:lnTo>
                                <a:pt x="0" y="541"/>
                              </a:lnTo>
                              <a:lnTo>
                                <a:pt x="143" y="0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63" y="338"/>
                              </a:moveTo>
                              <a:lnTo>
                                <a:pt x="211" y="95"/>
                              </a:lnTo>
                              <a:lnTo>
                                <a:pt x="158" y="338"/>
                              </a:lnTo>
                              <a:lnTo>
                                <a:pt x="263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Freeform 665"/>
                      <wps:cNvSpPr>
                        <a:spLocks/>
                      </wps:cNvSpPr>
                      <wps:spPr bwMode="auto">
                        <a:xfrm>
                          <a:off x="6500" y="3606"/>
                          <a:ext cx="266" cy="478"/>
                        </a:xfrm>
                        <a:custGeom>
                          <a:avLst/>
                          <a:gdLst>
                            <a:gd name="T0" fmla="*/ 301 w 301"/>
                            <a:gd name="T1" fmla="*/ 0 h 541"/>
                            <a:gd name="T2" fmla="*/ 301 w 301"/>
                            <a:gd name="T3" fmla="*/ 90 h 541"/>
                            <a:gd name="T4" fmla="*/ 108 w 301"/>
                            <a:gd name="T5" fmla="*/ 90 h 541"/>
                            <a:gd name="T6" fmla="*/ 108 w 301"/>
                            <a:gd name="T7" fmla="*/ 218 h 541"/>
                            <a:gd name="T8" fmla="*/ 291 w 301"/>
                            <a:gd name="T9" fmla="*/ 215 h 541"/>
                            <a:gd name="T10" fmla="*/ 291 w 301"/>
                            <a:gd name="T11" fmla="*/ 306 h 541"/>
                            <a:gd name="T12" fmla="*/ 108 w 301"/>
                            <a:gd name="T13" fmla="*/ 306 h 541"/>
                            <a:gd name="T14" fmla="*/ 108 w 301"/>
                            <a:gd name="T15" fmla="*/ 541 h 541"/>
                            <a:gd name="T16" fmla="*/ 0 w 301"/>
                            <a:gd name="T17" fmla="*/ 541 h 541"/>
                            <a:gd name="T18" fmla="*/ 0 w 301"/>
                            <a:gd name="T19" fmla="*/ 0 h 541"/>
                            <a:gd name="T20" fmla="*/ 301 w 301"/>
                            <a:gd name="T21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1" h="541">
                              <a:moveTo>
                                <a:pt x="301" y="0"/>
                              </a:moveTo>
                              <a:lnTo>
                                <a:pt x="301" y="90"/>
                              </a:lnTo>
                              <a:lnTo>
                                <a:pt x="108" y="90"/>
                              </a:lnTo>
                              <a:lnTo>
                                <a:pt x="108" y="218"/>
                              </a:lnTo>
                              <a:lnTo>
                                <a:pt x="291" y="215"/>
                              </a:lnTo>
                              <a:lnTo>
                                <a:pt x="291" y="306"/>
                              </a:lnTo>
                              <a:lnTo>
                                <a:pt x="108" y="306"/>
                              </a:lnTo>
                              <a:lnTo>
                                <a:pt x="108" y="541"/>
                              </a:lnTo>
                              <a:lnTo>
                                <a:pt x="0" y="541"/>
                              </a:lnTo>
                              <a:lnTo>
                                <a:pt x="0" y="0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Freeform 666"/>
                      <wps:cNvSpPr>
                        <a:spLocks noEditPoints="1"/>
                      </wps:cNvSpPr>
                      <wps:spPr bwMode="auto">
                        <a:xfrm>
                          <a:off x="6817" y="3599"/>
                          <a:ext cx="326" cy="494"/>
                        </a:xfrm>
                        <a:custGeom>
                          <a:avLst/>
                          <a:gdLst>
                            <a:gd name="T0" fmla="*/ 7 w 369"/>
                            <a:gd name="T1" fmla="*/ 143 h 559"/>
                            <a:gd name="T2" fmla="*/ 20 w 369"/>
                            <a:gd name="T3" fmla="*/ 98 h 559"/>
                            <a:gd name="T4" fmla="*/ 53 w 369"/>
                            <a:gd name="T5" fmla="*/ 45 h 559"/>
                            <a:gd name="T6" fmla="*/ 85 w 369"/>
                            <a:gd name="T7" fmla="*/ 20 h 559"/>
                            <a:gd name="T8" fmla="*/ 128 w 369"/>
                            <a:gd name="T9" fmla="*/ 5 h 559"/>
                            <a:gd name="T10" fmla="*/ 183 w 369"/>
                            <a:gd name="T11" fmla="*/ 0 h 559"/>
                            <a:gd name="T12" fmla="*/ 238 w 369"/>
                            <a:gd name="T13" fmla="*/ 5 h 559"/>
                            <a:gd name="T14" fmla="*/ 281 w 369"/>
                            <a:gd name="T15" fmla="*/ 20 h 559"/>
                            <a:gd name="T16" fmla="*/ 313 w 369"/>
                            <a:gd name="T17" fmla="*/ 45 h 559"/>
                            <a:gd name="T18" fmla="*/ 346 w 369"/>
                            <a:gd name="T19" fmla="*/ 98 h 559"/>
                            <a:gd name="T20" fmla="*/ 361 w 369"/>
                            <a:gd name="T21" fmla="*/ 168 h 559"/>
                            <a:gd name="T22" fmla="*/ 366 w 369"/>
                            <a:gd name="T23" fmla="*/ 251 h 559"/>
                            <a:gd name="T24" fmla="*/ 361 w 369"/>
                            <a:gd name="T25" fmla="*/ 394 h 559"/>
                            <a:gd name="T26" fmla="*/ 356 w 369"/>
                            <a:gd name="T27" fmla="*/ 431 h 559"/>
                            <a:gd name="T28" fmla="*/ 336 w 369"/>
                            <a:gd name="T29" fmla="*/ 482 h 559"/>
                            <a:gd name="T30" fmla="*/ 313 w 369"/>
                            <a:gd name="T31" fmla="*/ 514 h 559"/>
                            <a:gd name="T32" fmla="*/ 281 w 369"/>
                            <a:gd name="T33" fmla="*/ 539 h 559"/>
                            <a:gd name="T34" fmla="*/ 226 w 369"/>
                            <a:gd name="T35" fmla="*/ 557 h 559"/>
                            <a:gd name="T36" fmla="*/ 155 w 369"/>
                            <a:gd name="T37" fmla="*/ 559 h 559"/>
                            <a:gd name="T38" fmla="*/ 105 w 369"/>
                            <a:gd name="T39" fmla="*/ 549 h 559"/>
                            <a:gd name="T40" fmla="*/ 78 w 369"/>
                            <a:gd name="T41" fmla="*/ 534 h 559"/>
                            <a:gd name="T42" fmla="*/ 55 w 369"/>
                            <a:gd name="T43" fmla="*/ 517 h 559"/>
                            <a:gd name="T44" fmla="*/ 22 w 369"/>
                            <a:gd name="T45" fmla="*/ 464 h 559"/>
                            <a:gd name="T46" fmla="*/ 5 w 369"/>
                            <a:gd name="T47" fmla="*/ 394 h 559"/>
                            <a:gd name="T48" fmla="*/ 0 w 369"/>
                            <a:gd name="T49" fmla="*/ 281 h 559"/>
                            <a:gd name="T50" fmla="*/ 5 w 369"/>
                            <a:gd name="T51" fmla="*/ 168 h 559"/>
                            <a:gd name="T52" fmla="*/ 115 w 369"/>
                            <a:gd name="T53" fmla="*/ 409 h 559"/>
                            <a:gd name="T54" fmla="*/ 125 w 369"/>
                            <a:gd name="T55" fmla="*/ 446 h 559"/>
                            <a:gd name="T56" fmla="*/ 145 w 369"/>
                            <a:gd name="T57" fmla="*/ 469 h 559"/>
                            <a:gd name="T58" fmla="*/ 173 w 369"/>
                            <a:gd name="T59" fmla="*/ 482 h 559"/>
                            <a:gd name="T60" fmla="*/ 206 w 369"/>
                            <a:gd name="T61" fmla="*/ 479 h 559"/>
                            <a:gd name="T62" fmla="*/ 231 w 369"/>
                            <a:gd name="T63" fmla="*/ 464 h 559"/>
                            <a:gd name="T64" fmla="*/ 246 w 369"/>
                            <a:gd name="T65" fmla="*/ 436 h 559"/>
                            <a:gd name="T66" fmla="*/ 253 w 369"/>
                            <a:gd name="T67" fmla="*/ 391 h 559"/>
                            <a:gd name="T68" fmla="*/ 258 w 369"/>
                            <a:gd name="T69" fmla="*/ 281 h 559"/>
                            <a:gd name="T70" fmla="*/ 253 w 369"/>
                            <a:gd name="T71" fmla="*/ 171 h 559"/>
                            <a:gd name="T72" fmla="*/ 246 w 369"/>
                            <a:gd name="T73" fmla="*/ 126 h 559"/>
                            <a:gd name="T74" fmla="*/ 228 w 369"/>
                            <a:gd name="T75" fmla="*/ 98 h 559"/>
                            <a:gd name="T76" fmla="*/ 206 w 369"/>
                            <a:gd name="T77" fmla="*/ 83 h 559"/>
                            <a:gd name="T78" fmla="*/ 170 w 369"/>
                            <a:gd name="T79" fmla="*/ 81 h 559"/>
                            <a:gd name="T80" fmla="*/ 145 w 369"/>
                            <a:gd name="T81" fmla="*/ 91 h 559"/>
                            <a:gd name="T82" fmla="*/ 125 w 369"/>
                            <a:gd name="T83" fmla="*/ 116 h 559"/>
                            <a:gd name="T84" fmla="*/ 113 w 369"/>
                            <a:gd name="T85" fmla="*/ 171 h 559"/>
                            <a:gd name="T86" fmla="*/ 108 w 369"/>
                            <a:gd name="T87" fmla="*/ 281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69" h="559">
                              <a:moveTo>
                                <a:pt x="5" y="168"/>
                              </a:moveTo>
                              <a:lnTo>
                                <a:pt x="7" y="156"/>
                              </a:lnTo>
                              <a:lnTo>
                                <a:pt x="7" y="143"/>
                              </a:lnTo>
                              <a:lnTo>
                                <a:pt x="10" y="131"/>
                              </a:lnTo>
                              <a:lnTo>
                                <a:pt x="15" y="118"/>
                              </a:lnTo>
                              <a:lnTo>
                                <a:pt x="20" y="98"/>
                              </a:lnTo>
                              <a:lnTo>
                                <a:pt x="30" y="78"/>
                              </a:lnTo>
                              <a:lnTo>
                                <a:pt x="40" y="61"/>
                              </a:lnTo>
                              <a:lnTo>
                                <a:pt x="53" y="45"/>
                              </a:lnTo>
                              <a:lnTo>
                                <a:pt x="60" y="38"/>
                              </a:lnTo>
                              <a:lnTo>
                                <a:pt x="68" y="33"/>
                              </a:lnTo>
                              <a:lnTo>
                                <a:pt x="85" y="20"/>
                              </a:lnTo>
                              <a:lnTo>
                                <a:pt x="105" y="10"/>
                              </a:lnTo>
                              <a:lnTo>
                                <a:pt x="115" y="8"/>
                              </a:lnTo>
                              <a:lnTo>
                                <a:pt x="128" y="5"/>
                              </a:lnTo>
                              <a:lnTo>
                                <a:pt x="140" y="3"/>
                              </a:lnTo>
                              <a:lnTo>
                                <a:pt x="153" y="0"/>
                              </a:lnTo>
                              <a:lnTo>
                                <a:pt x="183" y="0"/>
                              </a:lnTo>
                              <a:lnTo>
                                <a:pt x="213" y="0"/>
                              </a:lnTo>
                              <a:lnTo>
                                <a:pt x="226" y="3"/>
                              </a:lnTo>
                              <a:lnTo>
                                <a:pt x="238" y="5"/>
                              </a:lnTo>
                              <a:lnTo>
                                <a:pt x="261" y="10"/>
                              </a:lnTo>
                              <a:lnTo>
                                <a:pt x="271" y="15"/>
                              </a:lnTo>
                              <a:lnTo>
                                <a:pt x="281" y="20"/>
                              </a:lnTo>
                              <a:lnTo>
                                <a:pt x="291" y="25"/>
                              </a:lnTo>
                              <a:lnTo>
                                <a:pt x="298" y="33"/>
                              </a:lnTo>
                              <a:lnTo>
                                <a:pt x="313" y="45"/>
                              </a:lnTo>
                              <a:lnTo>
                                <a:pt x="326" y="61"/>
                              </a:lnTo>
                              <a:lnTo>
                                <a:pt x="336" y="78"/>
                              </a:lnTo>
                              <a:lnTo>
                                <a:pt x="346" y="98"/>
                              </a:lnTo>
                              <a:lnTo>
                                <a:pt x="354" y="118"/>
                              </a:lnTo>
                              <a:lnTo>
                                <a:pt x="359" y="143"/>
                              </a:lnTo>
                              <a:lnTo>
                                <a:pt x="361" y="168"/>
                              </a:lnTo>
                              <a:lnTo>
                                <a:pt x="364" y="193"/>
                              </a:lnTo>
                              <a:lnTo>
                                <a:pt x="366" y="221"/>
                              </a:lnTo>
                              <a:lnTo>
                                <a:pt x="366" y="251"/>
                              </a:lnTo>
                              <a:lnTo>
                                <a:pt x="369" y="281"/>
                              </a:lnTo>
                              <a:lnTo>
                                <a:pt x="366" y="339"/>
                              </a:lnTo>
                              <a:lnTo>
                                <a:pt x="361" y="394"/>
                              </a:lnTo>
                              <a:lnTo>
                                <a:pt x="361" y="406"/>
                              </a:lnTo>
                              <a:lnTo>
                                <a:pt x="359" y="419"/>
                              </a:lnTo>
                              <a:lnTo>
                                <a:pt x="356" y="431"/>
                              </a:lnTo>
                              <a:lnTo>
                                <a:pt x="354" y="441"/>
                              </a:lnTo>
                              <a:lnTo>
                                <a:pt x="346" y="464"/>
                              </a:lnTo>
                              <a:lnTo>
                                <a:pt x="336" y="482"/>
                              </a:lnTo>
                              <a:lnTo>
                                <a:pt x="326" y="499"/>
                              </a:lnTo>
                              <a:lnTo>
                                <a:pt x="321" y="509"/>
                              </a:lnTo>
                              <a:lnTo>
                                <a:pt x="313" y="514"/>
                              </a:lnTo>
                              <a:lnTo>
                                <a:pt x="306" y="522"/>
                              </a:lnTo>
                              <a:lnTo>
                                <a:pt x="298" y="529"/>
                              </a:lnTo>
                              <a:lnTo>
                                <a:pt x="281" y="539"/>
                              </a:lnTo>
                              <a:lnTo>
                                <a:pt x="261" y="549"/>
                              </a:lnTo>
                              <a:lnTo>
                                <a:pt x="238" y="554"/>
                              </a:lnTo>
                              <a:lnTo>
                                <a:pt x="226" y="557"/>
                              </a:lnTo>
                              <a:lnTo>
                                <a:pt x="213" y="557"/>
                              </a:lnTo>
                              <a:lnTo>
                                <a:pt x="183" y="559"/>
                              </a:lnTo>
                              <a:lnTo>
                                <a:pt x="155" y="559"/>
                              </a:lnTo>
                              <a:lnTo>
                                <a:pt x="140" y="557"/>
                              </a:lnTo>
                              <a:lnTo>
                                <a:pt x="128" y="554"/>
                              </a:lnTo>
                              <a:lnTo>
                                <a:pt x="105" y="549"/>
                              </a:lnTo>
                              <a:lnTo>
                                <a:pt x="95" y="544"/>
                              </a:lnTo>
                              <a:lnTo>
                                <a:pt x="85" y="539"/>
                              </a:lnTo>
                              <a:lnTo>
                                <a:pt x="78" y="534"/>
                              </a:lnTo>
                              <a:lnTo>
                                <a:pt x="70" y="529"/>
                              </a:lnTo>
                              <a:lnTo>
                                <a:pt x="60" y="522"/>
                              </a:lnTo>
                              <a:lnTo>
                                <a:pt x="55" y="517"/>
                              </a:lnTo>
                              <a:lnTo>
                                <a:pt x="40" y="502"/>
                              </a:lnTo>
                              <a:lnTo>
                                <a:pt x="30" y="484"/>
                              </a:lnTo>
                              <a:lnTo>
                                <a:pt x="22" y="464"/>
                              </a:lnTo>
                              <a:lnTo>
                                <a:pt x="15" y="441"/>
                              </a:lnTo>
                              <a:lnTo>
                                <a:pt x="10" y="419"/>
                              </a:lnTo>
                              <a:lnTo>
                                <a:pt x="5" y="394"/>
                              </a:lnTo>
                              <a:lnTo>
                                <a:pt x="0" y="341"/>
                              </a:lnTo>
                              <a:lnTo>
                                <a:pt x="0" y="311"/>
                              </a:lnTo>
                              <a:lnTo>
                                <a:pt x="0" y="281"/>
                              </a:lnTo>
                              <a:lnTo>
                                <a:pt x="0" y="221"/>
                              </a:lnTo>
                              <a:lnTo>
                                <a:pt x="2" y="193"/>
                              </a:lnTo>
                              <a:lnTo>
                                <a:pt x="5" y="168"/>
                              </a:lnTo>
                              <a:close/>
                              <a:moveTo>
                                <a:pt x="110" y="374"/>
                              </a:moveTo>
                              <a:lnTo>
                                <a:pt x="113" y="391"/>
                              </a:lnTo>
                              <a:lnTo>
                                <a:pt x="115" y="409"/>
                              </a:lnTo>
                              <a:lnTo>
                                <a:pt x="118" y="421"/>
                              </a:lnTo>
                              <a:lnTo>
                                <a:pt x="123" y="436"/>
                              </a:lnTo>
                              <a:lnTo>
                                <a:pt x="125" y="446"/>
                              </a:lnTo>
                              <a:lnTo>
                                <a:pt x="133" y="457"/>
                              </a:lnTo>
                              <a:lnTo>
                                <a:pt x="138" y="464"/>
                              </a:lnTo>
                              <a:lnTo>
                                <a:pt x="145" y="469"/>
                              </a:lnTo>
                              <a:lnTo>
                                <a:pt x="153" y="474"/>
                              </a:lnTo>
                              <a:lnTo>
                                <a:pt x="163" y="479"/>
                              </a:lnTo>
                              <a:lnTo>
                                <a:pt x="173" y="482"/>
                              </a:lnTo>
                              <a:lnTo>
                                <a:pt x="183" y="482"/>
                              </a:lnTo>
                              <a:lnTo>
                                <a:pt x="196" y="482"/>
                              </a:lnTo>
                              <a:lnTo>
                                <a:pt x="206" y="479"/>
                              </a:lnTo>
                              <a:lnTo>
                                <a:pt x="216" y="474"/>
                              </a:lnTo>
                              <a:lnTo>
                                <a:pt x="223" y="469"/>
                              </a:lnTo>
                              <a:lnTo>
                                <a:pt x="231" y="464"/>
                              </a:lnTo>
                              <a:lnTo>
                                <a:pt x="236" y="457"/>
                              </a:lnTo>
                              <a:lnTo>
                                <a:pt x="241" y="446"/>
                              </a:lnTo>
                              <a:lnTo>
                                <a:pt x="246" y="436"/>
                              </a:lnTo>
                              <a:lnTo>
                                <a:pt x="248" y="421"/>
                              </a:lnTo>
                              <a:lnTo>
                                <a:pt x="251" y="409"/>
                              </a:lnTo>
                              <a:lnTo>
                                <a:pt x="253" y="391"/>
                              </a:lnTo>
                              <a:lnTo>
                                <a:pt x="256" y="374"/>
                              </a:lnTo>
                              <a:lnTo>
                                <a:pt x="258" y="331"/>
                              </a:lnTo>
                              <a:lnTo>
                                <a:pt x="258" y="281"/>
                              </a:lnTo>
                              <a:lnTo>
                                <a:pt x="258" y="231"/>
                              </a:lnTo>
                              <a:lnTo>
                                <a:pt x="256" y="188"/>
                              </a:lnTo>
                              <a:lnTo>
                                <a:pt x="253" y="171"/>
                              </a:lnTo>
                              <a:lnTo>
                                <a:pt x="251" y="153"/>
                              </a:lnTo>
                              <a:lnTo>
                                <a:pt x="248" y="138"/>
                              </a:lnTo>
                              <a:lnTo>
                                <a:pt x="246" y="126"/>
                              </a:lnTo>
                              <a:lnTo>
                                <a:pt x="241" y="116"/>
                              </a:lnTo>
                              <a:lnTo>
                                <a:pt x="236" y="106"/>
                              </a:lnTo>
                              <a:lnTo>
                                <a:pt x="228" y="98"/>
                              </a:lnTo>
                              <a:lnTo>
                                <a:pt x="223" y="91"/>
                              </a:lnTo>
                              <a:lnTo>
                                <a:pt x="213" y="86"/>
                              </a:lnTo>
                              <a:lnTo>
                                <a:pt x="206" y="83"/>
                              </a:lnTo>
                              <a:lnTo>
                                <a:pt x="196" y="81"/>
                              </a:lnTo>
                              <a:lnTo>
                                <a:pt x="183" y="81"/>
                              </a:lnTo>
                              <a:lnTo>
                                <a:pt x="170" y="81"/>
                              </a:lnTo>
                              <a:lnTo>
                                <a:pt x="160" y="83"/>
                              </a:lnTo>
                              <a:lnTo>
                                <a:pt x="153" y="86"/>
                              </a:lnTo>
                              <a:lnTo>
                                <a:pt x="145" y="91"/>
                              </a:lnTo>
                              <a:lnTo>
                                <a:pt x="138" y="98"/>
                              </a:lnTo>
                              <a:lnTo>
                                <a:pt x="130" y="106"/>
                              </a:lnTo>
                              <a:lnTo>
                                <a:pt x="125" y="116"/>
                              </a:lnTo>
                              <a:lnTo>
                                <a:pt x="123" y="126"/>
                              </a:lnTo>
                              <a:lnTo>
                                <a:pt x="115" y="153"/>
                              </a:lnTo>
                              <a:lnTo>
                                <a:pt x="113" y="171"/>
                              </a:lnTo>
                              <a:lnTo>
                                <a:pt x="110" y="188"/>
                              </a:lnTo>
                              <a:lnTo>
                                <a:pt x="110" y="231"/>
                              </a:lnTo>
                              <a:lnTo>
                                <a:pt x="108" y="281"/>
                              </a:lnTo>
                              <a:lnTo>
                                <a:pt x="110" y="331"/>
                              </a:lnTo>
                              <a:lnTo>
                                <a:pt x="110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Freeform 667"/>
                      <wps:cNvSpPr>
                        <a:spLocks/>
                      </wps:cNvSpPr>
                      <wps:spPr bwMode="auto">
                        <a:xfrm>
                          <a:off x="8594" y="3038"/>
                          <a:ext cx="339" cy="97"/>
                        </a:xfrm>
                        <a:custGeom>
                          <a:avLst/>
                          <a:gdLst>
                            <a:gd name="T0" fmla="*/ 0 w 384"/>
                            <a:gd name="T1" fmla="*/ 78 h 110"/>
                            <a:gd name="T2" fmla="*/ 5 w 384"/>
                            <a:gd name="T3" fmla="*/ 37 h 110"/>
                            <a:gd name="T4" fmla="*/ 10 w 384"/>
                            <a:gd name="T5" fmla="*/ 0 h 110"/>
                            <a:gd name="T6" fmla="*/ 384 w 384"/>
                            <a:gd name="T7" fmla="*/ 57 h 110"/>
                            <a:gd name="T8" fmla="*/ 379 w 384"/>
                            <a:gd name="T9" fmla="*/ 83 h 110"/>
                            <a:gd name="T10" fmla="*/ 376 w 384"/>
                            <a:gd name="T11" fmla="*/ 110 h 110"/>
                            <a:gd name="T12" fmla="*/ 0 w 384"/>
                            <a:gd name="T13" fmla="*/ 78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10">
                              <a:moveTo>
                                <a:pt x="0" y="78"/>
                              </a:moveTo>
                              <a:lnTo>
                                <a:pt x="5" y="37"/>
                              </a:lnTo>
                              <a:lnTo>
                                <a:pt x="10" y="0"/>
                              </a:lnTo>
                              <a:lnTo>
                                <a:pt x="384" y="57"/>
                              </a:lnTo>
                              <a:lnTo>
                                <a:pt x="379" y="83"/>
                              </a:lnTo>
                              <a:lnTo>
                                <a:pt x="376" y="110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Freeform 668"/>
                      <wps:cNvSpPr>
                        <a:spLocks/>
                      </wps:cNvSpPr>
                      <wps:spPr bwMode="auto">
                        <a:xfrm>
                          <a:off x="10352" y="3201"/>
                          <a:ext cx="308" cy="113"/>
                        </a:xfrm>
                        <a:custGeom>
                          <a:avLst/>
                          <a:gdLst>
                            <a:gd name="T0" fmla="*/ 349 w 349"/>
                            <a:gd name="T1" fmla="*/ 0 h 128"/>
                            <a:gd name="T2" fmla="*/ 346 w 349"/>
                            <a:gd name="T3" fmla="*/ 3 h 128"/>
                            <a:gd name="T4" fmla="*/ 346 w 349"/>
                            <a:gd name="T5" fmla="*/ 65 h 128"/>
                            <a:gd name="T6" fmla="*/ 341 w 349"/>
                            <a:gd name="T7" fmla="*/ 128 h 128"/>
                            <a:gd name="T8" fmla="*/ 0 w 349"/>
                            <a:gd name="T9" fmla="*/ 88 h 128"/>
                            <a:gd name="T10" fmla="*/ 5 w 349"/>
                            <a:gd name="T11" fmla="*/ 45 h 128"/>
                            <a:gd name="T12" fmla="*/ 5 w 349"/>
                            <a:gd name="T13" fmla="*/ 3 h 128"/>
                            <a:gd name="T14" fmla="*/ 5 w 349"/>
                            <a:gd name="T15" fmla="*/ 0 h 128"/>
                            <a:gd name="T16" fmla="*/ 349 w 349"/>
                            <a:gd name="T1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9" h="128">
                              <a:moveTo>
                                <a:pt x="349" y="0"/>
                              </a:moveTo>
                              <a:lnTo>
                                <a:pt x="346" y="3"/>
                              </a:lnTo>
                              <a:lnTo>
                                <a:pt x="346" y="65"/>
                              </a:lnTo>
                              <a:lnTo>
                                <a:pt x="341" y="128"/>
                              </a:lnTo>
                              <a:lnTo>
                                <a:pt x="0" y="88"/>
                              </a:lnTo>
                              <a:lnTo>
                                <a:pt x="5" y="4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lnTo>
                                <a:pt x="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Freeform 669"/>
                      <wps:cNvSpPr>
                        <a:spLocks/>
                      </wps:cNvSpPr>
                      <wps:spPr bwMode="auto">
                        <a:xfrm>
                          <a:off x="10170" y="2471"/>
                          <a:ext cx="442" cy="401"/>
                        </a:xfrm>
                        <a:custGeom>
                          <a:avLst/>
                          <a:gdLst>
                            <a:gd name="T0" fmla="*/ 118 w 500"/>
                            <a:gd name="T1" fmla="*/ 454 h 454"/>
                            <a:gd name="T2" fmla="*/ 93 w 500"/>
                            <a:gd name="T3" fmla="*/ 409 h 454"/>
                            <a:gd name="T4" fmla="*/ 81 w 500"/>
                            <a:gd name="T5" fmla="*/ 386 h 454"/>
                            <a:gd name="T6" fmla="*/ 66 w 500"/>
                            <a:gd name="T7" fmla="*/ 366 h 454"/>
                            <a:gd name="T8" fmla="*/ 51 w 500"/>
                            <a:gd name="T9" fmla="*/ 344 h 454"/>
                            <a:gd name="T10" fmla="*/ 33 w 500"/>
                            <a:gd name="T11" fmla="*/ 324 h 454"/>
                            <a:gd name="T12" fmla="*/ 18 w 500"/>
                            <a:gd name="T13" fmla="*/ 303 h 454"/>
                            <a:gd name="T14" fmla="*/ 0 w 500"/>
                            <a:gd name="T15" fmla="*/ 283 h 454"/>
                            <a:gd name="T16" fmla="*/ 319 w 500"/>
                            <a:gd name="T17" fmla="*/ 0 h 454"/>
                            <a:gd name="T18" fmla="*/ 344 w 500"/>
                            <a:gd name="T19" fmla="*/ 30 h 454"/>
                            <a:gd name="T20" fmla="*/ 369 w 500"/>
                            <a:gd name="T21" fmla="*/ 60 h 454"/>
                            <a:gd name="T22" fmla="*/ 394 w 500"/>
                            <a:gd name="T23" fmla="*/ 93 h 454"/>
                            <a:gd name="T24" fmla="*/ 417 w 500"/>
                            <a:gd name="T25" fmla="*/ 126 h 454"/>
                            <a:gd name="T26" fmla="*/ 439 w 500"/>
                            <a:gd name="T27" fmla="*/ 158 h 454"/>
                            <a:gd name="T28" fmla="*/ 459 w 500"/>
                            <a:gd name="T29" fmla="*/ 191 h 454"/>
                            <a:gd name="T30" fmla="*/ 480 w 500"/>
                            <a:gd name="T31" fmla="*/ 226 h 454"/>
                            <a:gd name="T32" fmla="*/ 500 w 500"/>
                            <a:gd name="T33" fmla="*/ 261 h 454"/>
                            <a:gd name="T34" fmla="*/ 118 w 500"/>
                            <a:gd name="T35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0" h="454">
                              <a:moveTo>
                                <a:pt x="118" y="454"/>
                              </a:moveTo>
                              <a:lnTo>
                                <a:pt x="93" y="409"/>
                              </a:lnTo>
                              <a:lnTo>
                                <a:pt x="81" y="386"/>
                              </a:lnTo>
                              <a:lnTo>
                                <a:pt x="66" y="366"/>
                              </a:lnTo>
                              <a:lnTo>
                                <a:pt x="51" y="344"/>
                              </a:lnTo>
                              <a:lnTo>
                                <a:pt x="33" y="324"/>
                              </a:lnTo>
                              <a:lnTo>
                                <a:pt x="18" y="303"/>
                              </a:lnTo>
                              <a:lnTo>
                                <a:pt x="0" y="283"/>
                              </a:lnTo>
                              <a:lnTo>
                                <a:pt x="319" y="0"/>
                              </a:lnTo>
                              <a:lnTo>
                                <a:pt x="344" y="30"/>
                              </a:lnTo>
                              <a:lnTo>
                                <a:pt x="369" y="60"/>
                              </a:lnTo>
                              <a:lnTo>
                                <a:pt x="394" y="93"/>
                              </a:lnTo>
                              <a:lnTo>
                                <a:pt x="417" y="126"/>
                              </a:lnTo>
                              <a:lnTo>
                                <a:pt x="439" y="158"/>
                              </a:lnTo>
                              <a:lnTo>
                                <a:pt x="459" y="191"/>
                              </a:lnTo>
                              <a:lnTo>
                                <a:pt x="480" y="226"/>
                              </a:lnTo>
                              <a:lnTo>
                                <a:pt x="500" y="261"/>
                              </a:lnTo>
                              <a:lnTo>
                                <a:pt x="118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Freeform 670"/>
                      <wps:cNvSpPr>
                        <a:spLocks/>
                      </wps:cNvSpPr>
                      <wps:spPr bwMode="auto">
                        <a:xfrm>
                          <a:off x="8496" y="3772"/>
                          <a:ext cx="415" cy="359"/>
                        </a:xfrm>
                        <a:custGeom>
                          <a:avLst/>
                          <a:gdLst>
                            <a:gd name="T0" fmla="*/ 469 w 469"/>
                            <a:gd name="T1" fmla="*/ 276 h 406"/>
                            <a:gd name="T2" fmla="*/ 434 w 469"/>
                            <a:gd name="T3" fmla="*/ 245 h 406"/>
                            <a:gd name="T4" fmla="*/ 404 w 469"/>
                            <a:gd name="T5" fmla="*/ 213 h 406"/>
                            <a:gd name="T6" fmla="*/ 373 w 469"/>
                            <a:gd name="T7" fmla="*/ 180 h 406"/>
                            <a:gd name="T8" fmla="*/ 343 w 469"/>
                            <a:gd name="T9" fmla="*/ 148 h 406"/>
                            <a:gd name="T10" fmla="*/ 316 w 469"/>
                            <a:gd name="T11" fmla="*/ 113 h 406"/>
                            <a:gd name="T12" fmla="*/ 288 w 469"/>
                            <a:gd name="T13" fmla="*/ 75 h 406"/>
                            <a:gd name="T14" fmla="*/ 263 w 469"/>
                            <a:gd name="T15" fmla="*/ 37 h 406"/>
                            <a:gd name="T16" fmla="*/ 238 w 469"/>
                            <a:gd name="T17" fmla="*/ 0 h 406"/>
                            <a:gd name="T18" fmla="*/ 0 w 469"/>
                            <a:gd name="T19" fmla="*/ 145 h 406"/>
                            <a:gd name="T20" fmla="*/ 25 w 469"/>
                            <a:gd name="T21" fmla="*/ 188 h 406"/>
                            <a:gd name="T22" fmla="*/ 40 w 469"/>
                            <a:gd name="T23" fmla="*/ 208 h 406"/>
                            <a:gd name="T24" fmla="*/ 52 w 469"/>
                            <a:gd name="T25" fmla="*/ 228 h 406"/>
                            <a:gd name="T26" fmla="*/ 82 w 469"/>
                            <a:gd name="T27" fmla="*/ 268 h 406"/>
                            <a:gd name="T28" fmla="*/ 113 w 469"/>
                            <a:gd name="T29" fmla="*/ 308 h 406"/>
                            <a:gd name="T30" fmla="*/ 195 w 469"/>
                            <a:gd name="T31" fmla="*/ 243 h 406"/>
                            <a:gd name="T32" fmla="*/ 218 w 469"/>
                            <a:gd name="T33" fmla="*/ 271 h 406"/>
                            <a:gd name="T34" fmla="*/ 243 w 469"/>
                            <a:gd name="T35" fmla="*/ 301 h 406"/>
                            <a:gd name="T36" fmla="*/ 276 w 469"/>
                            <a:gd name="T37" fmla="*/ 333 h 406"/>
                            <a:gd name="T38" fmla="*/ 328 w 469"/>
                            <a:gd name="T39" fmla="*/ 386 h 406"/>
                            <a:gd name="T40" fmla="*/ 351 w 469"/>
                            <a:gd name="T41" fmla="*/ 406 h 406"/>
                            <a:gd name="T42" fmla="*/ 469 w 469"/>
                            <a:gd name="T43" fmla="*/ 276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69" h="406">
                              <a:moveTo>
                                <a:pt x="469" y="276"/>
                              </a:moveTo>
                              <a:lnTo>
                                <a:pt x="434" y="245"/>
                              </a:lnTo>
                              <a:lnTo>
                                <a:pt x="404" y="213"/>
                              </a:lnTo>
                              <a:lnTo>
                                <a:pt x="373" y="180"/>
                              </a:lnTo>
                              <a:lnTo>
                                <a:pt x="343" y="148"/>
                              </a:lnTo>
                              <a:lnTo>
                                <a:pt x="316" y="113"/>
                              </a:lnTo>
                              <a:lnTo>
                                <a:pt x="288" y="75"/>
                              </a:lnTo>
                              <a:lnTo>
                                <a:pt x="263" y="37"/>
                              </a:lnTo>
                              <a:lnTo>
                                <a:pt x="238" y="0"/>
                              </a:lnTo>
                              <a:lnTo>
                                <a:pt x="0" y="145"/>
                              </a:lnTo>
                              <a:lnTo>
                                <a:pt x="25" y="188"/>
                              </a:lnTo>
                              <a:lnTo>
                                <a:pt x="40" y="208"/>
                              </a:lnTo>
                              <a:lnTo>
                                <a:pt x="52" y="228"/>
                              </a:lnTo>
                              <a:lnTo>
                                <a:pt x="82" y="268"/>
                              </a:lnTo>
                              <a:lnTo>
                                <a:pt x="113" y="308"/>
                              </a:lnTo>
                              <a:lnTo>
                                <a:pt x="195" y="243"/>
                              </a:lnTo>
                              <a:lnTo>
                                <a:pt x="218" y="271"/>
                              </a:lnTo>
                              <a:lnTo>
                                <a:pt x="243" y="301"/>
                              </a:lnTo>
                              <a:lnTo>
                                <a:pt x="276" y="333"/>
                              </a:lnTo>
                              <a:lnTo>
                                <a:pt x="328" y="386"/>
                              </a:lnTo>
                              <a:lnTo>
                                <a:pt x="351" y="406"/>
                              </a:lnTo>
                              <a:lnTo>
                                <a:pt x="469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Freeform 671"/>
                      <wps:cNvSpPr>
                        <a:spLocks/>
                      </wps:cNvSpPr>
                      <wps:spPr bwMode="auto">
                        <a:xfrm>
                          <a:off x="9969" y="2159"/>
                          <a:ext cx="295" cy="385"/>
                        </a:xfrm>
                        <a:custGeom>
                          <a:avLst/>
                          <a:gdLst>
                            <a:gd name="T0" fmla="*/ 178 w 334"/>
                            <a:gd name="T1" fmla="*/ 0 h 436"/>
                            <a:gd name="T2" fmla="*/ 218 w 334"/>
                            <a:gd name="T3" fmla="*/ 20 h 436"/>
                            <a:gd name="T4" fmla="*/ 256 w 334"/>
                            <a:gd name="T5" fmla="*/ 40 h 436"/>
                            <a:gd name="T6" fmla="*/ 296 w 334"/>
                            <a:gd name="T7" fmla="*/ 63 h 436"/>
                            <a:gd name="T8" fmla="*/ 334 w 334"/>
                            <a:gd name="T9" fmla="*/ 85 h 436"/>
                            <a:gd name="T10" fmla="*/ 105 w 334"/>
                            <a:gd name="T11" fmla="*/ 436 h 436"/>
                            <a:gd name="T12" fmla="*/ 53 w 334"/>
                            <a:gd name="T13" fmla="*/ 406 h 436"/>
                            <a:gd name="T14" fmla="*/ 28 w 334"/>
                            <a:gd name="T15" fmla="*/ 393 h 436"/>
                            <a:gd name="T16" fmla="*/ 0 w 334"/>
                            <a:gd name="T17" fmla="*/ 378 h 436"/>
                            <a:gd name="T18" fmla="*/ 178 w 334"/>
                            <a:gd name="T19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4" h="436">
                              <a:moveTo>
                                <a:pt x="178" y="0"/>
                              </a:moveTo>
                              <a:lnTo>
                                <a:pt x="218" y="20"/>
                              </a:lnTo>
                              <a:lnTo>
                                <a:pt x="256" y="40"/>
                              </a:lnTo>
                              <a:lnTo>
                                <a:pt x="296" y="63"/>
                              </a:lnTo>
                              <a:lnTo>
                                <a:pt x="334" y="85"/>
                              </a:lnTo>
                              <a:lnTo>
                                <a:pt x="105" y="436"/>
                              </a:lnTo>
                              <a:lnTo>
                                <a:pt x="53" y="406"/>
                              </a:lnTo>
                              <a:lnTo>
                                <a:pt x="28" y="393"/>
                              </a:lnTo>
                              <a:lnTo>
                                <a:pt x="0" y="378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Freeform 672"/>
                      <wps:cNvSpPr>
                        <a:spLocks/>
                      </wps:cNvSpPr>
                      <wps:spPr bwMode="auto">
                        <a:xfrm>
                          <a:off x="10552" y="3680"/>
                          <a:ext cx="210" cy="260"/>
                        </a:xfrm>
                        <a:custGeom>
                          <a:avLst/>
                          <a:gdLst>
                            <a:gd name="T0" fmla="*/ 238 w 238"/>
                            <a:gd name="T1" fmla="*/ 47 h 295"/>
                            <a:gd name="T2" fmla="*/ 211 w 238"/>
                            <a:gd name="T3" fmla="*/ 102 h 295"/>
                            <a:gd name="T4" fmla="*/ 180 w 238"/>
                            <a:gd name="T5" fmla="*/ 160 h 295"/>
                            <a:gd name="T6" fmla="*/ 160 w 238"/>
                            <a:gd name="T7" fmla="*/ 193 h 295"/>
                            <a:gd name="T8" fmla="*/ 140 w 238"/>
                            <a:gd name="T9" fmla="*/ 225 h 295"/>
                            <a:gd name="T10" fmla="*/ 118 w 238"/>
                            <a:gd name="T11" fmla="*/ 258 h 295"/>
                            <a:gd name="T12" fmla="*/ 90 w 238"/>
                            <a:gd name="T13" fmla="*/ 295 h 295"/>
                            <a:gd name="T14" fmla="*/ 0 w 238"/>
                            <a:gd name="T15" fmla="*/ 230 h 295"/>
                            <a:gd name="T16" fmla="*/ 25 w 238"/>
                            <a:gd name="T17" fmla="*/ 195 h 295"/>
                            <a:gd name="T18" fmla="*/ 48 w 238"/>
                            <a:gd name="T19" fmla="*/ 163 h 295"/>
                            <a:gd name="T20" fmla="*/ 65 w 238"/>
                            <a:gd name="T21" fmla="*/ 132 h 295"/>
                            <a:gd name="T22" fmla="*/ 83 w 238"/>
                            <a:gd name="T23" fmla="*/ 102 h 295"/>
                            <a:gd name="T24" fmla="*/ 113 w 238"/>
                            <a:gd name="T25" fmla="*/ 50 h 295"/>
                            <a:gd name="T26" fmla="*/ 135 w 238"/>
                            <a:gd name="T27" fmla="*/ 0 h 295"/>
                            <a:gd name="T28" fmla="*/ 238 w 238"/>
                            <a:gd name="T29" fmla="*/ 47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8" h="295">
                              <a:moveTo>
                                <a:pt x="238" y="47"/>
                              </a:moveTo>
                              <a:lnTo>
                                <a:pt x="211" y="102"/>
                              </a:lnTo>
                              <a:lnTo>
                                <a:pt x="180" y="160"/>
                              </a:lnTo>
                              <a:lnTo>
                                <a:pt x="160" y="193"/>
                              </a:lnTo>
                              <a:lnTo>
                                <a:pt x="140" y="225"/>
                              </a:lnTo>
                              <a:lnTo>
                                <a:pt x="118" y="258"/>
                              </a:lnTo>
                              <a:lnTo>
                                <a:pt x="90" y="295"/>
                              </a:lnTo>
                              <a:lnTo>
                                <a:pt x="0" y="230"/>
                              </a:lnTo>
                              <a:lnTo>
                                <a:pt x="25" y="195"/>
                              </a:lnTo>
                              <a:lnTo>
                                <a:pt x="48" y="163"/>
                              </a:lnTo>
                              <a:lnTo>
                                <a:pt x="65" y="132"/>
                              </a:lnTo>
                              <a:lnTo>
                                <a:pt x="83" y="102"/>
                              </a:lnTo>
                              <a:lnTo>
                                <a:pt x="113" y="50"/>
                              </a:lnTo>
                              <a:lnTo>
                                <a:pt x="135" y="0"/>
                              </a:lnTo>
                              <a:lnTo>
                                <a:pt x="23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Freeform 673"/>
                      <wps:cNvSpPr>
                        <a:spLocks/>
                      </wps:cNvSpPr>
                      <wps:spPr bwMode="auto">
                        <a:xfrm>
                          <a:off x="9637" y="4343"/>
                          <a:ext cx="206" cy="199"/>
                        </a:xfrm>
                        <a:custGeom>
                          <a:avLst/>
                          <a:gdLst>
                            <a:gd name="T0" fmla="*/ 233 w 233"/>
                            <a:gd name="T1" fmla="*/ 208 h 226"/>
                            <a:gd name="T2" fmla="*/ 175 w 233"/>
                            <a:gd name="T3" fmla="*/ 216 h 226"/>
                            <a:gd name="T4" fmla="*/ 118 w 233"/>
                            <a:gd name="T5" fmla="*/ 221 h 226"/>
                            <a:gd name="T6" fmla="*/ 62 w 233"/>
                            <a:gd name="T7" fmla="*/ 226 h 226"/>
                            <a:gd name="T8" fmla="*/ 2 w 233"/>
                            <a:gd name="T9" fmla="*/ 226 h 226"/>
                            <a:gd name="T10" fmla="*/ 0 w 233"/>
                            <a:gd name="T11" fmla="*/ 226 h 226"/>
                            <a:gd name="T12" fmla="*/ 2 w 233"/>
                            <a:gd name="T13" fmla="*/ 18 h 226"/>
                            <a:gd name="T14" fmla="*/ 50 w 233"/>
                            <a:gd name="T15" fmla="*/ 16 h 226"/>
                            <a:gd name="T16" fmla="*/ 103 w 233"/>
                            <a:gd name="T17" fmla="*/ 13 h 226"/>
                            <a:gd name="T18" fmla="*/ 150 w 233"/>
                            <a:gd name="T19" fmla="*/ 8 h 226"/>
                            <a:gd name="T20" fmla="*/ 200 w 233"/>
                            <a:gd name="T21" fmla="*/ 0 h 226"/>
                            <a:gd name="T22" fmla="*/ 233 w 233"/>
                            <a:gd name="T23" fmla="*/ 20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3" h="226">
                              <a:moveTo>
                                <a:pt x="233" y="208"/>
                              </a:moveTo>
                              <a:lnTo>
                                <a:pt x="175" y="216"/>
                              </a:lnTo>
                              <a:lnTo>
                                <a:pt x="118" y="221"/>
                              </a:lnTo>
                              <a:lnTo>
                                <a:pt x="62" y="226"/>
                              </a:lnTo>
                              <a:lnTo>
                                <a:pt x="2" y="226"/>
                              </a:lnTo>
                              <a:lnTo>
                                <a:pt x="0" y="226"/>
                              </a:lnTo>
                              <a:lnTo>
                                <a:pt x="2" y="18"/>
                              </a:lnTo>
                              <a:lnTo>
                                <a:pt x="50" y="16"/>
                              </a:lnTo>
                              <a:lnTo>
                                <a:pt x="103" y="13"/>
                              </a:lnTo>
                              <a:lnTo>
                                <a:pt x="150" y="8"/>
                              </a:lnTo>
                              <a:lnTo>
                                <a:pt x="200" y="0"/>
                              </a:lnTo>
                              <a:lnTo>
                                <a:pt x="233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Freeform 674"/>
                      <wps:cNvSpPr>
                        <a:spLocks/>
                      </wps:cNvSpPr>
                      <wps:spPr bwMode="auto">
                        <a:xfrm>
                          <a:off x="10796" y="2797"/>
                          <a:ext cx="186" cy="119"/>
                        </a:xfrm>
                        <a:custGeom>
                          <a:avLst/>
                          <a:gdLst>
                            <a:gd name="T0" fmla="*/ 0 w 211"/>
                            <a:gd name="T1" fmla="*/ 57 h 135"/>
                            <a:gd name="T2" fmla="*/ 10 w 211"/>
                            <a:gd name="T3" fmla="*/ 95 h 135"/>
                            <a:gd name="T4" fmla="*/ 17 w 211"/>
                            <a:gd name="T5" fmla="*/ 115 h 135"/>
                            <a:gd name="T6" fmla="*/ 22 w 211"/>
                            <a:gd name="T7" fmla="*/ 135 h 135"/>
                            <a:gd name="T8" fmla="*/ 211 w 211"/>
                            <a:gd name="T9" fmla="*/ 87 h 135"/>
                            <a:gd name="T10" fmla="*/ 201 w 211"/>
                            <a:gd name="T11" fmla="*/ 42 h 135"/>
                            <a:gd name="T12" fmla="*/ 188 w 211"/>
                            <a:gd name="T13" fmla="*/ 0 h 135"/>
                            <a:gd name="T14" fmla="*/ 0 w 211"/>
                            <a:gd name="T15" fmla="*/ 57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" h="135">
                              <a:moveTo>
                                <a:pt x="0" y="57"/>
                              </a:moveTo>
                              <a:lnTo>
                                <a:pt x="10" y="95"/>
                              </a:lnTo>
                              <a:lnTo>
                                <a:pt x="17" y="115"/>
                              </a:lnTo>
                              <a:lnTo>
                                <a:pt x="22" y="135"/>
                              </a:lnTo>
                              <a:lnTo>
                                <a:pt x="211" y="87"/>
                              </a:lnTo>
                              <a:lnTo>
                                <a:pt x="201" y="42"/>
                              </a:lnTo>
                              <a:lnTo>
                                <a:pt x="188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Freeform 675"/>
                      <wps:cNvSpPr>
                        <a:spLocks/>
                      </wps:cNvSpPr>
                      <wps:spPr bwMode="auto">
                        <a:xfrm>
                          <a:off x="9846" y="1807"/>
                          <a:ext cx="97" cy="179"/>
                        </a:xfrm>
                        <a:custGeom>
                          <a:avLst/>
                          <a:gdLst>
                            <a:gd name="T0" fmla="*/ 110 w 110"/>
                            <a:gd name="T1" fmla="*/ 13 h 203"/>
                            <a:gd name="T2" fmla="*/ 32 w 110"/>
                            <a:gd name="T3" fmla="*/ 0 h 203"/>
                            <a:gd name="T4" fmla="*/ 0 w 110"/>
                            <a:gd name="T5" fmla="*/ 188 h 203"/>
                            <a:gd name="T6" fmla="*/ 35 w 110"/>
                            <a:gd name="T7" fmla="*/ 196 h 203"/>
                            <a:gd name="T8" fmla="*/ 70 w 110"/>
                            <a:gd name="T9" fmla="*/ 203 h 203"/>
                            <a:gd name="T10" fmla="*/ 110 w 110"/>
                            <a:gd name="T11" fmla="*/ 1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0" h="203">
                              <a:moveTo>
                                <a:pt x="110" y="13"/>
                              </a:moveTo>
                              <a:lnTo>
                                <a:pt x="32" y="0"/>
                              </a:lnTo>
                              <a:lnTo>
                                <a:pt x="0" y="188"/>
                              </a:lnTo>
                              <a:lnTo>
                                <a:pt x="35" y="196"/>
                              </a:lnTo>
                              <a:lnTo>
                                <a:pt x="70" y="203"/>
                              </a:lnTo>
                              <a:lnTo>
                                <a:pt x="1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Freeform 676"/>
                      <wps:cNvSpPr>
                        <a:spLocks/>
                      </wps:cNvSpPr>
                      <wps:spPr bwMode="auto">
                        <a:xfrm>
                          <a:off x="11045" y="3204"/>
                          <a:ext cx="172" cy="84"/>
                        </a:xfrm>
                        <a:custGeom>
                          <a:avLst/>
                          <a:gdLst>
                            <a:gd name="T0" fmla="*/ 194 w 194"/>
                            <a:gd name="T1" fmla="*/ 0 h 95"/>
                            <a:gd name="T2" fmla="*/ 191 w 194"/>
                            <a:gd name="T3" fmla="*/ 47 h 95"/>
                            <a:gd name="T4" fmla="*/ 191 w 194"/>
                            <a:gd name="T5" fmla="*/ 95 h 95"/>
                            <a:gd name="T6" fmla="*/ 0 w 194"/>
                            <a:gd name="T7" fmla="*/ 82 h 95"/>
                            <a:gd name="T8" fmla="*/ 3 w 194"/>
                            <a:gd name="T9" fmla="*/ 42 h 95"/>
                            <a:gd name="T10" fmla="*/ 3 w 194"/>
                            <a:gd name="T11" fmla="*/ 0 h 95"/>
                            <a:gd name="T12" fmla="*/ 194 w 194"/>
                            <a:gd name="T13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4" h="95">
                              <a:moveTo>
                                <a:pt x="194" y="0"/>
                              </a:moveTo>
                              <a:lnTo>
                                <a:pt x="191" y="47"/>
                              </a:lnTo>
                              <a:lnTo>
                                <a:pt x="191" y="95"/>
                              </a:lnTo>
                              <a:lnTo>
                                <a:pt x="0" y="82"/>
                              </a:lnTo>
                              <a:lnTo>
                                <a:pt x="3" y="42"/>
                              </a:lnTo>
                              <a:lnTo>
                                <a:pt x="3" y="0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Freeform 677"/>
                      <wps:cNvSpPr>
                        <a:spLocks/>
                      </wps:cNvSpPr>
                      <wps:spPr bwMode="auto">
                        <a:xfrm>
                          <a:off x="9241" y="4764"/>
                          <a:ext cx="190" cy="137"/>
                        </a:xfrm>
                        <a:custGeom>
                          <a:avLst/>
                          <a:gdLst>
                            <a:gd name="T0" fmla="*/ 200 w 215"/>
                            <a:gd name="T1" fmla="*/ 155 h 155"/>
                            <a:gd name="T2" fmla="*/ 148 w 215"/>
                            <a:gd name="T3" fmla="*/ 148 h 155"/>
                            <a:gd name="T4" fmla="*/ 100 w 215"/>
                            <a:gd name="T5" fmla="*/ 140 h 155"/>
                            <a:gd name="T6" fmla="*/ 55 w 215"/>
                            <a:gd name="T7" fmla="*/ 130 h 155"/>
                            <a:gd name="T8" fmla="*/ 0 w 215"/>
                            <a:gd name="T9" fmla="*/ 117 h 155"/>
                            <a:gd name="T10" fmla="*/ 27 w 215"/>
                            <a:gd name="T11" fmla="*/ 0 h 155"/>
                            <a:gd name="T12" fmla="*/ 80 w 215"/>
                            <a:gd name="T13" fmla="*/ 12 h 155"/>
                            <a:gd name="T14" fmla="*/ 125 w 215"/>
                            <a:gd name="T15" fmla="*/ 20 h 155"/>
                            <a:gd name="T16" fmla="*/ 215 w 215"/>
                            <a:gd name="T17" fmla="*/ 35 h 155"/>
                            <a:gd name="T18" fmla="*/ 200 w 215"/>
                            <a:gd name="T19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5" h="155">
                              <a:moveTo>
                                <a:pt x="200" y="155"/>
                              </a:moveTo>
                              <a:lnTo>
                                <a:pt x="148" y="148"/>
                              </a:lnTo>
                              <a:lnTo>
                                <a:pt x="100" y="140"/>
                              </a:lnTo>
                              <a:lnTo>
                                <a:pt x="55" y="130"/>
                              </a:lnTo>
                              <a:lnTo>
                                <a:pt x="0" y="117"/>
                              </a:lnTo>
                              <a:lnTo>
                                <a:pt x="27" y="0"/>
                              </a:lnTo>
                              <a:lnTo>
                                <a:pt x="80" y="12"/>
                              </a:lnTo>
                              <a:lnTo>
                                <a:pt x="125" y="20"/>
                              </a:lnTo>
                              <a:lnTo>
                                <a:pt x="215" y="35"/>
                              </a:lnTo>
                              <a:lnTo>
                                <a:pt x="20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Freeform 678"/>
                      <wps:cNvSpPr>
                        <a:spLocks/>
                      </wps:cNvSpPr>
                      <wps:spPr bwMode="auto">
                        <a:xfrm>
                          <a:off x="8573" y="1539"/>
                          <a:ext cx="260" cy="299"/>
                        </a:xfrm>
                        <a:custGeom>
                          <a:avLst/>
                          <a:gdLst>
                            <a:gd name="T0" fmla="*/ 146 w 294"/>
                            <a:gd name="T1" fmla="*/ 0 h 338"/>
                            <a:gd name="T2" fmla="*/ 73 w 294"/>
                            <a:gd name="T3" fmla="*/ 45 h 338"/>
                            <a:gd name="T4" fmla="*/ 0 w 294"/>
                            <a:gd name="T5" fmla="*/ 90 h 338"/>
                            <a:gd name="T6" fmla="*/ 166 w 294"/>
                            <a:gd name="T7" fmla="*/ 338 h 338"/>
                            <a:gd name="T8" fmla="*/ 229 w 294"/>
                            <a:gd name="T9" fmla="*/ 298 h 338"/>
                            <a:gd name="T10" fmla="*/ 261 w 294"/>
                            <a:gd name="T11" fmla="*/ 278 h 338"/>
                            <a:gd name="T12" fmla="*/ 294 w 294"/>
                            <a:gd name="T13" fmla="*/ 261 h 338"/>
                            <a:gd name="T14" fmla="*/ 146 w 294"/>
                            <a:gd name="T15" fmla="*/ 0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338">
                              <a:moveTo>
                                <a:pt x="146" y="0"/>
                              </a:moveTo>
                              <a:lnTo>
                                <a:pt x="73" y="45"/>
                              </a:lnTo>
                              <a:lnTo>
                                <a:pt x="0" y="90"/>
                              </a:lnTo>
                              <a:lnTo>
                                <a:pt x="166" y="338"/>
                              </a:lnTo>
                              <a:lnTo>
                                <a:pt x="229" y="298"/>
                              </a:lnTo>
                              <a:lnTo>
                                <a:pt x="261" y="278"/>
                              </a:lnTo>
                              <a:lnTo>
                                <a:pt x="294" y="26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Freeform 679"/>
                      <wps:cNvSpPr>
                        <a:spLocks/>
                      </wps:cNvSpPr>
                      <wps:spPr bwMode="auto">
                        <a:xfrm>
                          <a:off x="10000" y="1307"/>
                          <a:ext cx="129" cy="213"/>
                        </a:xfrm>
                        <a:custGeom>
                          <a:avLst/>
                          <a:gdLst>
                            <a:gd name="T0" fmla="*/ 146 w 146"/>
                            <a:gd name="T1" fmla="*/ 23 h 241"/>
                            <a:gd name="T2" fmla="*/ 95 w 146"/>
                            <a:gd name="T3" fmla="*/ 10 h 241"/>
                            <a:gd name="T4" fmla="*/ 48 w 146"/>
                            <a:gd name="T5" fmla="*/ 0 h 241"/>
                            <a:gd name="T6" fmla="*/ 0 w 146"/>
                            <a:gd name="T7" fmla="*/ 218 h 241"/>
                            <a:gd name="T8" fmla="*/ 45 w 146"/>
                            <a:gd name="T9" fmla="*/ 231 h 241"/>
                            <a:gd name="T10" fmla="*/ 90 w 146"/>
                            <a:gd name="T11" fmla="*/ 241 h 241"/>
                            <a:gd name="T12" fmla="*/ 146 w 146"/>
                            <a:gd name="T13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6" h="241">
                              <a:moveTo>
                                <a:pt x="146" y="23"/>
                              </a:moveTo>
                              <a:lnTo>
                                <a:pt x="95" y="10"/>
                              </a:lnTo>
                              <a:lnTo>
                                <a:pt x="48" y="0"/>
                              </a:lnTo>
                              <a:lnTo>
                                <a:pt x="0" y="218"/>
                              </a:lnTo>
                              <a:lnTo>
                                <a:pt x="45" y="231"/>
                              </a:lnTo>
                              <a:lnTo>
                                <a:pt x="90" y="241"/>
                              </a:lnTo>
                              <a:lnTo>
                                <a:pt x="14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Freeform 680"/>
                      <wps:cNvSpPr>
                        <a:spLocks/>
                      </wps:cNvSpPr>
                      <wps:spPr bwMode="auto">
                        <a:xfrm>
                          <a:off x="11270" y="2456"/>
                          <a:ext cx="296" cy="198"/>
                        </a:xfrm>
                        <a:custGeom>
                          <a:avLst/>
                          <a:gdLst>
                            <a:gd name="T0" fmla="*/ 37 w 336"/>
                            <a:gd name="T1" fmla="*/ 225 h 225"/>
                            <a:gd name="T2" fmla="*/ 20 w 336"/>
                            <a:gd name="T3" fmla="*/ 170 h 225"/>
                            <a:gd name="T4" fmla="*/ 0 w 336"/>
                            <a:gd name="T5" fmla="*/ 115 h 225"/>
                            <a:gd name="T6" fmla="*/ 288 w 336"/>
                            <a:gd name="T7" fmla="*/ 0 h 225"/>
                            <a:gd name="T8" fmla="*/ 313 w 336"/>
                            <a:gd name="T9" fmla="*/ 62 h 225"/>
                            <a:gd name="T10" fmla="*/ 336 w 336"/>
                            <a:gd name="T11" fmla="*/ 127 h 225"/>
                            <a:gd name="T12" fmla="*/ 37 w 336"/>
                            <a:gd name="T13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6" h="225">
                              <a:moveTo>
                                <a:pt x="37" y="225"/>
                              </a:moveTo>
                              <a:lnTo>
                                <a:pt x="20" y="170"/>
                              </a:lnTo>
                              <a:lnTo>
                                <a:pt x="0" y="115"/>
                              </a:lnTo>
                              <a:lnTo>
                                <a:pt x="288" y="0"/>
                              </a:lnTo>
                              <a:lnTo>
                                <a:pt x="313" y="62"/>
                              </a:lnTo>
                              <a:lnTo>
                                <a:pt x="336" y="127"/>
                              </a:lnTo>
                              <a:lnTo>
                                <a:pt x="37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Freeform 681"/>
                      <wps:cNvSpPr>
                        <a:spLocks/>
                      </wps:cNvSpPr>
                      <wps:spPr bwMode="auto">
                        <a:xfrm>
                          <a:off x="10182" y="3016"/>
                          <a:ext cx="161" cy="79"/>
                        </a:xfrm>
                        <a:custGeom>
                          <a:avLst/>
                          <a:gdLst>
                            <a:gd name="T0" fmla="*/ 183 w 183"/>
                            <a:gd name="T1" fmla="*/ 52 h 90"/>
                            <a:gd name="T2" fmla="*/ 175 w 183"/>
                            <a:gd name="T3" fmla="*/ 25 h 90"/>
                            <a:gd name="T4" fmla="*/ 170 w 183"/>
                            <a:gd name="T5" fmla="*/ 0 h 90"/>
                            <a:gd name="T6" fmla="*/ 0 w 183"/>
                            <a:gd name="T7" fmla="*/ 45 h 90"/>
                            <a:gd name="T8" fmla="*/ 10 w 183"/>
                            <a:gd name="T9" fmla="*/ 90 h 90"/>
                            <a:gd name="T10" fmla="*/ 183 w 183"/>
                            <a:gd name="T11" fmla="*/ 52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3" h="90">
                              <a:moveTo>
                                <a:pt x="183" y="52"/>
                              </a:moveTo>
                              <a:lnTo>
                                <a:pt x="175" y="25"/>
                              </a:lnTo>
                              <a:lnTo>
                                <a:pt x="170" y="0"/>
                              </a:lnTo>
                              <a:lnTo>
                                <a:pt x="0" y="45"/>
                              </a:lnTo>
                              <a:lnTo>
                                <a:pt x="10" y="90"/>
                              </a:lnTo>
                              <a:lnTo>
                                <a:pt x="18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Freeform 682"/>
                      <wps:cNvSpPr>
                        <a:spLocks/>
                      </wps:cNvSpPr>
                      <wps:spPr bwMode="auto">
                        <a:xfrm>
                          <a:off x="8830" y="3509"/>
                          <a:ext cx="224" cy="224"/>
                        </a:xfrm>
                        <a:custGeom>
                          <a:avLst/>
                          <a:gdLst>
                            <a:gd name="T0" fmla="*/ 93 w 254"/>
                            <a:gd name="T1" fmla="*/ 87 h 253"/>
                            <a:gd name="T2" fmla="*/ 0 w 254"/>
                            <a:gd name="T3" fmla="*/ 140 h 253"/>
                            <a:gd name="T4" fmla="*/ 16 w 254"/>
                            <a:gd name="T5" fmla="*/ 170 h 253"/>
                            <a:gd name="T6" fmla="*/ 33 w 254"/>
                            <a:gd name="T7" fmla="*/ 198 h 253"/>
                            <a:gd name="T8" fmla="*/ 51 w 254"/>
                            <a:gd name="T9" fmla="*/ 225 h 253"/>
                            <a:gd name="T10" fmla="*/ 71 w 254"/>
                            <a:gd name="T11" fmla="*/ 253 h 253"/>
                            <a:gd name="T12" fmla="*/ 254 w 254"/>
                            <a:gd name="T13" fmla="*/ 122 h 253"/>
                            <a:gd name="T14" fmla="*/ 234 w 254"/>
                            <a:gd name="T15" fmla="*/ 92 h 253"/>
                            <a:gd name="T16" fmla="*/ 216 w 254"/>
                            <a:gd name="T17" fmla="*/ 62 h 253"/>
                            <a:gd name="T18" fmla="*/ 199 w 254"/>
                            <a:gd name="T19" fmla="*/ 32 h 253"/>
                            <a:gd name="T20" fmla="*/ 181 w 254"/>
                            <a:gd name="T21" fmla="*/ 0 h 253"/>
                            <a:gd name="T22" fmla="*/ 76 w 254"/>
                            <a:gd name="T23" fmla="*/ 50 h 253"/>
                            <a:gd name="T24" fmla="*/ 93 w 254"/>
                            <a:gd name="T25" fmla="*/ 8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4" h="253">
                              <a:moveTo>
                                <a:pt x="93" y="87"/>
                              </a:moveTo>
                              <a:lnTo>
                                <a:pt x="0" y="140"/>
                              </a:lnTo>
                              <a:lnTo>
                                <a:pt x="16" y="170"/>
                              </a:lnTo>
                              <a:lnTo>
                                <a:pt x="33" y="198"/>
                              </a:lnTo>
                              <a:lnTo>
                                <a:pt x="51" y="225"/>
                              </a:lnTo>
                              <a:lnTo>
                                <a:pt x="71" y="253"/>
                              </a:lnTo>
                              <a:lnTo>
                                <a:pt x="254" y="122"/>
                              </a:lnTo>
                              <a:lnTo>
                                <a:pt x="234" y="92"/>
                              </a:lnTo>
                              <a:lnTo>
                                <a:pt x="216" y="62"/>
                              </a:lnTo>
                              <a:lnTo>
                                <a:pt x="199" y="32"/>
                              </a:lnTo>
                              <a:lnTo>
                                <a:pt x="181" y="0"/>
                              </a:lnTo>
                              <a:lnTo>
                                <a:pt x="76" y="50"/>
                              </a:lnTo>
                              <a:lnTo>
                                <a:pt x="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Freeform 683"/>
                      <wps:cNvSpPr>
                        <a:spLocks/>
                      </wps:cNvSpPr>
                      <wps:spPr bwMode="auto">
                        <a:xfrm>
                          <a:off x="9090" y="2628"/>
                          <a:ext cx="214" cy="217"/>
                        </a:xfrm>
                        <a:custGeom>
                          <a:avLst/>
                          <a:gdLst>
                            <a:gd name="T0" fmla="*/ 0 w 243"/>
                            <a:gd name="T1" fmla="*/ 133 h 246"/>
                            <a:gd name="T2" fmla="*/ 15 w 243"/>
                            <a:gd name="T3" fmla="*/ 115 h 246"/>
                            <a:gd name="T4" fmla="*/ 30 w 243"/>
                            <a:gd name="T5" fmla="*/ 98 h 246"/>
                            <a:gd name="T6" fmla="*/ 65 w 243"/>
                            <a:gd name="T7" fmla="*/ 63 h 246"/>
                            <a:gd name="T8" fmla="*/ 100 w 243"/>
                            <a:gd name="T9" fmla="*/ 30 h 246"/>
                            <a:gd name="T10" fmla="*/ 138 w 243"/>
                            <a:gd name="T11" fmla="*/ 0 h 246"/>
                            <a:gd name="T12" fmla="*/ 243 w 243"/>
                            <a:gd name="T13" fmla="*/ 143 h 246"/>
                            <a:gd name="T14" fmla="*/ 216 w 243"/>
                            <a:gd name="T15" fmla="*/ 166 h 246"/>
                            <a:gd name="T16" fmla="*/ 186 w 243"/>
                            <a:gd name="T17" fmla="*/ 191 h 246"/>
                            <a:gd name="T18" fmla="*/ 161 w 243"/>
                            <a:gd name="T19" fmla="*/ 216 h 246"/>
                            <a:gd name="T20" fmla="*/ 135 w 243"/>
                            <a:gd name="T21" fmla="*/ 246 h 246"/>
                            <a:gd name="T22" fmla="*/ 0 w 243"/>
                            <a:gd name="T23" fmla="*/ 133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3" h="246">
                              <a:moveTo>
                                <a:pt x="0" y="133"/>
                              </a:moveTo>
                              <a:lnTo>
                                <a:pt x="15" y="115"/>
                              </a:lnTo>
                              <a:lnTo>
                                <a:pt x="30" y="98"/>
                              </a:lnTo>
                              <a:lnTo>
                                <a:pt x="65" y="63"/>
                              </a:lnTo>
                              <a:lnTo>
                                <a:pt x="100" y="30"/>
                              </a:lnTo>
                              <a:lnTo>
                                <a:pt x="138" y="0"/>
                              </a:lnTo>
                              <a:lnTo>
                                <a:pt x="243" y="143"/>
                              </a:lnTo>
                              <a:lnTo>
                                <a:pt x="216" y="166"/>
                              </a:lnTo>
                              <a:lnTo>
                                <a:pt x="186" y="191"/>
                              </a:lnTo>
                              <a:lnTo>
                                <a:pt x="161" y="216"/>
                              </a:lnTo>
                              <a:lnTo>
                                <a:pt x="135" y="246"/>
                              </a:lnTo>
                              <a:lnTo>
                                <a:pt x="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3" name="Freeform 684"/>
                      <wps:cNvSpPr>
                        <a:spLocks/>
                      </wps:cNvSpPr>
                      <wps:spPr bwMode="auto">
                        <a:xfrm>
                          <a:off x="8880" y="1564"/>
                          <a:ext cx="159" cy="216"/>
                        </a:xfrm>
                        <a:custGeom>
                          <a:avLst/>
                          <a:gdLst>
                            <a:gd name="T0" fmla="*/ 0 w 180"/>
                            <a:gd name="T1" fmla="*/ 40 h 245"/>
                            <a:gd name="T2" fmla="*/ 45 w 180"/>
                            <a:gd name="T3" fmla="*/ 20 h 245"/>
                            <a:gd name="T4" fmla="*/ 92 w 180"/>
                            <a:gd name="T5" fmla="*/ 0 h 245"/>
                            <a:gd name="T6" fmla="*/ 180 w 180"/>
                            <a:gd name="T7" fmla="*/ 208 h 245"/>
                            <a:gd name="T8" fmla="*/ 97 w 180"/>
                            <a:gd name="T9" fmla="*/ 245 h 245"/>
                            <a:gd name="T10" fmla="*/ 0 w 180"/>
                            <a:gd name="T11" fmla="*/ 40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245">
                              <a:moveTo>
                                <a:pt x="0" y="40"/>
                              </a:moveTo>
                              <a:lnTo>
                                <a:pt x="45" y="20"/>
                              </a:lnTo>
                              <a:lnTo>
                                <a:pt x="92" y="0"/>
                              </a:lnTo>
                              <a:lnTo>
                                <a:pt x="180" y="208"/>
                              </a:lnTo>
                              <a:lnTo>
                                <a:pt x="97" y="245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4" name="Freeform 685"/>
                      <wps:cNvSpPr>
                        <a:spLocks/>
                      </wps:cNvSpPr>
                      <wps:spPr bwMode="auto">
                        <a:xfrm>
                          <a:off x="9003" y="3783"/>
                          <a:ext cx="270" cy="361"/>
                        </a:xfrm>
                        <a:custGeom>
                          <a:avLst/>
                          <a:gdLst>
                            <a:gd name="T0" fmla="*/ 306 w 306"/>
                            <a:gd name="T1" fmla="*/ 40 h 409"/>
                            <a:gd name="T2" fmla="*/ 274 w 306"/>
                            <a:gd name="T3" fmla="*/ 20 h 409"/>
                            <a:gd name="T4" fmla="*/ 246 w 306"/>
                            <a:gd name="T5" fmla="*/ 0 h 409"/>
                            <a:gd name="T6" fmla="*/ 0 w 306"/>
                            <a:gd name="T7" fmla="*/ 349 h 409"/>
                            <a:gd name="T8" fmla="*/ 40 w 306"/>
                            <a:gd name="T9" fmla="*/ 376 h 409"/>
                            <a:gd name="T10" fmla="*/ 90 w 306"/>
                            <a:gd name="T11" fmla="*/ 409 h 409"/>
                            <a:gd name="T12" fmla="*/ 306 w 306"/>
                            <a:gd name="T13" fmla="*/ 40 h 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409">
                              <a:moveTo>
                                <a:pt x="306" y="40"/>
                              </a:moveTo>
                              <a:lnTo>
                                <a:pt x="274" y="20"/>
                              </a:lnTo>
                              <a:lnTo>
                                <a:pt x="246" y="0"/>
                              </a:lnTo>
                              <a:lnTo>
                                <a:pt x="0" y="349"/>
                              </a:lnTo>
                              <a:lnTo>
                                <a:pt x="40" y="376"/>
                              </a:lnTo>
                              <a:lnTo>
                                <a:pt x="90" y="409"/>
                              </a:lnTo>
                              <a:lnTo>
                                <a:pt x="30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Freeform 686"/>
                      <wps:cNvSpPr>
                        <a:spLocks/>
                      </wps:cNvSpPr>
                      <wps:spPr bwMode="auto">
                        <a:xfrm>
                          <a:off x="9320" y="2431"/>
                          <a:ext cx="75" cy="113"/>
                        </a:xfrm>
                        <a:custGeom>
                          <a:avLst/>
                          <a:gdLst>
                            <a:gd name="T0" fmla="*/ 45 w 85"/>
                            <a:gd name="T1" fmla="*/ 128 h 128"/>
                            <a:gd name="T2" fmla="*/ 85 w 85"/>
                            <a:gd name="T3" fmla="*/ 113 h 128"/>
                            <a:gd name="T4" fmla="*/ 45 w 85"/>
                            <a:gd name="T5" fmla="*/ 0 h 128"/>
                            <a:gd name="T6" fmla="*/ 0 w 85"/>
                            <a:gd name="T7" fmla="*/ 20 h 128"/>
                            <a:gd name="T8" fmla="*/ 45 w 85"/>
                            <a:gd name="T9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128">
                              <a:moveTo>
                                <a:pt x="45" y="128"/>
                              </a:moveTo>
                              <a:lnTo>
                                <a:pt x="85" y="113"/>
                              </a:lnTo>
                              <a:lnTo>
                                <a:pt x="45" y="0"/>
                              </a:lnTo>
                              <a:lnTo>
                                <a:pt x="0" y="20"/>
                              </a:lnTo>
                              <a:lnTo>
                                <a:pt x="4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Freeform 687"/>
                      <wps:cNvSpPr>
                        <a:spLocks/>
                      </wps:cNvSpPr>
                      <wps:spPr bwMode="auto">
                        <a:xfrm>
                          <a:off x="8616" y="2913"/>
                          <a:ext cx="334" cy="126"/>
                        </a:xfrm>
                        <a:custGeom>
                          <a:avLst/>
                          <a:gdLst>
                            <a:gd name="T0" fmla="*/ 0 w 379"/>
                            <a:gd name="T1" fmla="*/ 61 h 143"/>
                            <a:gd name="T2" fmla="*/ 8 w 379"/>
                            <a:gd name="T3" fmla="*/ 31 h 143"/>
                            <a:gd name="T4" fmla="*/ 15 w 379"/>
                            <a:gd name="T5" fmla="*/ 0 h 143"/>
                            <a:gd name="T6" fmla="*/ 379 w 379"/>
                            <a:gd name="T7" fmla="*/ 103 h 143"/>
                            <a:gd name="T8" fmla="*/ 369 w 379"/>
                            <a:gd name="T9" fmla="*/ 143 h 143"/>
                            <a:gd name="T10" fmla="*/ 0 w 379"/>
                            <a:gd name="T11" fmla="*/ 61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9" h="143">
                              <a:moveTo>
                                <a:pt x="0" y="61"/>
                              </a:move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379" y="103"/>
                              </a:lnTo>
                              <a:lnTo>
                                <a:pt x="369" y="143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Freeform 688"/>
                      <wps:cNvSpPr>
                        <a:spLocks/>
                      </wps:cNvSpPr>
                      <wps:spPr bwMode="auto">
                        <a:xfrm>
                          <a:off x="9814" y="4303"/>
                          <a:ext cx="230" cy="223"/>
                        </a:xfrm>
                        <a:custGeom>
                          <a:avLst/>
                          <a:gdLst>
                            <a:gd name="T0" fmla="*/ 0 w 261"/>
                            <a:gd name="T1" fmla="*/ 45 h 253"/>
                            <a:gd name="T2" fmla="*/ 20 w 261"/>
                            <a:gd name="T3" fmla="*/ 43 h 253"/>
                            <a:gd name="T4" fmla="*/ 46 w 261"/>
                            <a:gd name="T5" fmla="*/ 38 h 253"/>
                            <a:gd name="T6" fmla="*/ 96 w 261"/>
                            <a:gd name="T7" fmla="*/ 28 h 253"/>
                            <a:gd name="T8" fmla="*/ 148 w 261"/>
                            <a:gd name="T9" fmla="*/ 13 h 253"/>
                            <a:gd name="T10" fmla="*/ 199 w 261"/>
                            <a:gd name="T11" fmla="*/ 0 h 253"/>
                            <a:gd name="T12" fmla="*/ 261 w 261"/>
                            <a:gd name="T13" fmla="*/ 201 h 253"/>
                            <a:gd name="T14" fmla="*/ 206 w 261"/>
                            <a:gd name="T15" fmla="*/ 218 h 253"/>
                            <a:gd name="T16" fmla="*/ 148 w 261"/>
                            <a:gd name="T17" fmla="*/ 231 h 253"/>
                            <a:gd name="T18" fmla="*/ 91 w 261"/>
                            <a:gd name="T19" fmla="*/ 243 h 253"/>
                            <a:gd name="T20" fmla="*/ 31 w 261"/>
                            <a:gd name="T21" fmla="*/ 253 h 253"/>
                            <a:gd name="T22" fmla="*/ 0 w 261"/>
                            <a:gd name="T23" fmla="*/ 45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61" h="253">
                              <a:moveTo>
                                <a:pt x="0" y="45"/>
                              </a:moveTo>
                              <a:lnTo>
                                <a:pt x="20" y="43"/>
                              </a:lnTo>
                              <a:lnTo>
                                <a:pt x="46" y="38"/>
                              </a:lnTo>
                              <a:lnTo>
                                <a:pt x="96" y="28"/>
                              </a:lnTo>
                              <a:lnTo>
                                <a:pt x="148" y="13"/>
                              </a:lnTo>
                              <a:lnTo>
                                <a:pt x="199" y="0"/>
                              </a:lnTo>
                              <a:lnTo>
                                <a:pt x="261" y="201"/>
                              </a:lnTo>
                              <a:lnTo>
                                <a:pt x="206" y="218"/>
                              </a:lnTo>
                              <a:lnTo>
                                <a:pt x="148" y="231"/>
                              </a:lnTo>
                              <a:lnTo>
                                <a:pt x="91" y="243"/>
                              </a:lnTo>
                              <a:lnTo>
                                <a:pt x="31" y="253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" name="Freeform 689"/>
                      <wps:cNvSpPr>
                        <a:spLocks/>
                      </wps:cNvSpPr>
                      <wps:spPr bwMode="auto">
                        <a:xfrm>
                          <a:off x="8578" y="2425"/>
                          <a:ext cx="155" cy="125"/>
                        </a:xfrm>
                        <a:custGeom>
                          <a:avLst/>
                          <a:gdLst>
                            <a:gd name="T0" fmla="*/ 31 w 176"/>
                            <a:gd name="T1" fmla="*/ 0 h 142"/>
                            <a:gd name="T2" fmla="*/ 15 w 176"/>
                            <a:gd name="T3" fmla="*/ 20 h 142"/>
                            <a:gd name="T4" fmla="*/ 0 w 176"/>
                            <a:gd name="T5" fmla="*/ 40 h 142"/>
                            <a:gd name="T6" fmla="*/ 151 w 176"/>
                            <a:gd name="T7" fmla="*/ 142 h 142"/>
                            <a:gd name="T8" fmla="*/ 164 w 176"/>
                            <a:gd name="T9" fmla="*/ 125 h 142"/>
                            <a:gd name="T10" fmla="*/ 176 w 176"/>
                            <a:gd name="T11" fmla="*/ 107 h 142"/>
                            <a:gd name="T12" fmla="*/ 31 w 176"/>
                            <a:gd name="T1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6" h="142">
                              <a:moveTo>
                                <a:pt x="31" y="0"/>
                              </a:moveTo>
                              <a:lnTo>
                                <a:pt x="15" y="20"/>
                              </a:lnTo>
                              <a:lnTo>
                                <a:pt x="0" y="40"/>
                              </a:lnTo>
                              <a:lnTo>
                                <a:pt x="151" y="142"/>
                              </a:lnTo>
                              <a:lnTo>
                                <a:pt x="164" y="125"/>
                              </a:lnTo>
                              <a:lnTo>
                                <a:pt x="176" y="107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Freeform 690"/>
                      <wps:cNvSpPr>
                        <a:spLocks/>
                      </wps:cNvSpPr>
                      <wps:spPr bwMode="auto">
                        <a:xfrm>
                          <a:off x="9010" y="4414"/>
                          <a:ext cx="203" cy="188"/>
                        </a:xfrm>
                        <a:custGeom>
                          <a:avLst/>
                          <a:gdLst>
                            <a:gd name="T0" fmla="*/ 180 w 230"/>
                            <a:gd name="T1" fmla="*/ 213 h 213"/>
                            <a:gd name="T2" fmla="*/ 130 w 230"/>
                            <a:gd name="T3" fmla="*/ 195 h 213"/>
                            <a:gd name="T4" fmla="*/ 85 w 230"/>
                            <a:gd name="T5" fmla="*/ 178 h 213"/>
                            <a:gd name="T6" fmla="*/ 0 w 230"/>
                            <a:gd name="T7" fmla="*/ 140 h 213"/>
                            <a:gd name="T8" fmla="*/ 65 w 230"/>
                            <a:gd name="T9" fmla="*/ 0 h 213"/>
                            <a:gd name="T10" fmla="*/ 105 w 230"/>
                            <a:gd name="T11" fmla="*/ 20 h 213"/>
                            <a:gd name="T12" fmla="*/ 125 w 230"/>
                            <a:gd name="T13" fmla="*/ 27 h 213"/>
                            <a:gd name="T14" fmla="*/ 145 w 230"/>
                            <a:gd name="T15" fmla="*/ 37 h 213"/>
                            <a:gd name="T16" fmla="*/ 188 w 230"/>
                            <a:gd name="T17" fmla="*/ 52 h 213"/>
                            <a:gd name="T18" fmla="*/ 230 w 230"/>
                            <a:gd name="T19" fmla="*/ 67 h 213"/>
                            <a:gd name="T20" fmla="*/ 180 w 230"/>
                            <a:gd name="T21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0" h="213">
                              <a:moveTo>
                                <a:pt x="180" y="213"/>
                              </a:moveTo>
                              <a:lnTo>
                                <a:pt x="130" y="195"/>
                              </a:lnTo>
                              <a:lnTo>
                                <a:pt x="85" y="178"/>
                              </a:lnTo>
                              <a:lnTo>
                                <a:pt x="0" y="140"/>
                              </a:lnTo>
                              <a:lnTo>
                                <a:pt x="65" y="0"/>
                              </a:lnTo>
                              <a:lnTo>
                                <a:pt x="105" y="20"/>
                              </a:lnTo>
                              <a:lnTo>
                                <a:pt x="125" y="27"/>
                              </a:lnTo>
                              <a:lnTo>
                                <a:pt x="145" y="37"/>
                              </a:lnTo>
                              <a:lnTo>
                                <a:pt x="188" y="52"/>
                              </a:lnTo>
                              <a:lnTo>
                                <a:pt x="230" y="67"/>
                              </a:lnTo>
                              <a:lnTo>
                                <a:pt x="18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Freeform 691"/>
                      <wps:cNvSpPr>
                        <a:spLocks/>
                      </wps:cNvSpPr>
                      <wps:spPr bwMode="auto">
                        <a:xfrm>
                          <a:off x="8210" y="3201"/>
                          <a:ext cx="184" cy="94"/>
                        </a:xfrm>
                        <a:custGeom>
                          <a:avLst/>
                          <a:gdLst>
                            <a:gd name="T0" fmla="*/ 208 w 208"/>
                            <a:gd name="T1" fmla="*/ 93 h 106"/>
                            <a:gd name="T2" fmla="*/ 206 w 208"/>
                            <a:gd name="T3" fmla="*/ 48 h 106"/>
                            <a:gd name="T4" fmla="*/ 206 w 208"/>
                            <a:gd name="T5" fmla="*/ 3 h 106"/>
                            <a:gd name="T6" fmla="*/ 206 w 208"/>
                            <a:gd name="T7" fmla="*/ 0 h 106"/>
                            <a:gd name="T8" fmla="*/ 0 w 208"/>
                            <a:gd name="T9" fmla="*/ 0 h 106"/>
                            <a:gd name="T10" fmla="*/ 2 w 208"/>
                            <a:gd name="T11" fmla="*/ 53 h 106"/>
                            <a:gd name="T12" fmla="*/ 5 w 208"/>
                            <a:gd name="T13" fmla="*/ 106 h 106"/>
                            <a:gd name="T14" fmla="*/ 208 w 208"/>
                            <a:gd name="T15" fmla="*/ 93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8" h="106">
                              <a:moveTo>
                                <a:pt x="208" y="93"/>
                              </a:moveTo>
                              <a:lnTo>
                                <a:pt x="206" y="48"/>
                              </a:lnTo>
                              <a:lnTo>
                                <a:pt x="206" y="3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2" y="53"/>
                              </a:lnTo>
                              <a:lnTo>
                                <a:pt x="5" y="106"/>
                              </a:lnTo>
                              <a:lnTo>
                                <a:pt x="208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Freeform 692"/>
                      <wps:cNvSpPr>
                        <a:spLocks/>
                      </wps:cNvSpPr>
                      <wps:spPr bwMode="auto">
                        <a:xfrm>
                          <a:off x="10282" y="2066"/>
                          <a:ext cx="204" cy="211"/>
                        </a:xfrm>
                        <a:custGeom>
                          <a:avLst/>
                          <a:gdLst>
                            <a:gd name="T0" fmla="*/ 120 w 231"/>
                            <a:gd name="T1" fmla="*/ 238 h 238"/>
                            <a:gd name="T2" fmla="*/ 90 w 231"/>
                            <a:gd name="T3" fmla="*/ 215 h 238"/>
                            <a:gd name="T4" fmla="*/ 62 w 231"/>
                            <a:gd name="T5" fmla="*/ 193 h 238"/>
                            <a:gd name="T6" fmla="*/ 32 w 231"/>
                            <a:gd name="T7" fmla="*/ 173 h 238"/>
                            <a:gd name="T8" fmla="*/ 0 w 231"/>
                            <a:gd name="T9" fmla="*/ 152 h 238"/>
                            <a:gd name="T10" fmla="*/ 103 w 231"/>
                            <a:gd name="T11" fmla="*/ 0 h 238"/>
                            <a:gd name="T12" fmla="*/ 135 w 231"/>
                            <a:gd name="T13" fmla="*/ 20 h 238"/>
                            <a:gd name="T14" fmla="*/ 168 w 231"/>
                            <a:gd name="T15" fmla="*/ 42 h 238"/>
                            <a:gd name="T16" fmla="*/ 200 w 231"/>
                            <a:gd name="T17" fmla="*/ 67 h 238"/>
                            <a:gd name="T18" fmla="*/ 231 w 231"/>
                            <a:gd name="T19" fmla="*/ 92 h 238"/>
                            <a:gd name="T20" fmla="*/ 120 w 231"/>
                            <a:gd name="T2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31" h="238">
                              <a:moveTo>
                                <a:pt x="120" y="238"/>
                              </a:moveTo>
                              <a:lnTo>
                                <a:pt x="90" y="215"/>
                              </a:lnTo>
                              <a:lnTo>
                                <a:pt x="62" y="193"/>
                              </a:lnTo>
                              <a:lnTo>
                                <a:pt x="32" y="173"/>
                              </a:lnTo>
                              <a:lnTo>
                                <a:pt x="0" y="152"/>
                              </a:lnTo>
                              <a:lnTo>
                                <a:pt x="103" y="0"/>
                              </a:lnTo>
                              <a:lnTo>
                                <a:pt x="135" y="20"/>
                              </a:lnTo>
                              <a:lnTo>
                                <a:pt x="168" y="42"/>
                              </a:lnTo>
                              <a:lnTo>
                                <a:pt x="200" y="67"/>
                              </a:lnTo>
                              <a:lnTo>
                                <a:pt x="231" y="92"/>
                              </a:lnTo>
                              <a:lnTo>
                                <a:pt x="12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" name="Freeform 693"/>
                      <wps:cNvSpPr>
                        <a:spLocks/>
                      </wps:cNvSpPr>
                      <wps:spPr bwMode="auto">
                        <a:xfrm>
                          <a:off x="8542" y="3987"/>
                          <a:ext cx="288" cy="288"/>
                        </a:xfrm>
                        <a:custGeom>
                          <a:avLst/>
                          <a:gdLst>
                            <a:gd name="T0" fmla="*/ 209 w 326"/>
                            <a:gd name="T1" fmla="*/ 326 h 326"/>
                            <a:gd name="T2" fmla="*/ 181 w 326"/>
                            <a:gd name="T3" fmla="*/ 301 h 326"/>
                            <a:gd name="T4" fmla="*/ 153 w 326"/>
                            <a:gd name="T5" fmla="*/ 276 h 326"/>
                            <a:gd name="T6" fmla="*/ 101 w 326"/>
                            <a:gd name="T7" fmla="*/ 226 h 326"/>
                            <a:gd name="T8" fmla="*/ 73 w 326"/>
                            <a:gd name="T9" fmla="*/ 198 h 326"/>
                            <a:gd name="T10" fmla="*/ 48 w 326"/>
                            <a:gd name="T11" fmla="*/ 170 h 326"/>
                            <a:gd name="T12" fmla="*/ 0 w 326"/>
                            <a:gd name="T13" fmla="*/ 113 h 326"/>
                            <a:gd name="T14" fmla="*/ 143 w 326"/>
                            <a:gd name="T15" fmla="*/ 0 h 326"/>
                            <a:gd name="T16" fmla="*/ 186 w 326"/>
                            <a:gd name="T17" fmla="*/ 50 h 326"/>
                            <a:gd name="T18" fmla="*/ 209 w 326"/>
                            <a:gd name="T19" fmla="*/ 73 h 326"/>
                            <a:gd name="T20" fmla="*/ 231 w 326"/>
                            <a:gd name="T21" fmla="*/ 98 h 326"/>
                            <a:gd name="T22" fmla="*/ 276 w 326"/>
                            <a:gd name="T23" fmla="*/ 145 h 326"/>
                            <a:gd name="T24" fmla="*/ 326 w 326"/>
                            <a:gd name="T25" fmla="*/ 188 h 326"/>
                            <a:gd name="T26" fmla="*/ 209 w 326"/>
                            <a:gd name="T27" fmla="*/ 326 h 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6" h="326">
                              <a:moveTo>
                                <a:pt x="209" y="326"/>
                              </a:moveTo>
                              <a:lnTo>
                                <a:pt x="181" y="301"/>
                              </a:lnTo>
                              <a:lnTo>
                                <a:pt x="153" y="276"/>
                              </a:lnTo>
                              <a:lnTo>
                                <a:pt x="101" y="226"/>
                              </a:lnTo>
                              <a:lnTo>
                                <a:pt x="73" y="198"/>
                              </a:lnTo>
                              <a:lnTo>
                                <a:pt x="48" y="170"/>
                              </a:lnTo>
                              <a:lnTo>
                                <a:pt x="0" y="113"/>
                              </a:lnTo>
                              <a:lnTo>
                                <a:pt x="143" y="0"/>
                              </a:lnTo>
                              <a:lnTo>
                                <a:pt x="186" y="50"/>
                              </a:lnTo>
                              <a:lnTo>
                                <a:pt x="209" y="73"/>
                              </a:lnTo>
                              <a:lnTo>
                                <a:pt x="231" y="98"/>
                              </a:lnTo>
                              <a:lnTo>
                                <a:pt x="276" y="145"/>
                              </a:lnTo>
                              <a:lnTo>
                                <a:pt x="326" y="188"/>
                              </a:lnTo>
                              <a:lnTo>
                                <a:pt x="209" y="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3" name="Freeform 694"/>
                      <wps:cNvSpPr>
                        <a:spLocks/>
                      </wps:cNvSpPr>
                      <wps:spPr bwMode="auto">
                        <a:xfrm>
                          <a:off x="9247" y="1605"/>
                          <a:ext cx="124" cy="213"/>
                        </a:xfrm>
                        <a:custGeom>
                          <a:avLst/>
                          <a:gdLst>
                            <a:gd name="T0" fmla="*/ 0 w 141"/>
                            <a:gd name="T1" fmla="*/ 23 h 241"/>
                            <a:gd name="T2" fmla="*/ 25 w 141"/>
                            <a:gd name="T3" fmla="*/ 15 h 241"/>
                            <a:gd name="T4" fmla="*/ 48 w 141"/>
                            <a:gd name="T5" fmla="*/ 10 h 241"/>
                            <a:gd name="T6" fmla="*/ 98 w 141"/>
                            <a:gd name="T7" fmla="*/ 0 h 241"/>
                            <a:gd name="T8" fmla="*/ 141 w 141"/>
                            <a:gd name="T9" fmla="*/ 221 h 241"/>
                            <a:gd name="T10" fmla="*/ 98 w 141"/>
                            <a:gd name="T11" fmla="*/ 231 h 241"/>
                            <a:gd name="T12" fmla="*/ 53 w 141"/>
                            <a:gd name="T13" fmla="*/ 241 h 241"/>
                            <a:gd name="T14" fmla="*/ 0 w 141"/>
                            <a:gd name="T15" fmla="*/ 23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1" h="241">
                              <a:moveTo>
                                <a:pt x="0" y="23"/>
                              </a:moveTo>
                              <a:lnTo>
                                <a:pt x="25" y="15"/>
                              </a:lnTo>
                              <a:lnTo>
                                <a:pt x="48" y="10"/>
                              </a:lnTo>
                              <a:lnTo>
                                <a:pt x="98" y="0"/>
                              </a:lnTo>
                              <a:lnTo>
                                <a:pt x="141" y="221"/>
                              </a:lnTo>
                              <a:lnTo>
                                <a:pt x="98" y="231"/>
                              </a:lnTo>
                              <a:lnTo>
                                <a:pt x="53" y="241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Freeform 695"/>
                      <wps:cNvSpPr>
                        <a:spLocks/>
                      </wps:cNvSpPr>
                      <wps:spPr bwMode="auto">
                        <a:xfrm>
                          <a:off x="11014" y="3455"/>
                          <a:ext cx="315" cy="454"/>
                        </a:xfrm>
                        <a:custGeom>
                          <a:avLst/>
                          <a:gdLst>
                            <a:gd name="T0" fmla="*/ 91 w 356"/>
                            <a:gd name="T1" fmla="*/ 0 h 514"/>
                            <a:gd name="T2" fmla="*/ 356 w 356"/>
                            <a:gd name="T3" fmla="*/ 46 h 514"/>
                            <a:gd name="T4" fmla="*/ 346 w 356"/>
                            <a:gd name="T5" fmla="*/ 98 h 514"/>
                            <a:gd name="T6" fmla="*/ 334 w 356"/>
                            <a:gd name="T7" fmla="*/ 153 h 514"/>
                            <a:gd name="T8" fmla="*/ 319 w 356"/>
                            <a:gd name="T9" fmla="*/ 211 h 514"/>
                            <a:gd name="T10" fmla="*/ 304 w 356"/>
                            <a:gd name="T11" fmla="*/ 271 h 514"/>
                            <a:gd name="T12" fmla="*/ 284 w 356"/>
                            <a:gd name="T13" fmla="*/ 331 h 514"/>
                            <a:gd name="T14" fmla="*/ 274 w 356"/>
                            <a:gd name="T15" fmla="*/ 364 h 514"/>
                            <a:gd name="T16" fmla="*/ 261 w 356"/>
                            <a:gd name="T17" fmla="*/ 394 h 514"/>
                            <a:gd name="T18" fmla="*/ 251 w 356"/>
                            <a:gd name="T19" fmla="*/ 424 h 514"/>
                            <a:gd name="T20" fmla="*/ 239 w 356"/>
                            <a:gd name="T21" fmla="*/ 454 h 514"/>
                            <a:gd name="T22" fmla="*/ 211 w 356"/>
                            <a:gd name="T23" fmla="*/ 514 h 514"/>
                            <a:gd name="T24" fmla="*/ 123 w 356"/>
                            <a:gd name="T25" fmla="*/ 477 h 514"/>
                            <a:gd name="T26" fmla="*/ 161 w 356"/>
                            <a:gd name="T27" fmla="*/ 391 h 514"/>
                            <a:gd name="T28" fmla="*/ 0 w 356"/>
                            <a:gd name="T29" fmla="*/ 326 h 514"/>
                            <a:gd name="T30" fmla="*/ 15 w 356"/>
                            <a:gd name="T31" fmla="*/ 289 h 514"/>
                            <a:gd name="T32" fmla="*/ 28 w 356"/>
                            <a:gd name="T33" fmla="*/ 249 h 514"/>
                            <a:gd name="T34" fmla="*/ 43 w 356"/>
                            <a:gd name="T35" fmla="*/ 208 h 514"/>
                            <a:gd name="T36" fmla="*/ 53 w 356"/>
                            <a:gd name="T37" fmla="*/ 168 h 514"/>
                            <a:gd name="T38" fmla="*/ 75 w 356"/>
                            <a:gd name="T39" fmla="*/ 86 h 514"/>
                            <a:gd name="T40" fmla="*/ 83 w 356"/>
                            <a:gd name="T41" fmla="*/ 43 h 514"/>
                            <a:gd name="T42" fmla="*/ 91 w 356"/>
                            <a:gd name="T43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6" h="514">
                              <a:moveTo>
                                <a:pt x="91" y="0"/>
                              </a:moveTo>
                              <a:lnTo>
                                <a:pt x="356" y="46"/>
                              </a:lnTo>
                              <a:lnTo>
                                <a:pt x="346" y="98"/>
                              </a:lnTo>
                              <a:lnTo>
                                <a:pt x="334" y="153"/>
                              </a:lnTo>
                              <a:lnTo>
                                <a:pt x="319" y="211"/>
                              </a:lnTo>
                              <a:lnTo>
                                <a:pt x="304" y="271"/>
                              </a:lnTo>
                              <a:lnTo>
                                <a:pt x="284" y="331"/>
                              </a:lnTo>
                              <a:lnTo>
                                <a:pt x="274" y="364"/>
                              </a:lnTo>
                              <a:lnTo>
                                <a:pt x="261" y="394"/>
                              </a:lnTo>
                              <a:lnTo>
                                <a:pt x="251" y="424"/>
                              </a:lnTo>
                              <a:lnTo>
                                <a:pt x="239" y="454"/>
                              </a:lnTo>
                              <a:lnTo>
                                <a:pt x="211" y="514"/>
                              </a:lnTo>
                              <a:lnTo>
                                <a:pt x="123" y="477"/>
                              </a:lnTo>
                              <a:lnTo>
                                <a:pt x="161" y="391"/>
                              </a:lnTo>
                              <a:lnTo>
                                <a:pt x="0" y="326"/>
                              </a:lnTo>
                              <a:lnTo>
                                <a:pt x="15" y="289"/>
                              </a:lnTo>
                              <a:lnTo>
                                <a:pt x="28" y="249"/>
                              </a:lnTo>
                              <a:lnTo>
                                <a:pt x="43" y="208"/>
                              </a:lnTo>
                              <a:lnTo>
                                <a:pt x="53" y="168"/>
                              </a:lnTo>
                              <a:lnTo>
                                <a:pt x="75" y="86"/>
                              </a:lnTo>
                              <a:lnTo>
                                <a:pt x="83" y="43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Freeform 696"/>
                      <wps:cNvSpPr>
                        <a:spLocks/>
                      </wps:cNvSpPr>
                      <wps:spPr bwMode="auto">
                        <a:xfrm>
                          <a:off x="9739" y="2497"/>
                          <a:ext cx="166" cy="184"/>
                        </a:xfrm>
                        <a:custGeom>
                          <a:avLst/>
                          <a:gdLst>
                            <a:gd name="T0" fmla="*/ 0 w 188"/>
                            <a:gd name="T1" fmla="*/ 173 h 208"/>
                            <a:gd name="T2" fmla="*/ 30 w 188"/>
                            <a:gd name="T3" fmla="*/ 181 h 208"/>
                            <a:gd name="T4" fmla="*/ 60 w 188"/>
                            <a:gd name="T5" fmla="*/ 188 h 208"/>
                            <a:gd name="T6" fmla="*/ 90 w 188"/>
                            <a:gd name="T7" fmla="*/ 198 h 208"/>
                            <a:gd name="T8" fmla="*/ 121 w 188"/>
                            <a:gd name="T9" fmla="*/ 208 h 208"/>
                            <a:gd name="T10" fmla="*/ 188 w 188"/>
                            <a:gd name="T11" fmla="*/ 45 h 208"/>
                            <a:gd name="T12" fmla="*/ 148 w 188"/>
                            <a:gd name="T13" fmla="*/ 30 h 208"/>
                            <a:gd name="T14" fmla="*/ 108 w 188"/>
                            <a:gd name="T15" fmla="*/ 18 h 208"/>
                            <a:gd name="T16" fmla="*/ 68 w 188"/>
                            <a:gd name="T17" fmla="*/ 8 h 208"/>
                            <a:gd name="T18" fmla="*/ 30 w 188"/>
                            <a:gd name="T19" fmla="*/ 0 h 208"/>
                            <a:gd name="T20" fmla="*/ 0 w 188"/>
                            <a:gd name="T21" fmla="*/ 17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8" h="208">
                              <a:moveTo>
                                <a:pt x="0" y="173"/>
                              </a:moveTo>
                              <a:lnTo>
                                <a:pt x="30" y="181"/>
                              </a:lnTo>
                              <a:lnTo>
                                <a:pt x="60" y="188"/>
                              </a:lnTo>
                              <a:lnTo>
                                <a:pt x="90" y="198"/>
                              </a:lnTo>
                              <a:lnTo>
                                <a:pt x="121" y="208"/>
                              </a:lnTo>
                              <a:lnTo>
                                <a:pt x="188" y="45"/>
                              </a:lnTo>
                              <a:lnTo>
                                <a:pt x="148" y="30"/>
                              </a:lnTo>
                              <a:lnTo>
                                <a:pt x="108" y="18"/>
                              </a:lnTo>
                              <a:lnTo>
                                <a:pt x="68" y="8"/>
                              </a:lnTo>
                              <a:lnTo>
                                <a:pt x="30" y="0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Freeform 697"/>
                      <wps:cNvSpPr>
                        <a:spLocks/>
                      </wps:cNvSpPr>
                      <wps:spPr bwMode="auto">
                        <a:xfrm>
                          <a:off x="8594" y="3511"/>
                          <a:ext cx="303" cy="175"/>
                        </a:xfrm>
                        <a:custGeom>
                          <a:avLst/>
                          <a:gdLst>
                            <a:gd name="T0" fmla="*/ 344 w 344"/>
                            <a:gd name="T1" fmla="*/ 48 h 198"/>
                            <a:gd name="T2" fmla="*/ 321 w 344"/>
                            <a:gd name="T3" fmla="*/ 0 h 198"/>
                            <a:gd name="T4" fmla="*/ 0 w 344"/>
                            <a:gd name="T5" fmla="*/ 133 h 198"/>
                            <a:gd name="T6" fmla="*/ 28 w 344"/>
                            <a:gd name="T7" fmla="*/ 198 h 198"/>
                            <a:gd name="T8" fmla="*/ 344 w 344"/>
                            <a:gd name="T9" fmla="*/ 4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4" h="198">
                              <a:moveTo>
                                <a:pt x="344" y="48"/>
                              </a:moveTo>
                              <a:lnTo>
                                <a:pt x="321" y="0"/>
                              </a:lnTo>
                              <a:lnTo>
                                <a:pt x="0" y="133"/>
                              </a:lnTo>
                              <a:lnTo>
                                <a:pt x="28" y="198"/>
                              </a:lnTo>
                              <a:lnTo>
                                <a:pt x="34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Freeform 698"/>
                      <wps:cNvSpPr>
                        <a:spLocks/>
                      </wps:cNvSpPr>
                      <wps:spPr bwMode="auto">
                        <a:xfrm>
                          <a:off x="8602" y="2967"/>
                          <a:ext cx="339" cy="121"/>
                        </a:xfrm>
                        <a:custGeom>
                          <a:avLst/>
                          <a:gdLst>
                            <a:gd name="T0" fmla="*/ 0 w 384"/>
                            <a:gd name="T1" fmla="*/ 80 h 137"/>
                            <a:gd name="T2" fmla="*/ 8 w 384"/>
                            <a:gd name="T3" fmla="*/ 40 h 137"/>
                            <a:gd name="T4" fmla="*/ 15 w 384"/>
                            <a:gd name="T5" fmla="*/ 0 h 137"/>
                            <a:gd name="T6" fmla="*/ 384 w 384"/>
                            <a:gd name="T7" fmla="*/ 82 h 137"/>
                            <a:gd name="T8" fmla="*/ 379 w 384"/>
                            <a:gd name="T9" fmla="*/ 110 h 137"/>
                            <a:gd name="T10" fmla="*/ 374 w 384"/>
                            <a:gd name="T11" fmla="*/ 137 h 137"/>
                            <a:gd name="T12" fmla="*/ 0 w 384"/>
                            <a:gd name="T13" fmla="*/ 8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84" h="137">
                              <a:moveTo>
                                <a:pt x="0" y="80"/>
                              </a:moveTo>
                              <a:lnTo>
                                <a:pt x="8" y="40"/>
                              </a:lnTo>
                              <a:lnTo>
                                <a:pt x="15" y="0"/>
                              </a:lnTo>
                              <a:lnTo>
                                <a:pt x="384" y="82"/>
                              </a:lnTo>
                              <a:lnTo>
                                <a:pt x="379" y="110"/>
                              </a:lnTo>
                              <a:lnTo>
                                <a:pt x="374" y="137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Freeform 699"/>
                      <wps:cNvSpPr>
                        <a:spLocks/>
                      </wps:cNvSpPr>
                      <wps:spPr bwMode="auto">
                        <a:xfrm>
                          <a:off x="8830" y="2362"/>
                          <a:ext cx="382" cy="383"/>
                        </a:xfrm>
                        <a:custGeom>
                          <a:avLst/>
                          <a:gdLst>
                            <a:gd name="T0" fmla="*/ 0 w 432"/>
                            <a:gd name="T1" fmla="*/ 193 h 434"/>
                            <a:gd name="T2" fmla="*/ 23 w 432"/>
                            <a:gd name="T3" fmla="*/ 166 h 434"/>
                            <a:gd name="T4" fmla="*/ 48 w 432"/>
                            <a:gd name="T5" fmla="*/ 141 h 434"/>
                            <a:gd name="T6" fmla="*/ 73 w 432"/>
                            <a:gd name="T7" fmla="*/ 116 h 434"/>
                            <a:gd name="T8" fmla="*/ 98 w 432"/>
                            <a:gd name="T9" fmla="*/ 91 h 434"/>
                            <a:gd name="T10" fmla="*/ 123 w 432"/>
                            <a:gd name="T11" fmla="*/ 66 h 434"/>
                            <a:gd name="T12" fmla="*/ 151 w 432"/>
                            <a:gd name="T13" fmla="*/ 43 h 434"/>
                            <a:gd name="T14" fmla="*/ 179 w 432"/>
                            <a:gd name="T15" fmla="*/ 20 h 434"/>
                            <a:gd name="T16" fmla="*/ 206 w 432"/>
                            <a:gd name="T17" fmla="*/ 0 h 434"/>
                            <a:gd name="T18" fmla="*/ 432 w 432"/>
                            <a:gd name="T19" fmla="*/ 301 h 434"/>
                            <a:gd name="T20" fmla="*/ 394 w 432"/>
                            <a:gd name="T21" fmla="*/ 331 h 434"/>
                            <a:gd name="T22" fmla="*/ 359 w 432"/>
                            <a:gd name="T23" fmla="*/ 364 h 434"/>
                            <a:gd name="T24" fmla="*/ 342 w 432"/>
                            <a:gd name="T25" fmla="*/ 381 h 434"/>
                            <a:gd name="T26" fmla="*/ 324 w 432"/>
                            <a:gd name="T27" fmla="*/ 399 h 434"/>
                            <a:gd name="T28" fmla="*/ 294 w 432"/>
                            <a:gd name="T29" fmla="*/ 434 h 434"/>
                            <a:gd name="T30" fmla="*/ 0 w 432"/>
                            <a:gd name="T31" fmla="*/ 193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32" h="434">
                              <a:moveTo>
                                <a:pt x="0" y="193"/>
                              </a:moveTo>
                              <a:lnTo>
                                <a:pt x="23" y="166"/>
                              </a:lnTo>
                              <a:lnTo>
                                <a:pt x="48" y="141"/>
                              </a:lnTo>
                              <a:lnTo>
                                <a:pt x="73" y="116"/>
                              </a:lnTo>
                              <a:lnTo>
                                <a:pt x="98" y="91"/>
                              </a:lnTo>
                              <a:lnTo>
                                <a:pt x="123" y="66"/>
                              </a:lnTo>
                              <a:lnTo>
                                <a:pt x="151" y="43"/>
                              </a:lnTo>
                              <a:lnTo>
                                <a:pt x="179" y="20"/>
                              </a:lnTo>
                              <a:lnTo>
                                <a:pt x="206" y="0"/>
                              </a:lnTo>
                              <a:lnTo>
                                <a:pt x="432" y="301"/>
                              </a:lnTo>
                              <a:lnTo>
                                <a:pt x="394" y="331"/>
                              </a:lnTo>
                              <a:lnTo>
                                <a:pt x="359" y="364"/>
                              </a:lnTo>
                              <a:lnTo>
                                <a:pt x="342" y="381"/>
                              </a:lnTo>
                              <a:lnTo>
                                <a:pt x="324" y="399"/>
                              </a:lnTo>
                              <a:lnTo>
                                <a:pt x="294" y="434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Freeform 700"/>
                      <wps:cNvSpPr>
                        <a:spLocks/>
                      </wps:cNvSpPr>
                      <wps:spPr bwMode="auto">
                        <a:xfrm>
                          <a:off x="9335" y="2179"/>
                          <a:ext cx="149" cy="339"/>
                        </a:xfrm>
                        <a:custGeom>
                          <a:avLst/>
                          <a:gdLst>
                            <a:gd name="T0" fmla="*/ 88 w 169"/>
                            <a:gd name="T1" fmla="*/ 0 h 384"/>
                            <a:gd name="T2" fmla="*/ 43 w 169"/>
                            <a:gd name="T3" fmla="*/ 10 h 384"/>
                            <a:gd name="T4" fmla="*/ 0 w 169"/>
                            <a:gd name="T5" fmla="*/ 23 h 384"/>
                            <a:gd name="T6" fmla="*/ 111 w 169"/>
                            <a:gd name="T7" fmla="*/ 384 h 384"/>
                            <a:gd name="T8" fmla="*/ 149 w 169"/>
                            <a:gd name="T9" fmla="*/ 374 h 384"/>
                            <a:gd name="T10" fmla="*/ 154 w 169"/>
                            <a:gd name="T11" fmla="*/ 374 h 384"/>
                            <a:gd name="T12" fmla="*/ 169 w 169"/>
                            <a:gd name="T13" fmla="*/ 369 h 384"/>
                            <a:gd name="T14" fmla="*/ 88 w 169"/>
                            <a:gd name="T15" fmla="*/ 0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9" h="384">
                              <a:moveTo>
                                <a:pt x="88" y="0"/>
                              </a:moveTo>
                              <a:lnTo>
                                <a:pt x="43" y="10"/>
                              </a:lnTo>
                              <a:lnTo>
                                <a:pt x="0" y="23"/>
                              </a:lnTo>
                              <a:lnTo>
                                <a:pt x="111" y="384"/>
                              </a:lnTo>
                              <a:lnTo>
                                <a:pt x="149" y="374"/>
                              </a:lnTo>
                              <a:lnTo>
                                <a:pt x="154" y="374"/>
                              </a:lnTo>
                              <a:lnTo>
                                <a:pt x="169" y="369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" name="Freeform 701"/>
                      <wps:cNvSpPr>
                        <a:spLocks/>
                      </wps:cNvSpPr>
                      <wps:spPr bwMode="auto">
                        <a:xfrm>
                          <a:off x="10126" y="4022"/>
                          <a:ext cx="240" cy="254"/>
                        </a:xfrm>
                        <a:custGeom>
                          <a:avLst/>
                          <a:gdLst>
                            <a:gd name="T0" fmla="*/ 108 w 271"/>
                            <a:gd name="T1" fmla="*/ 288 h 288"/>
                            <a:gd name="T2" fmla="*/ 151 w 271"/>
                            <a:gd name="T3" fmla="*/ 263 h 288"/>
                            <a:gd name="T4" fmla="*/ 191 w 271"/>
                            <a:gd name="T5" fmla="*/ 238 h 288"/>
                            <a:gd name="T6" fmla="*/ 231 w 271"/>
                            <a:gd name="T7" fmla="*/ 211 h 288"/>
                            <a:gd name="T8" fmla="*/ 271 w 271"/>
                            <a:gd name="T9" fmla="*/ 183 h 288"/>
                            <a:gd name="T10" fmla="*/ 136 w 271"/>
                            <a:gd name="T11" fmla="*/ 0 h 288"/>
                            <a:gd name="T12" fmla="*/ 103 w 271"/>
                            <a:gd name="T13" fmla="*/ 23 h 288"/>
                            <a:gd name="T14" fmla="*/ 68 w 271"/>
                            <a:gd name="T15" fmla="*/ 45 h 288"/>
                            <a:gd name="T16" fmla="*/ 0 w 271"/>
                            <a:gd name="T17" fmla="*/ 85 h 288"/>
                            <a:gd name="T18" fmla="*/ 108 w 271"/>
                            <a:gd name="T1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1" h="288">
                              <a:moveTo>
                                <a:pt x="108" y="288"/>
                              </a:moveTo>
                              <a:lnTo>
                                <a:pt x="151" y="263"/>
                              </a:lnTo>
                              <a:lnTo>
                                <a:pt x="191" y="238"/>
                              </a:lnTo>
                              <a:lnTo>
                                <a:pt x="231" y="211"/>
                              </a:lnTo>
                              <a:lnTo>
                                <a:pt x="271" y="183"/>
                              </a:lnTo>
                              <a:lnTo>
                                <a:pt x="136" y="0"/>
                              </a:lnTo>
                              <a:lnTo>
                                <a:pt x="103" y="23"/>
                              </a:lnTo>
                              <a:lnTo>
                                <a:pt x="68" y="45"/>
                              </a:lnTo>
                              <a:lnTo>
                                <a:pt x="0" y="85"/>
                              </a:lnTo>
                              <a:lnTo>
                                <a:pt x="108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Freeform 702"/>
                      <wps:cNvSpPr>
                        <a:spLocks/>
                      </wps:cNvSpPr>
                      <wps:spPr bwMode="auto">
                        <a:xfrm>
                          <a:off x="10716" y="3498"/>
                          <a:ext cx="219" cy="137"/>
                        </a:xfrm>
                        <a:custGeom>
                          <a:avLst/>
                          <a:gdLst>
                            <a:gd name="T0" fmla="*/ 0 w 248"/>
                            <a:gd name="T1" fmla="*/ 80 h 155"/>
                            <a:gd name="T2" fmla="*/ 15 w 248"/>
                            <a:gd name="T3" fmla="*/ 40 h 155"/>
                            <a:gd name="T4" fmla="*/ 25 w 248"/>
                            <a:gd name="T5" fmla="*/ 0 h 155"/>
                            <a:gd name="T6" fmla="*/ 248 w 248"/>
                            <a:gd name="T7" fmla="*/ 60 h 155"/>
                            <a:gd name="T8" fmla="*/ 238 w 248"/>
                            <a:gd name="T9" fmla="*/ 95 h 155"/>
                            <a:gd name="T10" fmla="*/ 220 w 248"/>
                            <a:gd name="T11" fmla="*/ 155 h 155"/>
                            <a:gd name="T12" fmla="*/ 0 w 248"/>
                            <a:gd name="T13" fmla="*/ 8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8" h="155">
                              <a:moveTo>
                                <a:pt x="0" y="80"/>
                              </a:moveTo>
                              <a:lnTo>
                                <a:pt x="15" y="40"/>
                              </a:lnTo>
                              <a:lnTo>
                                <a:pt x="25" y="0"/>
                              </a:lnTo>
                              <a:lnTo>
                                <a:pt x="248" y="60"/>
                              </a:lnTo>
                              <a:lnTo>
                                <a:pt x="238" y="95"/>
                              </a:lnTo>
                              <a:lnTo>
                                <a:pt x="220" y="155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Freeform 703"/>
                      <wps:cNvSpPr>
                        <a:spLocks/>
                      </wps:cNvSpPr>
                      <wps:spPr bwMode="auto">
                        <a:xfrm>
                          <a:off x="10819" y="3022"/>
                          <a:ext cx="182" cy="108"/>
                        </a:xfrm>
                        <a:custGeom>
                          <a:avLst/>
                          <a:gdLst>
                            <a:gd name="T0" fmla="*/ 10 w 206"/>
                            <a:gd name="T1" fmla="*/ 123 h 123"/>
                            <a:gd name="T2" fmla="*/ 8 w 206"/>
                            <a:gd name="T3" fmla="*/ 73 h 123"/>
                            <a:gd name="T4" fmla="*/ 0 w 206"/>
                            <a:gd name="T5" fmla="*/ 25 h 123"/>
                            <a:gd name="T6" fmla="*/ 196 w 206"/>
                            <a:gd name="T7" fmla="*/ 0 h 123"/>
                            <a:gd name="T8" fmla="*/ 201 w 206"/>
                            <a:gd name="T9" fmla="*/ 55 h 123"/>
                            <a:gd name="T10" fmla="*/ 204 w 206"/>
                            <a:gd name="T11" fmla="*/ 83 h 123"/>
                            <a:gd name="T12" fmla="*/ 206 w 206"/>
                            <a:gd name="T13" fmla="*/ 111 h 123"/>
                            <a:gd name="T14" fmla="*/ 10 w 206"/>
                            <a:gd name="T15" fmla="*/ 123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" h="123">
                              <a:moveTo>
                                <a:pt x="10" y="123"/>
                              </a:moveTo>
                              <a:lnTo>
                                <a:pt x="8" y="73"/>
                              </a:lnTo>
                              <a:lnTo>
                                <a:pt x="0" y="25"/>
                              </a:lnTo>
                              <a:lnTo>
                                <a:pt x="196" y="0"/>
                              </a:lnTo>
                              <a:lnTo>
                                <a:pt x="201" y="55"/>
                              </a:lnTo>
                              <a:lnTo>
                                <a:pt x="204" y="83"/>
                              </a:lnTo>
                              <a:lnTo>
                                <a:pt x="206" y="111"/>
                              </a:lnTo>
                              <a:lnTo>
                                <a:pt x="10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Freeform 704"/>
                      <wps:cNvSpPr>
                        <a:spLocks/>
                      </wps:cNvSpPr>
                      <wps:spPr bwMode="auto">
                        <a:xfrm>
                          <a:off x="8398" y="2531"/>
                          <a:ext cx="203" cy="148"/>
                        </a:xfrm>
                        <a:custGeom>
                          <a:avLst/>
                          <a:gdLst>
                            <a:gd name="T0" fmla="*/ 196 w 229"/>
                            <a:gd name="T1" fmla="*/ 168 h 168"/>
                            <a:gd name="T2" fmla="*/ 211 w 229"/>
                            <a:gd name="T3" fmla="*/ 135 h 168"/>
                            <a:gd name="T4" fmla="*/ 229 w 229"/>
                            <a:gd name="T5" fmla="*/ 103 h 168"/>
                            <a:gd name="T6" fmla="*/ 40 w 229"/>
                            <a:gd name="T7" fmla="*/ 0 h 168"/>
                            <a:gd name="T8" fmla="*/ 20 w 229"/>
                            <a:gd name="T9" fmla="*/ 35 h 168"/>
                            <a:gd name="T10" fmla="*/ 0 w 229"/>
                            <a:gd name="T11" fmla="*/ 73 h 168"/>
                            <a:gd name="T12" fmla="*/ 196 w 229"/>
                            <a:gd name="T13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9" h="168">
                              <a:moveTo>
                                <a:pt x="196" y="168"/>
                              </a:moveTo>
                              <a:lnTo>
                                <a:pt x="211" y="135"/>
                              </a:lnTo>
                              <a:lnTo>
                                <a:pt x="229" y="103"/>
                              </a:lnTo>
                              <a:lnTo>
                                <a:pt x="40" y="0"/>
                              </a:lnTo>
                              <a:lnTo>
                                <a:pt x="20" y="35"/>
                              </a:lnTo>
                              <a:lnTo>
                                <a:pt x="0" y="73"/>
                              </a:lnTo>
                              <a:lnTo>
                                <a:pt x="196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Freeform 705"/>
                      <wps:cNvSpPr>
                        <a:spLocks/>
                      </wps:cNvSpPr>
                      <wps:spPr bwMode="auto">
                        <a:xfrm>
                          <a:off x="9668" y="1936"/>
                          <a:ext cx="102" cy="181"/>
                        </a:xfrm>
                        <a:custGeom>
                          <a:avLst/>
                          <a:gdLst>
                            <a:gd name="T0" fmla="*/ 0 w 115"/>
                            <a:gd name="T1" fmla="*/ 200 h 205"/>
                            <a:gd name="T2" fmla="*/ 47 w 115"/>
                            <a:gd name="T3" fmla="*/ 203 h 205"/>
                            <a:gd name="T4" fmla="*/ 95 w 115"/>
                            <a:gd name="T5" fmla="*/ 205 h 205"/>
                            <a:gd name="T6" fmla="*/ 115 w 115"/>
                            <a:gd name="T7" fmla="*/ 7 h 205"/>
                            <a:gd name="T8" fmla="*/ 63 w 115"/>
                            <a:gd name="T9" fmla="*/ 2 h 205"/>
                            <a:gd name="T10" fmla="*/ 32 w 115"/>
                            <a:gd name="T11" fmla="*/ 0 h 205"/>
                            <a:gd name="T12" fmla="*/ 7 w 115"/>
                            <a:gd name="T13" fmla="*/ 0 h 205"/>
                            <a:gd name="T14" fmla="*/ 0 w 115"/>
                            <a:gd name="T15" fmla="*/ 20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0" y="200"/>
                              </a:moveTo>
                              <a:lnTo>
                                <a:pt x="47" y="203"/>
                              </a:lnTo>
                              <a:lnTo>
                                <a:pt x="95" y="205"/>
                              </a:lnTo>
                              <a:lnTo>
                                <a:pt x="115" y="7"/>
                              </a:lnTo>
                              <a:lnTo>
                                <a:pt x="63" y="2"/>
                              </a:lnTo>
                              <a:lnTo>
                                <a:pt x="32" y="0"/>
                              </a:lnTo>
                              <a:lnTo>
                                <a:pt x="7" y="0"/>
                              </a:lnTo>
                              <a:lnTo>
                                <a:pt x="0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Freeform 706"/>
                      <wps:cNvSpPr>
                        <a:spLocks/>
                      </wps:cNvSpPr>
                      <wps:spPr bwMode="auto">
                        <a:xfrm>
                          <a:off x="9551" y="1936"/>
                          <a:ext cx="123" cy="179"/>
                        </a:xfrm>
                        <a:custGeom>
                          <a:avLst/>
                          <a:gdLst>
                            <a:gd name="T0" fmla="*/ 140 w 140"/>
                            <a:gd name="T1" fmla="*/ 0 h 203"/>
                            <a:gd name="T2" fmla="*/ 85 w 140"/>
                            <a:gd name="T3" fmla="*/ 0 h 203"/>
                            <a:gd name="T4" fmla="*/ 45 w 140"/>
                            <a:gd name="T5" fmla="*/ 0 h 203"/>
                            <a:gd name="T6" fmla="*/ 0 w 140"/>
                            <a:gd name="T7" fmla="*/ 2 h 203"/>
                            <a:gd name="T8" fmla="*/ 15 w 140"/>
                            <a:gd name="T9" fmla="*/ 203 h 203"/>
                            <a:gd name="T10" fmla="*/ 53 w 140"/>
                            <a:gd name="T11" fmla="*/ 200 h 203"/>
                            <a:gd name="T12" fmla="*/ 88 w 140"/>
                            <a:gd name="T13" fmla="*/ 200 h 203"/>
                            <a:gd name="T14" fmla="*/ 135 w 140"/>
                            <a:gd name="T15" fmla="*/ 200 h 203"/>
                            <a:gd name="T16" fmla="*/ 140 w 140"/>
                            <a:gd name="T17" fmla="*/ 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0" h="203">
                              <a:moveTo>
                                <a:pt x="140" y="0"/>
                              </a:moveTo>
                              <a:lnTo>
                                <a:pt x="85" y="0"/>
                              </a:lnTo>
                              <a:lnTo>
                                <a:pt x="45" y="0"/>
                              </a:lnTo>
                              <a:lnTo>
                                <a:pt x="0" y="2"/>
                              </a:lnTo>
                              <a:lnTo>
                                <a:pt x="15" y="203"/>
                              </a:lnTo>
                              <a:lnTo>
                                <a:pt x="53" y="200"/>
                              </a:lnTo>
                              <a:lnTo>
                                <a:pt x="88" y="200"/>
                              </a:lnTo>
                              <a:lnTo>
                                <a:pt x="135" y="20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Freeform 707"/>
                      <wps:cNvSpPr>
                        <a:spLocks/>
                      </wps:cNvSpPr>
                      <wps:spPr bwMode="auto">
                        <a:xfrm>
                          <a:off x="10388" y="2148"/>
                          <a:ext cx="217" cy="221"/>
                        </a:xfrm>
                        <a:custGeom>
                          <a:avLst/>
                          <a:gdLst>
                            <a:gd name="T0" fmla="*/ 116 w 246"/>
                            <a:gd name="T1" fmla="*/ 251 h 251"/>
                            <a:gd name="T2" fmla="*/ 88 w 246"/>
                            <a:gd name="T3" fmla="*/ 223 h 251"/>
                            <a:gd name="T4" fmla="*/ 73 w 246"/>
                            <a:gd name="T5" fmla="*/ 211 h 251"/>
                            <a:gd name="T6" fmla="*/ 58 w 246"/>
                            <a:gd name="T7" fmla="*/ 196 h 251"/>
                            <a:gd name="T8" fmla="*/ 30 w 246"/>
                            <a:gd name="T9" fmla="*/ 171 h 251"/>
                            <a:gd name="T10" fmla="*/ 0 w 246"/>
                            <a:gd name="T11" fmla="*/ 146 h 251"/>
                            <a:gd name="T12" fmla="*/ 111 w 246"/>
                            <a:gd name="T13" fmla="*/ 0 h 251"/>
                            <a:gd name="T14" fmla="*/ 146 w 246"/>
                            <a:gd name="T15" fmla="*/ 28 h 251"/>
                            <a:gd name="T16" fmla="*/ 181 w 246"/>
                            <a:gd name="T17" fmla="*/ 58 h 251"/>
                            <a:gd name="T18" fmla="*/ 213 w 246"/>
                            <a:gd name="T19" fmla="*/ 88 h 251"/>
                            <a:gd name="T20" fmla="*/ 246 w 246"/>
                            <a:gd name="T21" fmla="*/ 121 h 251"/>
                            <a:gd name="T22" fmla="*/ 116 w 246"/>
                            <a:gd name="T23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6" h="251">
                              <a:moveTo>
                                <a:pt x="116" y="251"/>
                              </a:moveTo>
                              <a:lnTo>
                                <a:pt x="88" y="223"/>
                              </a:lnTo>
                              <a:lnTo>
                                <a:pt x="73" y="211"/>
                              </a:lnTo>
                              <a:lnTo>
                                <a:pt x="58" y="196"/>
                              </a:lnTo>
                              <a:lnTo>
                                <a:pt x="30" y="171"/>
                              </a:lnTo>
                              <a:lnTo>
                                <a:pt x="0" y="146"/>
                              </a:lnTo>
                              <a:lnTo>
                                <a:pt x="111" y="0"/>
                              </a:lnTo>
                              <a:lnTo>
                                <a:pt x="146" y="28"/>
                              </a:lnTo>
                              <a:lnTo>
                                <a:pt x="181" y="58"/>
                              </a:lnTo>
                              <a:lnTo>
                                <a:pt x="213" y="88"/>
                              </a:lnTo>
                              <a:lnTo>
                                <a:pt x="246" y="121"/>
                              </a:lnTo>
                              <a:lnTo>
                                <a:pt x="116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Freeform 708"/>
                      <wps:cNvSpPr>
                        <a:spLocks/>
                      </wps:cNvSpPr>
                      <wps:spPr bwMode="auto">
                        <a:xfrm>
                          <a:off x="10824" y="4020"/>
                          <a:ext cx="206" cy="180"/>
                        </a:xfrm>
                        <a:custGeom>
                          <a:avLst/>
                          <a:gdLst>
                            <a:gd name="T0" fmla="*/ 174 w 234"/>
                            <a:gd name="T1" fmla="*/ 203 h 203"/>
                            <a:gd name="T2" fmla="*/ 204 w 234"/>
                            <a:gd name="T3" fmla="*/ 162 h 203"/>
                            <a:gd name="T4" fmla="*/ 234 w 234"/>
                            <a:gd name="T5" fmla="*/ 122 h 203"/>
                            <a:gd name="T6" fmla="*/ 53 w 234"/>
                            <a:gd name="T7" fmla="*/ 0 h 203"/>
                            <a:gd name="T8" fmla="*/ 26 w 234"/>
                            <a:gd name="T9" fmla="*/ 37 h 203"/>
                            <a:gd name="T10" fmla="*/ 0 w 234"/>
                            <a:gd name="T11" fmla="*/ 75 h 203"/>
                            <a:gd name="T12" fmla="*/ 174 w 234"/>
                            <a:gd name="T13" fmla="*/ 20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4" h="203">
                              <a:moveTo>
                                <a:pt x="174" y="203"/>
                              </a:moveTo>
                              <a:lnTo>
                                <a:pt x="204" y="162"/>
                              </a:lnTo>
                              <a:lnTo>
                                <a:pt x="234" y="122"/>
                              </a:lnTo>
                              <a:lnTo>
                                <a:pt x="53" y="0"/>
                              </a:lnTo>
                              <a:lnTo>
                                <a:pt x="26" y="37"/>
                              </a:lnTo>
                              <a:lnTo>
                                <a:pt x="0" y="75"/>
                              </a:lnTo>
                              <a:lnTo>
                                <a:pt x="174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Freeform 709"/>
                      <wps:cNvSpPr>
                        <a:spLocks/>
                      </wps:cNvSpPr>
                      <wps:spPr bwMode="auto">
                        <a:xfrm>
                          <a:off x="11006" y="2384"/>
                          <a:ext cx="270" cy="204"/>
                        </a:xfrm>
                        <a:custGeom>
                          <a:avLst/>
                          <a:gdLst>
                            <a:gd name="T0" fmla="*/ 48 w 306"/>
                            <a:gd name="T1" fmla="*/ 231 h 231"/>
                            <a:gd name="T2" fmla="*/ 25 w 306"/>
                            <a:gd name="T3" fmla="*/ 181 h 231"/>
                            <a:gd name="T4" fmla="*/ 0 w 306"/>
                            <a:gd name="T5" fmla="*/ 131 h 231"/>
                            <a:gd name="T6" fmla="*/ 251 w 306"/>
                            <a:gd name="T7" fmla="*/ 0 h 231"/>
                            <a:gd name="T8" fmla="*/ 279 w 306"/>
                            <a:gd name="T9" fmla="*/ 58 h 231"/>
                            <a:gd name="T10" fmla="*/ 306 w 306"/>
                            <a:gd name="T11" fmla="*/ 118 h 231"/>
                            <a:gd name="T12" fmla="*/ 48 w 306"/>
                            <a:gd name="T13" fmla="*/ 23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6" h="231">
                              <a:moveTo>
                                <a:pt x="48" y="231"/>
                              </a:moveTo>
                              <a:lnTo>
                                <a:pt x="25" y="181"/>
                              </a:lnTo>
                              <a:lnTo>
                                <a:pt x="0" y="131"/>
                              </a:lnTo>
                              <a:lnTo>
                                <a:pt x="251" y="0"/>
                              </a:lnTo>
                              <a:lnTo>
                                <a:pt x="279" y="58"/>
                              </a:lnTo>
                              <a:lnTo>
                                <a:pt x="306" y="118"/>
                              </a:lnTo>
                              <a:lnTo>
                                <a:pt x="48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Freeform 710"/>
                      <wps:cNvSpPr>
                        <a:spLocks/>
                      </wps:cNvSpPr>
                      <wps:spPr bwMode="auto">
                        <a:xfrm>
                          <a:off x="10169" y="1599"/>
                          <a:ext cx="327" cy="294"/>
                        </a:xfrm>
                        <a:custGeom>
                          <a:avLst/>
                          <a:gdLst>
                            <a:gd name="T0" fmla="*/ 256 w 371"/>
                            <a:gd name="T1" fmla="*/ 333 h 333"/>
                            <a:gd name="T2" fmla="*/ 193 w 371"/>
                            <a:gd name="T3" fmla="*/ 298 h 333"/>
                            <a:gd name="T4" fmla="*/ 163 w 371"/>
                            <a:gd name="T5" fmla="*/ 283 h 333"/>
                            <a:gd name="T6" fmla="*/ 130 w 371"/>
                            <a:gd name="T7" fmla="*/ 268 h 333"/>
                            <a:gd name="T8" fmla="*/ 68 w 371"/>
                            <a:gd name="T9" fmla="*/ 240 h 333"/>
                            <a:gd name="T10" fmla="*/ 0 w 371"/>
                            <a:gd name="T11" fmla="*/ 213 h 333"/>
                            <a:gd name="T12" fmla="*/ 80 w 371"/>
                            <a:gd name="T13" fmla="*/ 0 h 333"/>
                            <a:gd name="T14" fmla="*/ 155 w 371"/>
                            <a:gd name="T15" fmla="*/ 30 h 333"/>
                            <a:gd name="T16" fmla="*/ 228 w 371"/>
                            <a:gd name="T17" fmla="*/ 62 h 333"/>
                            <a:gd name="T18" fmla="*/ 263 w 371"/>
                            <a:gd name="T19" fmla="*/ 80 h 333"/>
                            <a:gd name="T20" fmla="*/ 301 w 371"/>
                            <a:gd name="T21" fmla="*/ 98 h 333"/>
                            <a:gd name="T22" fmla="*/ 336 w 371"/>
                            <a:gd name="T23" fmla="*/ 118 h 333"/>
                            <a:gd name="T24" fmla="*/ 371 w 371"/>
                            <a:gd name="T25" fmla="*/ 135 h 333"/>
                            <a:gd name="T26" fmla="*/ 256 w 371"/>
                            <a:gd name="T27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1" h="333">
                              <a:moveTo>
                                <a:pt x="256" y="333"/>
                              </a:moveTo>
                              <a:lnTo>
                                <a:pt x="193" y="298"/>
                              </a:lnTo>
                              <a:lnTo>
                                <a:pt x="163" y="283"/>
                              </a:lnTo>
                              <a:lnTo>
                                <a:pt x="130" y="268"/>
                              </a:lnTo>
                              <a:lnTo>
                                <a:pt x="68" y="240"/>
                              </a:lnTo>
                              <a:lnTo>
                                <a:pt x="0" y="213"/>
                              </a:lnTo>
                              <a:lnTo>
                                <a:pt x="80" y="0"/>
                              </a:lnTo>
                              <a:lnTo>
                                <a:pt x="155" y="30"/>
                              </a:lnTo>
                              <a:lnTo>
                                <a:pt x="228" y="62"/>
                              </a:lnTo>
                              <a:lnTo>
                                <a:pt x="263" y="80"/>
                              </a:lnTo>
                              <a:lnTo>
                                <a:pt x="301" y="98"/>
                              </a:lnTo>
                              <a:lnTo>
                                <a:pt x="336" y="118"/>
                              </a:lnTo>
                              <a:lnTo>
                                <a:pt x="371" y="135"/>
                              </a:lnTo>
                              <a:lnTo>
                                <a:pt x="256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Freeform 711"/>
                      <wps:cNvSpPr>
                        <a:spLocks/>
                      </wps:cNvSpPr>
                      <wps:spPr bwMode="auto">
                        <a:xfrm>
                          <a:off x="7998" y="2058"/>
                          <a:ext cx="272" cy="269"/>
                        </a:xfrm>
                        <a:custGeom>
                          <a:avLst/>
                          <a:gdLst>
                            <a:gd name="T0" fmla="*/ 193 w 309"/>
                            <a:gd name="T1" fmla="*/ 305 h 305"/>
                            <a:gd name="T2" fmla="*/ 218 w 309"/>
                            <a:gd name="T3" fmla="*/ 263 h 305"/>
                            <a:gd name="T4" fmla="*/ 248 w 309"/>
                            <a:gd name="T5" fmla="*/ 218 h 305"/>
                            <a:gd name="T6" fmla="*/ 279 w 309"/>
                            <a:gd name="T7" fmla="*/ 175 h 305"/>
                            <a:gd name="T8" fmla="*/ 309 w 309"/>
                            <a:gd name="T9" fmla="*/ 132 h 305"/>
                            <a:gd name="T10" fmla="*/ 131 w 309"/>
                            <a:gd name="T11" fmla="*/ 0 h 305"/>
                            <a:gd name="T12" fmla="*/ 95 w 309"/>
                            <a:gd name="T13" fmla="*/ 45 h 305"/>
                            <a:gd name="T14" fmla="*/ 63 w 309"/>
                            <a:gd name="T15" fmla="*/ 92 h 305"/>
                            <a:gd name="T16" fmla="*/ 30 w 309"/>
                            <a:gd name="T17" fmla="*/ 142 h 305"/>
                            <a:gd name="T18" fmla="*/ 0 w 309"/>
                            <a:gd name="T19" fmla="*/ 193 h 305"/>
                            <a:gd name="T20" fmla="*/ 193 w 309"/>
                            <a:gd name="T21" fmla="*/ 305 h 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9" h="305">
                              <a:moveTo>
                                <a:pt x="193" y="305"/>
                              </a:moveTo>
                              <a:lnTo>
                                <a:pt x="218" y="263"/>
                              </a:lnTo>
                              <a:lnTo>
                                <a:pt x="248" y="218"/>
                              </a:lnTo>
                              <a:lnTo>
                                <a:pt x="279" y="175"/>
                              </a:lnTo>
                              <a:lnTo>
                                <a:pt x="309" y="132"/>
                              </a:lnTo>
                              <a:lnTo>
                                <a:pt x="131" y="0"/>
                              </a:lnTo>
                              <a:lnTo>
                                <a:pt x="95" y="45"/>
                              </a:lnTo>
                              <a:lnTo>
                                <a:pt x="63" y="92"/>
                              </a:lnTo>
                              <a:lnTo>
                                <a:pt x="30" y="142"/>
                              </a:lnTo>
                              <a:lnTo>
                                <a:pt x="0" y="193"/>
                              </a:lnTo>
                              <a:lnTo>
                                <a:pt x="193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Freeform 712"/>
                      <wps:cNvSpPr>
                        <a:spLocks/>
                      </wps:cNvSpPr>
                      <wps:spPr bwMode="auto">
                        <a:xfrm>
                          <a:off x="8934" y="3299"/>
                          <a:ext cx="247" cy="318"/>
                        </a:xfrm>
                        <a:custGeom>
                          <a:avLst/>
                          <a:gdLst>
                            <a:gd name="T0" fmla="*/ 279 w 279"/>
                            <a:gd name="T1" fmla="*/ 258 h 360"/>
                            <a:gd name="T2" fmla="*/ 259 w 279"/>
                            <a:gd name="T3" fmla="*/ 228 h 360"/>
                            <a:gd name="T4" fmla="*/ 241 w 279"/>
                            <a:gd name="T5" fmla="*/ 198 h 360"/>
                            <a:gd name="T6" fmla="*/ 226 w 279"/>
                            <a:gd name="T7" fmla="*/ 167 h 360"/>
                            <a:gd name="T8" fmla="*/ 211 w 279"/>
                            <a:gd name="T9" fmla="*/ 135 h 360"/>
                            <a:gd name="T10" fmla="*/ 199 w 279"/>
                            <a:gd name="T11" fmla="*/ 102 h 360"/>
                            <a:gd name="T12" fmla="*/ 189 w 279"/>
                            <a:gd name="T13" fmla="*/ 70 h 360"/>
                            <a:gd name="T14" fmla="*/ 178 w 279"/>
                            <a:gd name="T15" fmla="*/ 35 h 360"/>
                            <a:gd name="T16" fmla="*/ 173 w 279"/>
                            <a:gd name="T17" fmla="*/ 0 h 360"/>
                            <a:gd name="T18" fmla="*/ 0 w 279"/>
                            <a:gd name="T19" fmla="*/ 32 h 360"/>
                            <a:gd name="T20" fmla="*/ 3 w 279"/>
                            <a:gd name="T21" fmla="*/ 55 h 360"/>
                            <a:gd name="T22" fmla="*/ 8 w 279"/>
                            <a:gd name="T23" fmla="*/ 77 h 360"/>
                            <a:gd name="T24" fmla="*/ 20 w 279"/>
                            <a:gd name="T25" fmla="*/ 120 h 360"/>
                            <a:gd name="T26" fmla="*/ 33 w 279"/>
                            <a:gd name="T27" fmla="*/ 162 h 360"/>
                            <a:gd name="T28" fmla="*/ 51 w 279"/>
                            <a:gd name="T29" fmla="*/ 205 h 360"/>
                            <a:gd name="T30" fmla="*/ 68 w 279"/>
                            <a:gd name="T31" fmla="*/ 245 h 360"/>
                            <a:gd name="T32" fmla="*/ 88 w 279"/>
                            <a:gd name="T33" fmla="*/ 285 h 360"/>
                            <a:gd name="T34" fmla="*/ 101 w 279"/>
                            <a:gd name="T35" fmla="*/ 305 h 360"/>
                            <a:gd name="T36" fmla="*/ 111 w 279"/>
                            <a:gd name="T37" fmla="*/ 323 h 360"/>
                            <a:gd name="T38" fmla="*/ 123 w 279"/>
                            <a:gd name="T39" fmla="*/ 343 h 360"/>
                            <a:gd name="T40" fmla="*/ 136 w 279"/>
                            <a:gd name="T41" fmla="*/ 360 h 360"/>
                            <a:gd name="T42" fmla="*/ 279 w 279"/>
                            <a:gd name="T43" fmla="*/ 258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79" h="360">
                              <a:moveTo>
                                <a:pt x="279" y="258"/>
                              </a:moveTo>
                              <a:lnTo>
                                <a:pt x="259" y="228"/>
                              </a:lnTo>
                              <a:lnTo>
                                <a:pt x="241" y="198"/>
                              </a:lnTo>
                              <a:lnTo>
                                <a:pt x="226" y="167"/>
                              </a:lnTo>
                              <a:lnTo>
                                <a:pt x="211" y="135"/>
                              </a:lnTo>
                              <a:lnTo>
                                <a:pt x="199" y="102"/>
                              </a:lnTo>
                              <a:lnTo>
                                <a:pt x="189" y="70"/>
                              </a:lnTo>
                              <a:lnTo>
                                <a:pt x="178" y="35"/>
                              </a:lnTo>
                              <a:lnTo>
                                <a:pt x="173" y="0"/>
                              </a:lnTo>
                              <a:lnTo>
                                <a:pt x="0" y="32"/>
                              </a:lnTo>
                              <a:lnTo>
                                <a:pt x="3" y="55"/>
                              </a:lnTo>
                              <a:lnTo>
                                <a:pt x="8" y="77"/>
                              </a:lnTo>
                              <a:lnTo>
                                <a:pt x="20" y="120"/>
                              </a:lnTo>
                              <a:lnTo>
                                <a:pt x="33" y="162"/>
                              </a:lnTo>
                              <a:lnTo>
                                <a:pt x="51" y="205"/>
                              </a:lnTo>
                              <a:lnTo>
                                <a:pt x="68" y="245"/>
                              </a:lnTo>
                              <a:lnTo>
                                <a:pt x="88" y="285"/>
                              </a:lnTo>
                              <a:lnTo>
                                <a:pt x="101" y="305"/>
                              </a:lnTo>
                              <a:lnTo>
                                <a:pt x="111" y="323"/>
                              </a:lnTo>
                              <a:lnTo>
                                <a:pt x="123" y="343"/>
                              </a:lnTo>
                              <a:lnTo>
                                <a:pt x="136" y="360"/>
                              </a:lnTo>
                              <a:lnTo>
                                <a:pt x="279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2" name="Freeform 713"/>
                      <wps:cNvSpPr>
                        <a:spLocks/>
                      </wps:cNvSpPr>
                      <wps:spPr bwMode="auto">
                        <a:xfrm>
                          <a:off x="10191" y="3061"/>
                          <a:ext cx="166" cy="218"/>
                        </a:xfrm>
                        <a:custGeom>
                          <a:avLst/>
                          <a:gdLst>
                            <a:gd name="T0" fmla="*/ 173 w 188"/>
                            <a:gd name="T1" fmla="*/ 0 h 246"/>
                            <a:gd name="T2" fmla="*/ 178 w 188"/>
                            <a:gd name="T3" fmla="*/ 38 h 246"/>
                            <a:gd name="T4" fmla="*/ 183 w 188"/>
                            <a:gd name="T5" fmla="*/ 78 h 246"/>
                            <a:gd name="T6" fmla="*/ 188 w 188"/>
                            <a:gd name="T7" fmla="*/ 116 h 246"/>
                            <a:gd name="T8" fmla="*/ 188 w 188"/>
                            <a:gd name="T9" fmla="*/ 158 h 246"/>
                            <a:gd name="T10" fmla="*/ 186 w 188"/>
                            <a:gd name="T11" fmla="*/ 203 h 246"/>
                            <a:gd name="T12" fmla="*/ 183 w 188"/>
                            <a:gd name="T13" fmla="*/ 246 h 246"/>
                            <a:gd name="T14" fmla="*/ 7 w 188"/>
                            <a:gd name="T15" fmla="*/ 226 h 246"/>
                            <a:gd name="T16" fmla="*/ 10 w 188"/>
                            <a:gd name="T17" fmla="*/ 193 h 246"/>
                            <a:gd name="T18" fmla="*/ 12 w 188"/>
                            <a:gd name="T19" fmla="*/ 161 h 246"/>
                            <a:gd name="T20" fmla="*/ 10 w 188"/>
                            <a:gd name="T21" fmla="*/ 128 h 246"/>
                            <a:gd name="T22" fmla="*/ 10 w 188"/>
                            <a:gd name="T23" fmla="*/ 98 h 246"/>
                            <a:gd name="T24" fmla="*/ 5 w 188"/>
                            <a:gd name="T25" fmla="*/ 68 h 246"/>
                            <a:gd name="T26" fmla="*/ 0 w 188"/>
                            <a:gd name="T27" fmla="*/ 38 h 246"/>
                            <a:gd name="T28" fmla="*/ 173 w 188"/>
                            <a:gd name="T29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8" h="246">
                              <a:moveTo>
                                <a:pt x="173" y="0"/>
                              </a:moveTo>
                              <a:lnTo>
                                <a:pt x="178" y="38"/>
                              </a:lnTo>
                              <a:lnTo>
                                <a:pt x="183" y="78"/>
                              </a:lnTo>
                              <a:lnTo>
                                <a:pt x="188" y="116"/>
                              </a:lnTo>
                              <a:lnTo>
                                <a:pt x="188" y="158"/>
                              </a:lnTo>
                              <a:lnTo>
                                <a:pt x="186" y="203"/>
                              </a:lnTo>
                              <a:lnTo>
                                <a:pt x="183" y="246"/>
                              </a:lnTo>
                              <a:lnTo>
                                <a:pt x="7" y="226"/>
                              </a:lnTo>
                              <a:lnTo>
                                <a:pt x="10" y="193"/>
                              </a:lnTo>
                              <a:lnTo>
                                <a:pt x="12" y="161"/>
                              </a:lnTo>
                              <a:lnTo>
                                <a:pt x="10" y="128"/>
                              </a:lnTo>
                              <a:lnTo>
                                <a:pt x="10" y="98"/>
                              </a:lnTo>
                              <a:lnTo>
                                <a:pt x="5" y="68"/>
                              </a:lnTo>
                              <a:lnTo>
                                <a:pt x="0" y="38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" name="Freeform 714"/>
                      <wps:cNvSpPr>
                        <a:spLocks/>
                      </wps:cNvSpPr>
                      <wps:spPr bwMode="auto">
                        <a:xfrm>
                          <a:off x="10824" y="2259"/>
                          <a:ext cx="204" cy="166"/>
                        </a:xfrm>
                        <a:custGeom>
                          <a:avLst/>
                          <a:gdLst>
                            <a:gd name="T0" fmla="*/ 186 w 231"/>
                            <a:gd name="T1" fmla="*/ 0 h 188"/>
                            <a:gd name="T2" fmla="*/ 231 w 231"/>
                            <a:gd name="T3" fmla="*/ 67 h 188"/>
                            <a:gd name="T4" fmla="*/ 41 w 231"/>
                            <a:gd name="T5" fmla="*/ 188 h 188"/>
                            <a:gd name="T6" fmla="*/ 0 w 231"/>
                            <a:gd name="T7" fmla="*/ 127 h 188"/>
                            <a:gd name="T8" fmla="*/ 186 w 231"/>
                            <a:gd name="T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88">
                              <a:moveTo>
                                <a:pt x="186" y="0"/>
                              </a:moveTo>
                              <a:lnTo>
                                <a:pt x="231" y="67"/>
                              </a:lnTo>
                              <a:lnTo>
                                <a:pt x="41" y="188"/>
                              </a:lnTo>
                              <a:lnTo>
                                <a:pt x="0" y="127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" name="Freeform 715"/>
                      <wps:cNvSpPr>
                        <a:spLocks/>
                      </wps:cNvSpPr>
                      <wps:spPr bwMode="auto">
                        <a:xfrm>
                          <a:off x="10811" y="2117"/>
                          <a:ext cx="243" cy="214"/>
                        </a:xfrm>
                        <a:custGeom>
                          <a:avLst/>
                          <a:gdLst>
                            <a:gd name="T0" fmla="*/ 201 w 276"/>
                            <a:gd name="T1" fmla="*/ 161 h 243"/>
                            <a:gd name="T2" fmla="*/ 214 w 276"/>
                            <a:gd name="T3" fmla="*/ 178 h 243"/>
                            <a:gd name="T4" fmla="*/ 276 w 276"/>
                            <a:gd name="T5" fmla="*/ 136 h 243"/>
                            <a:gd name="T6" fmla="*/ 251 w 276"/>
                            <a:gd name="T7" fmla="*/ 103 h 243"/>
                            <a:gd name="T8" fmla="*/ 226 w 276"/>
                            <a:gd name="T9" fmla="*/ 65 h 243"/>
                            <a:gd name="T10" fmla="*/ 199 w 276"/>
                            <a:gd name="T11" fmla="*/ 30 h 243"/>
                            <a:gd name="T12" fmla="*/ 174 w 276"/>
                            <a:gd name="T13" fmla="*/ 0 h 243"/>
                            <a:gd name="T14" fmla="*/ 0 w 276"/>
                            <a:gd name="T15" fmla="*/ 141 h 243"/>
                            <a:gd name="T16" fmla="*/ 41 w 276"/>
                            <a:gd name="T17" fmla="*/ 191 h 243"/>
                            <a:gd name="T18" fmla="*/ 61 w 276"/>
                            <a:gd name="T19" fmla="*/ 218 h 243"/>
                            <a:gd name="T20" fmla="*/ 81 w 276"/>
                            <a:gd name="T21" fmla="*/ 243 h 243"/>
                            <a:gd name="T22" fmla="*/ 201 w 276"/>
                            <a:gd name="T23" fmla="*/ 16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76" h="243">
                              <a:moveTo>
                                <a:pt x="201" y="161"/>
                              </a:moveTo>
                              <a:lnTo>
                                <a:pt x="214" y="178"/>
                              </a:lnTo>
                              <a:lnTo>
                                <a:pt x="276" y="136"/>
                              </a:lnTo>
                              <a:lnTo>
                                <a:pt x="251" y="103"/>
                              </a:lnTo>
                              <a:lnTo>
                                <a:pt x="226" y="65"/>
                              </a:lnTo>
                              <a:lnTo>
                                <a:pt x="199" y="30"/>
                              </a:lnTo>
                              <a:lnTo>
                                <a:pt x="174" y="0"/>
                              </a:lnTo>
                              <a:lnTo>
                                <a:pt x="0" y="141"/>
                              </a:lnTo>
                              <a:lnTo>
                                <a:pt x="41" y="191"/>
                              </a:lnTo>
                              <a:lnTo>
                                <a:pt x="61" y="218"/>
                              </a:lnTo>
                              <a:lnTo>
                                <a:pt x="81" y="243"/>
                              </a:lnTo>
                              <a:lnTo>
                                <a:pt x="201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" name="Freeform 716"/>
                      <wps:cNvSpPr>
                        <a:spLocks/>
                      </wps:cNvSpPr>
                      <wps:spPr bwMode="auto">
                        <a:xfrm>
                          <a:off x="9896" y="2566"/>
                          <a:ext cx="295" cy="279"/>
                        </a:xfrm>
                        <a:custGeom>
                          <a:avLst/>
                          <a:gdLst>
                            <a:gd name="T0" fmla="*/ 198 w 334"/>
                            <a:gd name="T1" fmla="*/ 316 h 316"/>
                            <a:gd name="T2" fmla="*/ 178 w 334"/>
                            <a:gd name="T3" fmla="*/ 291 h 316"/>
                            <a:gd name="T4" fmla="*/ 156 w 334"/>
                            <a:gd name="T5" fmla="*/ 268 h 316"/>
                            <a:gd name="T6" fmla="*/ 131 w 334"/>
                            <a:gd name="T7" fmla="*/ 248 h 316"/>
                            <a:gd name="T8" fmla="*/ 108 w 334"/>
                            <a:gd name="T9" fmla="*/ 226 h 316"/>
                            <a:gd name="T10" fmla="*/ 81 w 334"/>
                            <a:gd name="T11" fmla="*/ 208 h 316"/>
                            <a:gd name="T12" fmla="*/ 55 w 334"/>
                            <a:gd name="T13" fmla="*/ 188 h 316"/>
                            <a:gd name="T14" fmla="*/ 28 w 334"/>
                            <a:gd name="T15" fmla="*/ 173 h 316"/>
                            <a:gd name="T16" fmla="*/ 0 w 334"/>
                            <a:gd name="T17" fmla="*/ 158 h 316"/>
                            <a:gd name="T18" fmla="*/ 81 w 334"/>
                            <a:gd name="T19" fmla="*/ 0 h 316"/>
                            <a:gd name="T20" fmla="*/ 116 w 334"/>
                            <a:gd name="T21" fmla="*/ 18 h 316"/>
                            <a:gd name="T22" fmla="*/ 146 w 334"/>
                            <a:gd name="T23" fmla="*/ 38 h 316"/>
                            <a:gd name="T24" fmla="*/ 178 w 334"/>
                            <a:gd name="T25" fmla="*/ 60 h 316"/>
                            <a:gd name="T26" fmla="*/ 211 w 334"/>
                            <a:gd name="T27" fmla="*/ 83 h 316"/>
                            <a:gd name="T28" fmla="*/ 226 w 334"/>
                            <a:gd name="T29" fmla="*/ 95 h 316"/>
                            <a:gd name="T30" fmla="*/ 244 w 334"/>
                            <a:gd name="T31" fmla="*/ 110 h 316"/>
                            <a:gd name="T32" fmla="*/ 274 w 334"/>
                            <a:gd name="T33" fmla="*/ 138 h 316"/>
                            <a:gd name="T34" fmla="*/ 304 w 334"/>
                            <a:gd name="T35" fmla="*/ 170 h 316"/>
                            <a:gd name="T36" fmla="*/ 334 w 334"/>
                            <a:gd name="T37" fmla="*/ 203 h 316"/>
                            <a:gd name="T38" fmla="*/ 198 w 334"/>
                            <a:gd name="T39" fmla="*/ 31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34" h="316">
                              <a:moveTo>
                                <a:pt x="198" y="316"/>
                              </a:moveTo>
                              <a:lnTo>
                                <a:pt x="178" y="291"/>
                              </a:lnTo>
                              <a:lnTo>
                                <a:pt x="156" y="268"/>
                              </a:lnTo>
                              <a:lnTo>
                                <a:pt x="131" y="248"/>
                              </a:lnTo>
                              <a:lnTo>
                                <a:pt x="108" y="226"/>
                              </a:lnTo>
                              <a:lnTo>
                                <a:pt x="81" y="208"/>
                              </a:lnTo>
                              <a:lnTo>
                                <a:pt x="55" y="188"/>
                              </a:lnTo>
                              <a:lnTo>
                                <a:pt x="28" y="173"/>
                              </a:lnTo>
                              <a:lnTo>
                                <a:pt x="0" y="158"/>
                              </a:lnTo>
                              <a:lnTo>
                                <a:pt x="81" y="0"/>
                              </a:lnTo>
                              <a:lnTo>
                                <a:pt x="116" y="18"/>
                              </a:lnTo>
                              <a:lnTo>
                                <a:pt x="146" y="38"/>
                              </a:lnTo>
                              <a:lnTo>
                                <a:pt x="178" y="60"/>
                              </a:lnTo>
                              <a:lnTo>
                                <a:pt x="211" y="83"/>
                              </a:lnTo>
                              <a:lnTo>
                                <a:pt x="226" y="95"/>
                              </a:lnTo>
                              <a:lnTo>
                                <a:pt x="244" y="110"/>
                              </a:lnTo>
                              <a:lnTo>
                                <a:pt x="274" y="138"/>
                              </a:lnTo>
                              <a:lnTo>
                                <a:pt x="304" y="170"/>
                              </a:lnTo>
                              <a:lnTo>
                                <a:pt x="334" y="203"/>
                              </a:lnTo>
                              <a:lnTo>
                                <a:pt x="198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6" name="Freeform 717"/>
                      <wps:cNvSpPr>
                        <a:spLocks/>
                      </wps:cNvSpPr>
                      <wps:spPr bwMode="auto">
                        <a:xfrm>
                          <a:off x="8638" y="2610"/>
                          <a:ext cx="531" cy="366"/>
                        </a:xfrm>
                        <a:custGeom>
                          <a:avLst/>
                          <a:gdLst>
                            <a:gd name="T0" fmla="*/ 96 w 602"/>
                            <a:gd name="T1" fmla="*/ 0 h 414"/>
                            <a:gd name="T2" fmla="*/ 70 w 602"/>
                            <a:gd name="T3" fmla="*/ 43 h 414"/>
                            <a:gd name="T4" fmla="*/ 45 w 602"/>
                            <a:gd name="T5" fmla="*/ 85 h 414"/>
                            <a:gd name="T6" fmla="*/ 23 w 602"/>
                            <a:gd name="T7" fmla="*/ 130 h 414"/>
                            <a:gd name="T8" fmla="*/ 0 w 602"/>
                            <a:gd name="T9" fmla="*/ 176 h 414"/>
                            <a:gd name="T10" fmla="*/ 555 w 602"/>
                            <a:gd name="T11" fmla="*/ 414 h 414"/>
                            <a:gd name="T12" fmla="*/ 565 w 602"/>
                            <a:gd name="T13" fmla="*/ 391 h 414"/>
                            <a:gd name="T14" fmla="*/ 577 w 602"/>
                            <a:gd name="T15" fmla="*/ 369 h 414"/>
                            <a:gd name="T16" fmla="*/ 602 w 602"/>
                            <a:gd name="T17" fmla="*/ 323 h 414"/>
                            <a:gd name="T18" fmla="*/ 96 w 602"/>
                            <a:gd name="T1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2" h="414">
                              <a:moveTo>
                                <a:pt x="96" y="0"/>
                              </a:moveTo>
                              <a:lnTo>
                                <a:pt x="70" y="43"/>
                              </a:lnTo>
                              <a:lnTo>
                                <a:pt x="45" y="85"/>
                              </a:lnTo>
                              <a:lnTo>
                                <a:pt x="23" y="130"/>
                              </a:lnTo>
                              <a:lnTo>
                                <a:pt x="0" y="176"/>
                              </a:lnTo>
                              <a:lnTo>
                                <a:pt x="555" y="414"/>
                              </a:lnTo>
                              <a:lnTo>
                                <a:pt x="565" y="391"/>
                              </a:lnTo>
                              <a:lnTo>
                                <a:pt x="577" y="369"/>
                              </a:lnTo>
                              <a:lnTo>
                                <a:pt x="602" y="323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7" name="Freeform 718"/>
                      <wps:cNvSpPr>
                        <a:spLocks/>
                      </wps:cNvSpPr>
                      <wps:spPr bwMode="auto">
                        <a:xfrm>
                          <a:off x="10368" y="2681"/>
                          <a:ext cx="312" cy="191"/>
                        </a:xfrm>
                        <a:custGeom>
                          <a:avLst/>
                          <a:gdLst>
                            <a:gd name="T0" fmla="*/ 318 w 353"/>
                            <a:gd name="T1" fmla="*/ 0 h 216"/>
                            <a:gd name="T2" fmla="*/ 336 w 353"/>
                            <a:gd name="T3" fmla="*/ 38 h 216"/>
                            <a:gd name="T4" fmla="*/ 353 w 353"/>
                            <a:gd name="T5" fmla="*/ 73 h 216"/>
                            <a:gd name="T6" fmla="*/ 27 w 353"/>
                            <a:gd name="T7" fmla="*/ 216 h 216"/>
                            <a:gd name="T8" fmla="*/ 15 w 353"/>
                            <a:gd name="T9" fmla="*/ 188 h 216"/>
                            <a:gd name="T10" fmla="*/ 0 w 353"/>
                            <a:gd name="T11" fmla="*/ 161 h 216"/>
                            <a:gd name="T12" fmla="*/ 318 w 353"/>
                            <a:gd name="T1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3" h="216">
                              <a:moveTo>
                                <a:pt x="318" y="0"/>
                              </a:moveTo>
                              <a:lnTo>
                                <a:pt x="336" y="38"/>
                              </a:lnTo>
                              <a:lnTo>
                                <a:pt x="353" y="73"/>
                              </a:lnTo>
                              <a:lnTo>
                                <a:pt x="27" y="216"/>
                              </a:lnTo>
                              <a:lnTo>
                                <a:pt x="15" y="188"/>
                              </a:lnTo>
                              <a:lnTo>
                                <a:pt x="0" y="161"/>
                              </a:lnTo>
                              <a:lnTo>
                                <a:pt x="3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" name="Freeform 719"/>
                      <wps:cNvSpPr>
                        <a:spLocks/>
                      </wps:cNvSpPr>
                      <wps:spPr bwMode="auto">
                        <a:xfrm>
                          <a:off x="10749" y="3586"/>
                          <a:ext cx="190" cy="117"/>
                        </a:xfrm>
                        <a:custGeom>
                          <a:avLst/>
                          <a:gdLst>
                            <a:gd name="T0" fmla="*/ 193 w 216"/>
                            <a:gd name="T1" fmla="*/ 23 h 133"/>
                            <a:gd name="T2" fmla="*/ 183 w 216"/>
                            <a:gd name="T3" fmla="*/ 55 h 133"/>
                            <a:gd name="T4" fmla="*/ 23 w 216"/>
                            <a:gd name="T5" fmla="*/ 0 h 133"/>
                            <a:gd name="T6" fmla="*/ 0 w 216"/>
                            <a:gd name="T7" fmla="*/ 60 h 133"/>
                            <a:gd name="T8" fmla="*/ 181 w 216"/>
                            <a:gd name="T9" fmla="*/ 133 h 133"/>
                            <a:gd name="T10" fmla="*/ 198 w 216"/>
                            <a:gd name="T11" fmla="*/ 81 h 133"/>
                            <a:gd name="T12" fmla="*/ 216 w 216"/>
                            <a:gd name="T13" fmla="*/ 30 h 133"/>
                            <a:gd name="T14" fmla="*/ 193 w 216"/>
                            <a:gd name="T15" fmla="*/ 2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3">
                              <a:moveTo>
                                <a:pt x="193" y="23"/>
                              </a:moveTo>
                              <a:lnTo>
                                <a:pt x="183" y="55"/>
                              </a:lnTo>
                              <a:lnTo>
                                <a:pt x="23" y="0"/>
                              </a:lnTo>
                              <a:lnTo>
                                <a:pt x="0" y="60"/>
                              </a:lnTo>
                              <a:lnTo>
                                <a:pt x="181" y="133"/>
                              </a:lnTo>
                              <a:lnTo>
                                <a:pt x="198" y="81"/>
                              </a:lnTo>
                              <a:lnTo>
                                <a:pt x="216" y="30"/>
                              </a:lnTo>
                              <a:lnTo>
                                <a:pt x="19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Freeform 720"/>
                      <wps:cNvSpPr>
                        <a:spLocks/>
                      </wps:cNvSpPr>
                      <wps:spPr bwMode="auto">
                        <a:xfrm>
                          <a:off x="8605" y="2336"/>
                          <a:ext cx="193" cy="183"/>
                        </a:xfrm>
                        <a:custGeom>
                          <a:avLst/>
                          <a:gdLst>
                            <a:gd name="T0" fmla="*/ 0 w 218"/>
                            <a:gd name="T1" fmla="*/ 101 h 208"/>
                            <a:gd name="T2" fmla="*/ 20 w 218"/>
                            <a:gd name="T3" fmla="*/ 73 h 208"/>
                            <a:gd name="T4" fmla="*/ 40 w 218"/>
                            <a:gd name="T5" fmla="*/ 50 h 208"/>
                            <a:gd name="T6" fmla="*/ 82 w 218"/>
                            <a:gd name="T7" fmla="*/ 0 h 208"/>
                            <a:gd name="T8" fmla="*/ 218 w 218"/>
                            <a:gd name="T9" fmla="*/ 121 h 208"/>
                            <a:gd name="T10" fmla="*/ 198 w 218"/>
                            <a:gd name="T11" fmla="*/ 143 h 208"/>
                            <a:gd name="T12" fmla="*/ 180 w 218"/>
                            <a:gd name="T13" fmla="*/ 166 h 208"/>
                            <a:gd name="T14" fmla="*/ 145 w 218"/>
                            <a:gd name="T15" fmla="*/ 208 h 208"/>
                            <a:gd name="T16" fmla="*/ 0 w 218"/>
                            <a:gd name="T17" fmla="*/ 10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08">
                              <a:moveTo>
                                <a:pt x="0" y="101"/>
                              </a:moveTo>
                              <a:lnTo>
                                <a:pt x="20" y="73"/>
                              </a:lnTo>
                              <a:lnTo>
                                <a:pt x="40" y="50"/>
                              </a:lnTo>
                              <a:lnTo>
                                <a:pt x="82" y="0"/>
                              </a:lnTo>
                              <a:lnTo>
                                <a:pt x="218" y="121"/>
                              </a:lnTo>
                              <a:lnTo>
                                <a:pt x="198" y="143"/>
                              </a:lnTo>
                              <a:lnTo>
                                <a:pt x="180" y="166"/>
                              </a:lnTo>
                              <a:lnTo>
                                <a:pt x="145" y="208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" name="Freeform 721"/>
                      <wps:cNvSpPr>
                        <a:spLocks/>
                      </wps:cNvSpPr>
                      <wps:spPr bwMode="auto">
                        <a:xfrm>
                          <a:off x="8228" y="2889"/>
                          <a:ext cx="131" cy="164"/>
                        </a:xfrm>
                        <a:custGeom>
                          <a:avLst/>
                          <a:gdLst>
                            <a:gd name="T0" fmla="*/ 138 w 148"/>
                            <a:gd name="T1" fmla="*/ 73 h 185"/>
                            <a:gd name="T2" fmla="*/ 143 w 148"/>
                            <a:gd name="T3" fmla="*/ 50 h 185"/>
                            <a:gd name="T4" fmla="*/ 148 w 148"/>
                            <a:gd name="T5" fmla="*/ 25 h 185"/>
                            <a:gd name="T6" fmla="*/ 30 w 148"/>
                            <a:gd name="T7" fmla="*/ 0 h 185"/>
                            <a:gd name="T8" fmla="*/ 20 w 148"/>
                            <a:gd name="T9" fmla="*/ 42 h 185"/>
                            <a:gd name="T10" fmla="*/ 13 w 148"/>
                            <a:gd name="T11" fmla="*/ 85 h 185"/>
                            <a:gd name="T12" fmla="*/ 5 w 148"/>
                            <a:gd name="T13" fmla="*/ 128 h 185"/>
                            <a:gd name="T14" fmla="*/ 0 w 148"/>
                            <a:gd name="T15" fmla="*/ 173 h 185"/>
                            <a:gd name="T16" fmla="*/ 120 w 148"/>
                            <a:gd name="T17" fmla="*/ 185 h 185"/>
                            <a:gd name="T18" fmla="*/ 128 w 148"/>
                            <a:gd name="T19" fmla="*/ 128 h 185"/>
                            <a:gd name="T20" fmla="*/ 138 w 148"/>
                            <a:gd name="T21" fmla="*/ 73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8" h="185">
                              <a:moveTo>
                                <a:pt x="138" y="73"/>
                              </a:moveTo>
                              <a:lnTo>
                                <a:pt x="143" y="50"/>
                              </a:lnTo>
                              <a:lnTo>
                                <a:pt x="148" y="25"/>
                              </a:lnTo>
                              <a:lnTo>
                                <a:pt x="30" y="0"/>
                              </a:lnTo>
                              <a:lnTo>
                                <a:pt x="20" y="42"/>
                              </a:lnTo>
                              <a:lnTo>
                                <a:pt x="13" y="85"/>
                              </a:lnTo>
                              <a:lnTo>
                                <a:pt x="5" y="128"/>
                              </a:lnTo>
                              <a:lnTo>
                                <a:pt x="0" y="173"/>
                              </a:lnTo>
                              <a:lnTo>
                                <a:pt x="120" y="185"/>
                              </a:lnTo>
                              <a:lnTo>
                                <a:pt x="128" y="128"/>
                              </a:lnTo>
                              <a:lnTo>
                                <a:pt x="13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" name="Freeform 722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2" name="Freeform 723"/>
                      <wps:cNvSpPr>
                        <a:spLocks/>
                      </wps:cNvSpPr>
                      <wps:spPr bwMode="auto">
                        <a:xfrm>
                          <a:off x="9759" y="1561"/>
                          <a:ext cx="222" cy="226"/>
                        </a:xfrm>
                        <a:custGeom>
                          <a:avLst/>
                          <a:gdLst>
                            <a:gd name="T0" fmla="*/ 118 w 251"/>
                            <a:gd name="T1" fmla="*/ 13 h 256"/>
                            <a:gd name="T2" fmla="*/ 183 w 251"/>
                            <a:gd name="T3" fmla="*/ 23 h 256"/>
                            <a:gd name="T4" fmla="*/ 251 w 251"/>
                            <a:gd name="T5" fmla="*/ 35 h 256"/>
                            <a:gd name="T6" fmla="*/ 203 w 251"/>
                            <a:gd name="T7" fmla="*/ 256 h 256"/>
                            <a:gd name="T8" fmla="*/ 153 w 251"/>
                            <a:gd name="T9" fmla="*/ 246 h 256"/>
                            <a:gd name="T10" fmla="*/ 103 w 251"/>
                            <a:gd name="T11" fmla="*/ 238 h 256"/>
                            <a:gd name="T12" fmla="*/ 52 w 251"/>
                            <a:gd name="T13" fmla="*/ 231 h 256"/>
                            <a:gd name="T14" fmla="*/ 0 w 251"/>
                            <a:gd name="T15" fmla="*/ 226 h 256"/>
                            <a:gd name="T16" fmla="*/ 20 w 251"/>
                            <a:gd name="T17" fmla="*/ 0 h 256"/>
                            <a:gd name="T18" fmla="*/ 70 w 251"/>
                            <a:gd name="T19" fmla="*/ 5 h 256"/>
                            <a:gd name="T20" fmla="*/ 118 w 251"/>
                            <a:gd name="T21" fmla="*/ 13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56">
                              <a:moveTo>
                                <a:pt x="118" y="13"/>
                              </a:moveTo>
                              <a:lnTo>
                                <a:pt x="183" y="23"/>
                              </a:lnTo>
                              <a:lnTo>
                                <a:pt x="251" y="35"/>
                              </a:lnTo>
                              <a:lnTo>
                                <a:pt x="203" y="256"/>
                              </a:lnTo>
                              <a:lnTo>
                                <a:pt x="153" y="246"/>
                              </a:lnTo>
                              <a:lnTo>
                                <a:pt x="103" y="238"/>
                              </a:lnTo>
                              <a:lnTo>
                                <a:pt x="52" y="231"/>
                              </a:lnTo>
                              <a:lnTo>
                                <a:pt x="0" y="226"/>
                              </a:lnTo>
                              <a:lnTo>
                                <a:pt x="20" y="0"/>
                              </a:lnTo>
                              <a:lnTo>
                                <a:pt x="70" y="5"/>
                              </a:lnTo>
                              <a:lnTo>
                                <a:pt x="11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" name="Freeform 724"/>
                      <wps:cNvSpPr>
                        <a:spLocks/>
                      </wps:cNvSpPr>
                      <wps:spPr bwMode="auto">
                        <a:xfrm>
                          <a:off x="10962" y="2537"/>
                          <a:ext cx="221" cy="113"/>
                        </a:xfrm>
                        <a:custGeom>
                          <a:avLst/>
                          <a:gdLst>
                            <a:gd name="T0" fmla="*/ 98 w 251"/>
                            <a:gd name="T1" fmla="*/ 58 h 128"/>
                            <a:gd name="T2" fmla="*/ 70 w 251"/>
                            <a:gd name="T3" fmla="*/ 0 h 128"/>
                            <a:gd name="T4" fmla="*/ 0 w 251"/>
                            <a:gd name="T5" fmla="*/ 35 h 128"/>
                            <a:gd name="T6" fmla="*/ 20 w 251"/>
                            <a:gd name="T7" fmla="*/ 81 h 128"/>
                            <a:gd name="T8" fmla="*/ 40 w 251"/>
                            <a:gd name="T9" fmla="*/ 128 h 128"/>
                            <a:gd name="T10" fmla="*/ 251 w 251"/>
                            <a:gd name="T11" fmla="*/ 46 h 128"/>
                            <a:gd name="T12" fmla="*/ 231 w 251"/>
                            <a:gd name="T13" fmla="*/ 0 h 128"/>
                            <a:gd name="T14" fmla="*/ 98 w 251"/>
                            <a:gd name="T15" fmla="*/ 5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1" h="128">
                              <a:moveTo>
                                <a:pt x="98" y="58"/>
                              </a:moveTo>
                              <a:lnTo>
                                <a:pt x="70" y="0"/>
                              </a:lnTo>
                              <a:lnTo>
                                <a:pt x="0" y="35"/>
                              </a:lnTo>
                              <a:lnTo>
                                <a:pt x="20" y="81"/>
                              </a:lnTo>
                              <a:lnTo>
                                <a:pt x="40" y="128"/>
                              </a:lnTo>
                              <a:lnTo>
                                <a:pt x="251" y="46"/>
                              </a:lnTo>
                              <a:lnTo>
                                <a:pt x="231" y="0"/>
                              </a:lnTo>
                              <a:lnTo>
                                <a:pt x="9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4" name="Freeform 725"/>
                      <wps:cNvSpPr>
                        <a:spLocks/>
                      </wps:cNvSpPr>
                      <wps:spPr bwMode="auto">
                        <a:xfrm>
                          <a:off x="9637" y="3759"/>
                          <a:ext cx="111" cy="162"/>
                        </a:xfrm>
                        <a:custGeom>
                          <a:avLst/>
                          <a:gdLst>
                            <a:gd name="T0" fmla="*/ 98 w 125"/>
                            <a:gd name="T1" fmla="*/ 0 h 183"/>
                            <a:gd name="T2" fmla="*/ 75 w 125"/>
                            <a:gd name="T3" fmla="*/ 2 h 183"/>
                            <a:gd name="T4" fmla="*/ 50 w 125"/>
                            <a:gd name="T5" fmla="*/ 5 h 183"/>
                            <a:gd name="T6" fmla="*/ 0 w 125"/>
                            <a:gd name="T7" fmla="*/ 7 h 183"/>
                            <a:gd name="T8" fmla="*/ 2 w 125"/>
                            <a:gd name="T9" fmla="*/ 183 h 183"/>
                            <a:gd name="T10" fmla="*/ 32 w 125"/>
                            <a:gd name="T11" fmla="*/ 180 h 183"/>
                            <a:gd name="T12" fmla="*/ 62 w 125"/>
                            <a:gd name="T13" fmla="*/ 180 h 183"/>
                            <a:gd name="T14" fmla="*/ 95 w 125"/>
                            <a:gd name="T15" fmla="*/ 178 h 183"/>
                            <a:gd name="T16" fmla="*/ 125 w 125"/>
                            <a:gd name="T17" fmla="*/ 173 h 183"/>
                            <a:gd name="T18" fmla="*/ 98 w 125"/>
                            <a:gd name="T19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5" h="183">
                              <a:moveTo>
                                <a:pt x="98" y="0"/>
                              </a:moveTo>
                              <a:lnTo>
                                <a:pt x="75" y="2"/>
                              </a:lnTo>
                              <a:lnTo>
                                <a:pt x="50" y="5"/>
                              </a:lnTo>
                              <a:lnTo>
                                <a:pt x="0" y="7"/>
                              </a:lnTo>
                              <a:lnTo>
                                <a:pt x="2" y="183"/>
                              </a:lnTo>
                              <a:lnTo>
                                <a:pt x="32" y="180"/>
                              </a:lnTo>
                              <a:lnTo>
                                <a:pt x="62" y="180"/>
                              </a:lnTo>
                              <a:lnTo>
                                <a:pt x="95" y="178"/>
                              </a:lnTo>
                              <a:lnTo>
                                <a:pt x="125" y="173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" name="Freeform 726"/>
                      <wps:cNvSpPr>
                        <a:spLocks/>
                      </wps:cNvSpPr>
                      <wps:spPr bwMode="auto">
                        <a:xfrm>
                          <a:off x="9121" y="3839"/>
                          <a:ext cx="288" cy="429"/>
                        </a:xfrm>
                        <a:custGeom>
                          <a:avLst/>
                          <a:gdLst>
                            <a:gd name="T0" fmla="*/ 326 w 326"/>
                            <a:gd name="T1" fmla="*/ 50 h 486"/>
                            <a:gd name="T2" fmla="*/ 304 w 326"/>
                            <a:gd name="T3" fmla="*/ 40 h 486"/>
                            <a:gd name="T4" fmla="*/ 279 w 326"/>
                            <a:gd name="T5" fmla="*/ 30 h 486"/>
                            <a:gd name="T6" fmla="*/ 246 w 326"/>
                            <a:gd name="T7" fmla="*/ 18 h 486"/>
                            <a:gd name="T8" fmla="*/ 211 w 326"/>
                            <a:gd name="T9" fmla="*/ 0 h 486"/>
                            <a:gd name="T10" fmla="*/ 0 w 326"/>
                            <a:gd name="T11" fmla="*/ 411 h 486"/>
                            <a:gd name="T12" fmla="*/ 45 w 326"/>
                            <a:gd name="T13" fmla="*/ 431 h 486"/>
                            <a:gd name="T14" fmla="*/ 88 w 326"/>
                            <a:gd name="T15" fmla="*/ 451 h 486"/>
                            <a:gd name="T16" fmla="*/ 133 w 326"/>
                            <a:gd name="T17" fmla="*/ 471 h 486"/>
                            <a:gd name="T18" fmla="*/ 181 w 326"/>
                            <a:gd name="T19" fmla="*/ 486 h 486"/>
                            <a:gd name="T20" fmla="*/ 326 w 326"/>
                            <a:gd name="T21" fmla="*/ 50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6" h="486">
                              <a:moveTo>
                                <a:pt x="326" y="50"/>
                              </a:moveTo>
                              <a:lnTo>
                                <a:pt x="304" y="40"/>
                              </a:lnTo>
                              <a:lnTo>
                                <a:pt x="279" y="30"/>
                              </a:lnTo>
                              <a:lnTo>
                                <a:pt x="246" y="18"/>
                              </a:lnTo>
                              <a:lnTo>
                                <a:pt x="211" y="0"/>
                              </a:lnTo>
                              <a:lnTo>
                                <a:pt x="0" y="411"/>
                              </a:lnTo>
                              <a:lnTo>
                                <a:pt x="45" y="431"/>
                              </a:lnTo>
                              <a:lnTo>
                                <a:pt x="88" y="451"/>
                              </a:lnTo>
                              <a:lnTo>
                                <a:pt x="133" y="471"/>
                              </a:lnTo>
                              <a:lnTo>
                                <a:pt x="181" y="486"/>
                              </a:lnTo>
                              <a:lnTo>
                                <a:pt x="32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" name="Freeform 727"/>
                      <wps:cNvSpPr>
                        <a:spLocks/>
                      </wps:cNvSpPr>
                      <wps:spPr bwMode="auto">
                        <a:xfrm>
                          <a:off x="9943" y="1896"/>
                          <a:ext cx="101" cy="181"/>
                        </a:xfrm>
                        <a:custGeom>
                          <a:avLst/>
                          <a:gdLst>
                            <a:gd name="T0" fmla="*/ 73 w 115"/>
                            <a:gd name="T1" fmla="*/ 130 h 205"/>
                            <a:gd name="T2" fmla="*/ 108 w 115"/>
                            <a:gd name="T3" fmla="*/ 15 h 205"/>
                            <a:gd name="T4" fmla="*/ 45 w 115"/>
                            <a:gd name="T5" fmla="*/ 0 h 205"/>
                            <a:gd name="T6" fmla="*/ 0 w 115"/>
                            <a:gd name="T7" fmla="*/ 178 h 205"/>
                            <a:gd name="T8" fmla="*/ 53 w 115"/>
                            <a:gd name="T9" fmla="*/ 193 h 205"/>
                            <a:gd name="T10" fmla="*/ 95 w 115"/>
                            <a:gd name="T11" fmla="*/ 205 h 205"/>
                            <a:gd name="T12" fmla="*/ 115 w 115"/>
                            <a:gd name="T13" fmla="*/ 145 h 205"/>
                            <a:gd name="T14" fmla="*/ 73 w 115"/>
                            <a:gd name="T15" fmla="*/ 13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05">
                              <a:moveTo>
                                <a:pt x="73" y="130"/>
                              </a:moveTo>
                              <a:lnTo>
                                <a:pt x="108" y="15"/>
                              </a:lnTo>
                              <a:lnTo>
                                <a:pt x="45" y="0"/>
                              </a:lnTo>
                              <a:lnTo>
                                <a:pt x="0" y="178"/>
                              </a:lnTo>
                              <a:lnTo>
                                <a:pt x="53" y="193"/>
                              </a:lnTo>
                              <a:lnTo>
                                <a:pt x="95" y="205"/>
                              </a:lnTo>
                              <a:lnTo>
                                <a:pt x="115" y="145"/>
                              </a:lnTo>
                              <a:lnTo>
                                <a:pt x="73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" name="Freeform 728"/>
                      <wps:cNvSpPr>
                        <a:spLocks/>
                      </wps:cNvSpPr>
                      <wps:spPr bwMode="auto">
                        <a:xfrm>
                          <a:off x="11114" y="3115"/>
                          <a:ext cx="209" cy="180"/>
                        </a:xfrm>
                        <a:custGeom>
                          <a:avLst/>
                          <a:gdLst>
                            <a:gd name="T0" fmla="*/ 116 w 236"/>
                            <a:gd name="T1" fmla="*/ 100 h 203"/>
                            <a:gd name="T2" fmla="*/ 113 w 236"/>
                            <a:gd name="T3" fmla="*/ 147 h 203"/>
                            <a:gd name="T4" fmla="*/ 113 w 236"/>
                            <a:gd name="T5" fmla="*/ 195 h 203"/>
                            <a:gd name="T6" fmla="*/ 233 w 236"/>
                            <a:gd name="T7" fmla="*/ 203 h 203"/>
                            <a:gd name="T8" fmla="*/ 236 w 236"/>
                            <a:gd name="T9" fmla="*/ 150 h 203"/>
                            <a:gd name="T10" fmla="*/ 236 w 236"/>
                            <a:gd name="T11" fmla="*/ 97 h 203"/>
                            <a:gd name="T12" fmla="*/ 236 w 236"/>
                            <a:gd name="T13" fmla="*/ 72 h 203"/>
                            <a:gd name="T14" fmla="*/ 233 w 236"/>
                            <a:gd name="T15" fmla="*/ 47 h 203"/>
                            <a:gd name="T16" fmla="*/ 231 w 236"/>
                            <a:gd name="T17" fmla="*/ 0 h 203"/>
                            <a:gd name="T18" fmla="*/ 0 w 236"/>
                            <a:gd name="T19" fmla="*/ 12 h 203"/>
                            <a:gd name="T20" fmla="*/ 3 w 236"/>
                            <a:gd name="T21" fmla="*/ 55 h 203"/>
                            <a:gd name="T22" fmla="*/ 3 w 236"/>
                            <a:gd name="T23" fmla="*/ 100 h 203"/>
                            <a:gd name="T24" fmla="*/ 116 w 236"/>
                            <a:gd name="T25" fmla="*/ 100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6" h="203">
                              <a:moveTo>
                                <a:pt x="116" y="100"/>
                              </a:moveTo>
                              <a:lnTo>
                                <a:pt x="113" y="147"/>
                              </a:lnTo>
                              <a:lnTo>
                                <a:pt x="113" y="195"/>
                              </a:lnTo>
                              <a:lnTo>
                                <a:pt x="233" y="203"/>
                              </a:lnTo>
                              <a:lnTo>
                                <a:pt x="236" y="150"/>
                              </a:lnTo>
                              <a:lnTo>
                                <a:pt x="236" y="97"/>
                              </a:lnTo>
                              <a:lnTo>
                                <a:pt x="236" y="72"/>
                              </a:lnTo>
                              <a:lnTo>
                                <a:pt x="233" y="47"/>
                              </a:lnTo>
                              <a:lnTo>
                                <a:pt x="231" y="0"/>
                              </a:lnTo>
                              <a:lnTo>
                                <a:pt x="0" y="12"/>
                              </a:lnTo>
                              <a:lnTo>
                                <a:pt x="3" y="55"/>
                              </a:lnTo>
                              <a:lnTo>
                                <a:pt x="3" y="100"/>
                              </a:lnTo>
                              <a:lnTo>
                                <a:pt x="11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8" name="Freeform 729"/>
                      <wps:cNvSpPr>
                        <a:spLocks/>
                      </wps:cNvSpPr>
                      <wps:spPr bwMode="auto">
                        <a:xfrm>
                          <a:off x="8924" y="3004"/>
                          <a:ext cx="177" cy="195"/>
                        </a:xfrm>
                        <a:custGeom>
                          <a:avLst/>
                          <a:gdLst>
                            <a:gd name="T0" fmla="*/ 0 w 201"/>
                            <a:gd name="T1" fmla="*/ 221 h 221"/>
                            <a:gd name="T2" fmla="*/ 0 w 201"/>
                            <a:gd name="T3" fmla="*/ 183 h 221"/>
                            <a:gd name="T4" fmla="*/ 5 w 201"/>
                            <a:gd name="T5" fmla="*/ 136 h 221"/>
                            <a:gd name="T6" fmla="*/ 10 w 201"/>
                            <a:gd name="T7" fmla="*/ 90 h 221"/>
                            <a:gd name="T8" fmla="*/ 15 w 201"/>
                            <a:gd name="T9" fmla="*/ 68 h 221"/>
                            <a:gd name="T10" fmla="*/ 20 w 201"/>
                            <a:gd name="T11" fmla="*/ 45 h 221"/>
                            <a:gd name="T12" fmla="*/ 30 w 201"/>
                            <a:gd name="T13" fmla="*/ 0 h 221"/>
                            <a:gd name="T14" fmla="*/ 201 w 201"/>
                            <a:gd name="T15" fmla="*/ 48 h 221"/>
                            <a:gd name="T16" fmla="*/ 190 w 201"/>
                            <a:gd name="T17" fmla="*/ 90 h 221"/>
                            <a:gd name="T18" fmla="*/ 180 w 201"/>
                            <a:gd name="T19" fmla="*/ 133 h 221"/>
                            <a:gd name="T20" fmla="*/ 178 w 201"/>
                            <a:gd name="T21" fmla="*/ 176 h 221"/>
                            <a:gd name="T22" fmla="*/ 175 w 201"/>
                            <a:gd name="T23" fmla="*/ 198 h 221"/>
                            <a:gd name="T24" fmla="*/ 175 w 201"/>
                            <a:gd name="T25" fmla="*/ 221 h 221"/>
                            <a:gd name="T26" fmla="*/ 0 w 201"/>
                            <a:gd name="T27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1" h="221">
                              <a:moveTo>
                                <a:pt x="0" y="221"/>
                              </a:moveTo>
                              <a:lnTo>
                                <a:pt x="0" y="183"/>
                              </a:lnTo>
                              <a:lnTo>
                                <a:pt x="5" y="136"/>
                              </a:lnTo>
                              <a:lnTo>
                                <a:pt x="10" y="90"/>
                              </a:lnTo>
                              <a:lnTo>
                                <a:pt x="15" y="68"/>
                              </a:lnTo>
                              <a:lnTo>
                                <a:pt x="20" y="45"/>
                              </a:lnTo>
                              <a:lnTo>
                                <a:pt x="30" y="0"/>
                              </a:lnTo>
                              <a:lnTo>
                                <a:pt x="201" y="48"/>
                              </a:lnTo>
                              <a:lnTo>
                                <a:pt x="190" y="90"/>
                              </a:lnTo>
                              <a:lnTo>
                                <a:pt x="180" y="133"/>
                              </a:lnTo>
                              <a:lnTo>
                                <a:pt x="178" y="176"/>
                              </a:lnTo>
                              <a:lnTo>
                                <a:pt x="175" y="198"/>
                              </a:lnTo>
                              <a:lnTo>
                                <a:pt x="175" y="221"/>
                              </a:lnTo>
                              <a:lnTo>
                                <a:pt x="0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" name="Freeform 730"/>
                      <wps:cNvSpPr>
                        <a:spLocks/>
                      </wps:cNvSpPr>
                      <wps:spPr bwMode="auto">
                        <a:xfrm>
                          <a:off x="10355" y="3148"/>
                          <a:ext cx="303" cy="53"/>
                        </a:xfrm>
                        <a:custGeom>
                          <a:avLst/>
                          <a:gdLst>
                            <a:gd name="T0" fmla="*/ 2 w 343"/>
                            <a:gd name="T1" fmla="*/ 60 h 60"/>
                            <a:gd name="T2" fmla="*/ 0 w 343"/>
                            <a:gd name="T3" fmla="*/ 15 h 60"/>
                            <a:gd name="T4" fmla="*/ 343 w 343"/>
                            <a:gd name="T5" fmla="*/ 0 h 60"/>
                            <a:gd name="T6" fmla="*/ 343 w 343"/>
                            <a:gd name="T7" fmla="*/ 30 h 60"/>
                            <a:gd name="T8" fmla="*/ 343 w 343"/>
                            <a:gd name="T9" fmla="*/ 60 h 60"/>
                            <a:gd name="T10" fmla="*/ 2 w 343"/>
                            <a:gd name="T11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43" h="60">
                              <a:moveTo>
                                <a:pt x="2" y="60"/>
                              </a:moveTo>
                              <a:lnTo>
                                <a:pt x="0" y="15"/>
                              </a:lnTo>
                              <a:lnTo>
                                <a:pt x="343" y="0"/>
                              </a:lnTo>
                              <a:lnTo>
                                <a:pt x="343" y="30"/>
                              </a:lnTo>
                              <a:lnTo>
                                <a:pt x="343" y="60"/>
                              </a:lnTo>
                              <a:lnTo>
                                <a:pt x="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0" name="Freeform 731"/>
                      <wps:cNvSpPr>
                        <a:spLocks/>
                      </wps:cNvSpPr>
                      <wps:spPr bwMode="auto">
                        <a:xfrm>
                          <a:off x="8717" y="3553"/>
                          <a:ext cx="198" cy="128"/>
                        </a:xfrm>
                        <a:custGeom>
                          <a:avLst/>
                          <a:gdLst>
                            <a:gd name="T0" fmla="*/ 224 w 224"/>
                            <a:gd name="T1" fmla="*/ 40 h 145"/>
                            <a:gd name="T2" fmla="*/ 204 w 224"/>
                            <a:gd name="T3" fmla="*/ 0 h 145"/>
                            <a:gd name="T4" fmla="*/ 0 w 224"/>
                            <a:gd name="T5" fmla="*/ 97 h 145"/>
                            <a:gd name="T6" fmla="*/ 26 w 224"/>
                            <a:gd name="T7" fmla="*/ 145 h 145"/>
                            <a:gd name="T8" fmla="*/ 224 w 224"/>
                            <a:gd name="T9" fmla="*/ 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4" h="145">
                              <a:moveTo>
                                <a:pt x="224" y="40"/>
                              </a:moveTo>
                              <a:lnTo>
                                <a:pt x="204" y="0"/>
                              </a:lnTo>
                              <a:lnTo>
                                <a:pt x="0" y="97"/>
                              </a:lnTo>
                              <a:lnTo>
                                <a:pt x="26" y="145"/>
                              </a:lnTo>
                              <a:lnTo>
                                <a:pt x="224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" name="Freeform 732"/>
                      <wps:cNvSpPr>
                        <a:spLocks/>
                      </wps:cNvSpPr>
                      <wps:spPr bwMode="auto">
                        <a:xfrm>
                          <a:off x="8266" y="3272"/>
                          <a:ext cx="306" cy="283"/>
                        </a:xfrm>
                        <a:custGeom>
                          <a:avLst/>
                          <a:gdLst>
                            <a:gd name="T0" fmla="*/ 150 w 346"/>
                            <a:gd name="T1" fmla="*/ 63 h 321"/>
                            <a:gd name="T2" fmla="*/ 145 w 346"/>
                            <a:gd name="T3" fmla="*/ 13 h 321"/>
                            <a:gd name="T4" fmla="*/ 311 w 346"/>
                            <a:gd name="T5" fmla="*/ 0 h 321"/>
                            <a:gd name="T6" fmla="*/ 316 w 346"/>
                            <a:gd name="T7" fmla="*/ 63 h 321"/>
                            <a:gd name="T8" fmla="*/ 318 w 346"/>
                            <a:gd name="T9" fmla="*/ 93 h 321"/>
                            <a:gd name="T10" fmla="*/ 323 w 346"/>
                            <a:gd name="T11" fmla="*/ 123 h 321"/>
                            <a:gd name="T12" fmla="*/ 333 w 346"/>
                            <a:gd name="T13" fmla="*/ 183 h 321"/>
                            <a:gd name="T14" fmla="*/ 341 w 346"/>
                            <a:gd name="T15" fmla="*/ 211 h 321"/>
                            <a:gd name="T16" fmla="*/ 346 w 346"/>
                            <a:gd name="T17" fmla="*/ 241 h 321"/>
                            <a:gd name="T18" fmla="*/ 42 w 346"/>
                            <a:gd name="T19" fmla="*/ 321 h 321"/>
                            <a:gd name="T20" fmla="*/ 27 w 346"/>
                            <a:gd name="T21" fmla="*/ 264 h 321"/>
                            <a:gd name="T22" fmla="*/ 15 w 346"/>
                            <a:gd name="T23" fmla="*/ 203 h 321"/>
                            <a:gd name="T24" fmla="*/ 7 w 346"/>
                            <a:gd name="T25" fmla="*/ 141 h 321"/>
                            <a:gd name="T26" fmla="*/ 0 w 346"/>
                            <a:gd name="T27" fmla="*/ 78 h 321"/>
                            <a:gd name="T28" fmla="*/ 150 w 346"/>
                            <a:gd name="T29" fmla="*/ 63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46" h="321">
                              <a:moveTo>
                                <a:pt x="150" y="63"/>
                              </a:moveTo>
                              <a:lnTo>
                                <a:pt x="145" y="13"/>
                              </a:lnTo>
                              <a:lnTo>
                                <a:pt x="311" y="0"/>
                              </a:lnTo>
                              <a:lnTo>
                                <a:pt x="316" y="63"/>
                              </a:lnTo>
                              <a:lnTo>
                                <a:pt x="318" y="93"/>
                              </a:lnTo>
                              <a:lnTo>
                                <a:pt x="323" y="123"/>
                              </a:lnTo>
                              <a:lnTo>
                                <a:pt x="333" y="183"/>
                              </a:lnTo>
                              <a:lnTo>
                                <a:pt x="341" y="211"/>
                              </a:lnTo>
                              <a:lnTo>
                                <a:pt x="346" y="241"/>
                              </a:lnTo>
                              <a:lnTo>
                                <a:pt x="42" y="321"/>
                              </a:lnTo>
                              <a:lnTo>
                                <a:pt x="27" y="264"/>
                              </a:lnTo>
                              <a:lnTo>
                                <a:pt x="15" y="203"/>
                              </a:lnTo>
                              <a:lnTo>
                                <a:pt x="7" y="141"/>
                              </a:lnTo>
                              <a:lnTo>
                                <a:pt x="0" y="78"/>
                              </a:lnTo>
                              <a:lnTo>
                                <a:pt x="15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2" name="Freeform 733"/>
                      <wps:cNvSpPr>
                        <a:spLocks/>
                      </wps:cNvSpPr>
                      <wps:spPr bwMode="auto">
                        <a:xfrm>
                          <a:off x="9169" y="1911"/>
                          <a:ext cx="253" cy="215"/>
                        </a:xfrm>
                        <a:custGeom>
                          <a:avLst/>
                          <a:gdLst>
                            <a:gd name="T0" fmla="*/ 286 w 286"/>
                            <a:gd name="T1" fmla="*/ 181 h 243"/>
                            <a:gd name="T2" fmla="*/ 231 w 286"/>
                            <a:gd name="T3" fmla="*/ 193 h 243"/>
                            <a:gd name="T4" fmla="*/ 204 w 286"/>
                            <a:gd name="T5" fmla="*/ 201 h 243"/>
                            <a:gd name="T6" fmla="*/ 176 w 286"/>
                            <a:gd name="T7" fmla="*/ 208 h 243"/>
                            <a:gd name="T8" fmla="*/ 121 w 286"/>
                            <a:gd name="T9" fmla="*/ 223 h 243"/>
                            <a:gd name="T10" fmla="*/ 66 w 286"/>
                            <a:gd name="T11" fmla="*/ 243 h 243"/>
                            <a:gd name="T12" fmla="*/ 0 w 286"/>
                            <a:gd name="T13" fmla="*/ 70 h 243"/>
                            <a:gd name="T14" fmla="*/ 68 w 286"/>
                            <a:gd name="T15" fmla="*/ 48 h 243"/>
                            <a:gd name="T16" fmla="*/ 98 w 286"/>
                            <a:gd name="T17" fmla="*/ 38 h 243"/>
                            <a:gd name="T18" fmla="*/ 128 w 286"/>
                            <a:gd name="T19" fmla="*/ 28 h 243"/>
                            <a:gd name="T20" fmla="*/ 161 w 286"/>
                            <a:gd name="T21" fmla="*/ 20 h 243"/>
                            <a:gd name="T22" fmla="*/ 191 w 286"/>
                            <a:gd name="T23" fmla="*/ 13 h 243"/>
                            <a:gd name="T24" fmla="*/ 221 w 286"/>
                            <a:gd name="T25" fmla="*/ 5 h 243"/>
                            <a:gd name="T26" fmla="*/ 254 w 286"/>
                            <a:gd name="T27" fmla="*/ 0 h 243"/>
                            <a:gd name="T28" fmla="*/ 286 w 286"/>
                            <a:gd name="T29" fmla="*/ 181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6" h="243">
                              <a:moveTo>
                                <a:pt x="286" y="181"/>
                              </a:moveTo>
                              <a:lnTo>
                                <a:pt x="231" y="193"/>
                              </a:lnTo>
                              <a:lnTo>
                                <a:pt x="204" y="201"/>
                              </a:lnTo>
                              <a:lnTo>
                                <a:pt x="176" y="208"/>
                              </a:lnTo>
                              <a:lnTo>
                                <a:pt x="121" y="223"/>
                              </a:lnTo>
                              <a:lnTo>
                                <a:pt x="66" y="243"/>
                              </a:lnTo>
                              <a:lnTo>
                                <a:pt x="0" y="70"/>
                              </a:lnTo>
                              <a:lnTo>
                                <a:pt x="68" y="48"/>
                              </a:lnTo>
                              <a:lnTo>
                                <a:pt x="98" y="38"/>
                              </a:lnTo>
                              <a:lnTo>
                                <a:pt x="128" y="28"/>
                              </a:lnTo>
                              <a:lnTo>
                                <a:pt x="161" y="20"/>
                              </a:lnTo>
                              <a:lnTo>
                                <a:pt x="191" y="13"/>
                              </a:lnTo>
                              <a:lnTo>
                                <a:pt x="221" y="5"/>
                              </a:lnTo>
                              <a:lnTo>
                                <a:pt x="254" y="0"/>
                              </a:lnTo>
                              <a:lnTo>
                                <a:pt x="28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" name="Freeform 734"/>
                      <wps:cNvSpPr>
                        <a:spLocks/>
                      </wps:cNvSpPr>
                      <wps:spPr bwMode="auto">
                        <a:xfrm>
                          <a:off x="8288" y="3649"/>
                          <a:ext cx="215" cy="159"/>
                        </a:xfrm>
                        <a:custGeom>
                          <a:avLst/>
                          <a:gdLst>
                            <a:gd name="T0" fmla="*/ 85 w 243"/>
                            <a:gd name="T1" fmla="*/ 47 h 180"/>
                            <a:gd name="T2" fmla="*/ 100 w 243"/>
                            <a:gd name="T3" fmla="*/ 80 h 180"/>
                            <a:gd name="T4" fmla="*/ 0 w 243"/>
                            <a:gd name="T5" fmla="*/ 120 h 180"/>
                            <a:gd name="T6" fmla="*/ 10 w 243"/>
                            <a:gd name="T7" fmla="*/ 145 h 180"/>
                            <a:gd name="T8" fmla="*/ 25 w 243"/>
                            <a:gd name="T9" fmla="*/ 180 h 180"/>
                            <a:gd name="T10" fmla="*/ 243 w 243"/>
                            <a:gd name="T11" fmla="*/ 80 h 180"/>
                            <a:gd name="T12" fmla="*/ 211 w 243"/>
                            <a:gd name="T13" fmla="*/ 0 h 180"/>
                            <a:gd name="T14" fmla="*/ 85 w 243"/>
                            <a:gd name="T15" fmla="*/ 47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3" h="180">
                              <a:moveTo>
                                <a:pt x="85" y="47"/>
                              </a:moveTo>
                              <a:lnTo>
                                <a:pt x="100" y="80"/>
                              </a:lnTo>
                              <a:lnTo>
                                <a:pt x="0" y="120"/>
                              </a:lnTo>
                              <a:lnTo>
                                <a:pt x="10" y="145"/>
                              </a:lnTo>
                              <a:lnTo>
                                <a:pt x="25" y="180"/>
                              </a:lnTo>
                              <a:lnTo>
                                <a:pt x="243" y="80"/>
                              </a:lnTo>
                              <a:lnTo>
                                <a:pt x="211" y="0"/>
                              </a:lnTo>
                              <a:lnTo>
                                <a:pt x="8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" name="Freeform 735"/>
                      <wps:cNvSpPr>
                        <a:spLocks/>
                      </wps:cNvSpPr>
                      <wps:spPr bwMode="auto">
                        <a:xfrm>
                          <a:off x="10490" y="2254"/>
                          <a:ext cx="259" cy="264"/>
                        </a:xfrm>
                        <a:custGeom>
                          <a:avLst/>
                          <a:gdLst>
                            <a:gd name="T0" fmla="*/ 0 w 293"/>
                            <a:gd name="T1" fmla="*/ 130 h 298"/>
                            <a:gd name="T2" fmla="*/ 17 w 293"/>
                            <a:gd name="T3" fmla="*/ 150 h 298"/>
                            <a:gd name="T4" fmla="*/ 37 w 293"/>
                            <a:gd name="T5" fmla="*/ 170 h 298"/>
                            <a:gd name="T6" fmla="*/ 72 w 293"/>
                            <a:gd name="T7" fmla="*/ 210 h 298"/>
                            <a:gd name="T8" fmla="*/ 107 w 293"/>
                            <a:gd name="T9" fmla="*/ 253 h 298"/>
                            <a:gd name="T10" fmla="*/ 140 w 293"/>
                            <a:gd name="T11" fmla="*/ 298 h 298"/>
                            <a:gd name="T12" fmla="*/ 293 w 293"/>
                            <a:gd name="T13" fmla="*/ 195 h 298"/>
                            <a:gd name="T14" fmla="*/ 273 w 293"/>
                            <a:gd name="T15" fmla="*/ 170 h 298"/>
                            <a:gd name="T16" fmla="*/ 256 w 293"/>
                            <a:gd name="T17" fmla="*/ 142 h 298"/>
                            <a:gd name="T18" fmla="*/ 215 w 293"/>
                            <a:gd name="T19" fmla="*/ 95 h 298"/>
                            <a:gd name="T20" fmla="*/ 173 w 293"/>
                            <a:gd name="T21" fmla="*/ 47 h 298"/>
                            <a:gd name="T22" fmla="*/ 130 w 293"/>
                            <a:gd name="T23" fmla="*/ 0 h 298"/>
                            <a:gd name="T24" fmla="*/ 0 w 293"/>
                            <a:gd name="T25" fmla="*/ 13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3" h="298">
                              <a:moveTo>
                                <a:pt x="0" y="130"/>
                              </a:moveTo>
                              <a:lnTo>
                                <a:pt x="17" y="150"/>
                              </a:lnTo>
                              <a:lnTo>
                                <a:pt x="37" y="170"/>
                              </a:lnTo>
                              <a:lnTo>
                                <a:pt x="72" y="210"/>
                              </a:lnTo>
                              <a:lnTo>
                                <a:pt x="107" y="253"/>
                              </a:lnTo>
                              <a:lnTo>
                                <a:pt x="140" y="298"/>
                              </a:lnTo>
                              <a:lnTo>
                                <a:pt x="293" y="195"/>
                              </a:lnTo>
                              <a:lnTo>
                                <a:pt x="273" y="170"/>
                              </a:lnTo>
                              <a:lnTo>
                                <a:pt x="256" y="142"/>
                              </a:lnTo>
                              <a:lnTo>
                                <a:pt x="215" y="95"/>
                              </a:lnTo>
                              <a:lnTo>
                                <a:pt x="173" y="47"/>
                              </a:lnTo>
                              <a:lnTo>
                                <a:pt x="130" y="0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5" name="Freeform 736"/>
                      <wps:cNvSpPr>
                        <a:spLocks/>
                      </wps:cNvSpPr>
                      <wps:spPr bwMode="auto">
                        <a:xfrm>
                          <a:off x="8131" y="2480"/>
                          <a:ext cx="184" cy="130"/>
                        </a:xfrm>
                        <a:custGeom>
                          <a:avLst/>
                          <a:gdLst>
                            <a:gd name="T0" fmla="*/ 0 w 208"/>
                            <a:gd name="T1" fmla="*/ 73 h 148"/>
                            <a:gd name="T2" fmla="*/ 17 w 208"/>
                            <a:gd name="T3" fmla="*/ 35 h 148"/>
                            <a:gd name="T4" fmla="*/ 35 w 208"/>
                            <a:gd name="T5" fmla="*/ 0 h 148"/>
                            <a:gd name="T6" fmla="*/ 208 w 208"/>
                            <a:gd name="T7" fmla="*/ 83 h 148"/>
                            <a:gd name="T8" fmla="*/ 175 w 208"/>
                            <a:gd name="T9" fmla="*/ 148 h 148"/>
                            <a:gd name="T10" fmla="*/ 0 w 208"/>
                            <a:gd name="T11" fmla="*/ 73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8" h="148">
                              <a:moveTo>
                                <a:pt x="0" y="73"/>
                              </a:moveTo>
                              <a:lnTo>
                                <a:pt x="17" y="35"/>
                              </a:lnTo>
                              <a:lnTo>
                                <a:pt x="35" y="0"/>
                              </a:lnTo>
                              <a:lnTo>
                                <a:pt x="208" y="83"/>
                              </a:lnTo>
                              <a:lnTo>
                                <a:pt x="175" y="148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" name="Freeform 737"/>
                      <wps:cNvSpPr>
                        <a:spLocks/>
                      </wps:cNvSpPr>
                      <wps:spPr bwMode="auto">
                        <a:xfrm>
                          <a:off x="10906" y="3719"/>
                          <a:ext cx="251" cy="202"/>
                        </a:xfrm>
                        <a:custGeom>
                          <a:avLst/>
                          <a:gdLst>
                            <a:gd name="T0" fmla="*/ 284 w 284"/>
                            <a:gd name="T1" fmla="*/ 92 h 228"/>
                            <a:gd name="T2" fmla="*/ 254 w 284"/>
                            <a:gd name="T3" fmla="*/ 160 h 228"/>
                            <a:gd name="T4" fmla="*/ 224 w 284"/>
                            <a:gd name="T5" fmla="*/ 228 h 228"/>
                            <a:gd name="T6" fmla="*/ 0 w 284"/>
                            <a:gd name="T7" fmla="*/ 115 h 228"/>
                            <a:gd name="T8" fmla="*/ 28 w 284"/>
                            <a:gd name="T9" fmla="*/ 57 h 228"/>
                            <a:gd name="T10" fmla="*/ 40 w 284"/>
                            <a:gd name="T11" fmla="*/ 30 h 228"/>
                            <a:gd name="T12" fmla="*/ 50 w 284"/>
                            <a:gd name="T13" fmla="*/ 0 h 228"/>
                            <a:gd name="T14" fmla="*/ 269 w 284"/>
                            <a:gd name="T15" fmla="*/ 85 h 228"/>
                            <a:gd name="T16" fmla="*/ 284 w 284"/>
                            <a:gd name="T17" fmla="*/ 92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4" h="228">
                              <a:moveTo>
                                <a:pt x="284" y="92"/>
                              </a:moveTo>
                              <a:lnTo>
                                <a:pt x="254" y="160"/>
                              </a:lnTo>
                              <a:lnTo>
                                <a:pt x="224" y="228"/>
                              </a:lnTo>
                              <a:lnTo>
                                <a:pt x="0" y="115"/>
                              </a:lnTo>
                              <a:lnTo>
                                <a:pt x="28" y="57"/>
                              </a:lnTo>
                              <a:lnTo>
                                <a:pt x="40" y="30"/>
                              </a:lnTo>
                              <a:lnTo>
                                <a:pt x="50" y="0"/>
                              </a:lnTo>
                              <a:lnTo>
                                <a:pt x="269" y="85"/>
                              </a:lnTo>
                              <a:lnTo>
                                <a:pt x="28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" name="Freeform 738"/>
                      <wps:cNvSpPr>
                        <a:spLocks/>
                      </wps:cNvSpPr>
                      <wps:spPr bwMode="auto">
                        <a:xfrm>
                          <a:off x="10255" y="4635"/>
                          <a:ext cx="197" cy="235"/>
                        </a:xfrm>
                        <a:custGeom>
                          <a:avLst/>
                          <a:gdLst>
                            <a:gd name="T0" fmla="*/ 0 w 223"/>
                            <a:gd name="T1" fmla="*/ 58 h 266"/>
                            <a:gd name="T2" fmla="*/ 62 w 223"/>
                            <a:gd name="T3" fmla="*/ 30 h 266"/>
                            <a:gd name="T4" fmla="*/ 123 w 223"/>
                            <a:gd name="T5" fmla="*/ 0 h 266"/>
                            <a:gd name="T6" fmla="*/ 223 w 223"/>
                            <a:gd name="T7" fmla="*/ 203 h 266"/>
                            <a:gd name="T8" fmla="*/ 158 w 223"/>
                            <a:gd name="T9" fmla="*/ 236 h 266"/>
                            <a:gd name="T10" fmla="*/ 85 w 223"/>
                            <a:gd name="T11" fmla="*/ 266 h 266"/>
                            <a:gd name="T12" fmla="*/ 0 w 223"/>
                            <a:gd name="T13" fmla="*/ 58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266">
                              <a:moveTo>
                                <a:pt x="0" y="58"/>
                              </a:moveTo>
                              <a:lnTo>
                                <a:pt x="62" y="30"/>
                              </a:lnTo>
                              <a:lnTo>
                                <a:pt x="123" y="0"/>
                              </a:lnTo>
                              <a:lnTo>
                                <a:pt x="223" y="203"/>
                              </a:lnTo>
                              <a:lnTo>
                                <a:pt x="158" y="236"/>
                              </a:lnTo>
                              <a:lnTo>
                                <a:pt x="85" y="266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8" name="Freeform 739"/>
                      <wps:cNvSpPr>
                        <a:spLocks/>
                      </wps:cNvSpPr>
                      <wps:spPr bwMode="auto">
                        <a:xfrm>
                          <a:off x="8498" y="4458"/>
                          <a:ext cx="202" cy="221"/>
                        </a:xfrm>
                        <a:custGeom>
                          <a:avLst/>
                          <a:gdLst>
                            <a:gd name="T0" fmla="*/ 100 w 228"/>
                            <a:gd name="T1" fmla="*/ 250 h 250"/>
                            <a:gd name="T2" fmla="*/ 48 w 228"/>
                            <a:gd name="T3" fmla="*/ 213 h 250"/>
                            <a:gd name="T4" fmla="*/ 0 w 228"/>
                            <a:gd name="T5" fmla="*/ 175 h 250"/>
                            <a:gd name="T6" fmla="*/ 141 w 228"/>
                            <a:gd name="T7" fmla="*/ 0 h 250"/>
                            <a:gd name="T8" fmla="*/ 183 w 228"/>
                            <a:gd name="T9" fmla="*/ 35 h 250"/>
                            <a:gd name="T10" fmla="*/ 228 w 228"/>
                            <a:gd name="T11" fmla="*/ 70 h 250"/>
                            <a:gd name="T12" fmla="*/ 100 w 228"/>
                            <a:gd name="T13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8" h="250">
                              <a:moveTo>
                                <a:pt x="100" y="250"/>
                              </a:moveTo>
                              <a:lnTo>
                                <a:pt x="48" y="213"/>
                              </a:lnTo>
                              <a:lnTo>
                                <a:pt x="0" y="175"/>
                              </a:lnTo>
                              <a:lnTo>
                                <a:pt x="141" y="0"/>
                              </a:lnTo>
                              <a:lnTo>
                                <a:pt x="183" y="35"/>
                              </a:lnTo>
                              <a:lnTo>
                                <a:pt x="228" y="70"/>
                              </a:lnTo>
                              <a:lnTo>
                                <a:pt x="100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" name="Freeform 740"/>
                      <wps:cNvSpPr>
                        <a:spLocks/>
                      </wps:cNvSpPr>
                      <wps:spPr bwMode="auto">
                        <a:xfrm>
                          <a:off x="10505" y="1789"/>
                          <a:ext cx="164" cy="188"/>
                        </a:xfrm>
                        <a:custGeom>
                          <a:avLst/>
                          <a:gdLst>
                            <a:gd name="T0" fmla="*/ 186 w 186"/>
                            <a:gd name="T1" fmla="*/ 53 h 213"/>
                            <a:gd name="T2" fmla="*/ 151 w 186"/>
                            <a:gd name="T3" fmla="*/ 25 h 213"/>
                            <a:gd name="T4" fmla="*/ 113 w 186"/>
                            <a:gd name="T5" fmla="*/ 0 h 213"/>
                            <a:gd name="T6" fmla="*/ 0 w 186"/>
                            <a:gd name="T7" fmla="*/ 166 h 213"/>
                            <a:gd name="T8" fmla="*/ 65 w 186"/>
                            <a:gd name="T9" fmla="*/ 213 h 213"/>
                            <a:gd name="T10" fmla="*/ 186 w 186"/>
                            <a:gd name="T11" fmla="*/ 5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" h="213">
                              <a:moveTo>
                                <a:pt x="186" y="53"/>
                              </a:moveTo>
                              <a:lnTo>
                                <a:pt x="151" y="25"/>
                              </a:lnTo>
                              <a:lnTo>
                                <a:pt x="113" y="0"/>
                              </a:lnTo>
                              <a:lnTo>
                                <a:pt x="0" y="166"/>
                              </a:lnTo>
                              <a:lnTo>
                                <a:pt x="65" y="213"/>
                              </a:lnTo>
                              <a:lnTo>
                                <a:pt x="18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0" name="Freeform 741"/>
                      <wps:cNvSpPr>
                        <a:spLocks/>
                      </wps:cNvSpPr>
                      <wps:spPr bwMode="auto">
                        <a:xfrm>
                          <a:off x="9287" y="3690"/>
                          <a:ext cx="173" cy="193"/>
                        </a:xfrm>
                        <a:custGeom>
                          <a:avLst/>
                          <a:gdLst>
                            <a:gd name="T0" fmla="*/ 196 w 196"/>
                            <a:gd name="T1" fmla="*/ 50 h 218"/>
                            <a:gd name="T2" fmla="*/ 168 w 196"/>
                            <a:gd name="T3" fmla="*/ 40 h 218"/>
                            <a:gd name="T4" fmla="*/ 138 w 196"/>
                            <a:gd name="T5" fmla="*/ 28 h 218"/>
                            <a:gd name="T6" fmla="*/ 111 w 196"/>
                            <a:gd name="T7" fmla="*/ 15 h 218"/>
                            <a:gd name="T8" fmla="*/ 86 w 196"/>
                            <a:gd name="T9" fmla="*/ 0 h 218"/>
                            <a:gd name="T10" fmla="*/ 0 w 196"/>
                            <a:gd name="T11" fmla="*/ 153 h 218"/>
                            <a:gd name="T12" fmla="*/ 33 w 196"/>
                            <a:gd name="T13" fmla="*/ 173 h 218"/>
                            <a:gd name="T14" fmla="*/ 68 w 196"/>
                            <a:gd name="T15" fmla="*/ 188 h 218"/>
                            <a:gd name="T16" fmla="*/ 103 w 196"/>
                            <a:gd name="T17" fmla="*/ 203 h 218"/>
                            <a:gd name="T18" fmla="*/ 138 w 196"/>
                            <a:gd name="T19" fmla="*/ 218 h 218"/>
                            <a:gd name="T20" fmla="*/ 196 w 196"/>
                            <a:gd name="T21" fmla="*/ 5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6" h="218">
                              <a:moveTo>
                                <a:pt x="196" y="50"/>
                              </a:moveTo>
                              <a:lnTo>
                                <a:pt x="168" y="40"/>
                              </a:lnTo>
                              <a:lnTo>
                                <a:pt x="138" y="28"/>
                              </a:lnTo>
                              <a:lnTo>
                                <a:pt x="111" y="15"/>
                              </a:lnTo>
                              <a:lnTo>
                                <a:pt x="86" y="0"/>
                              </a:lnTo>
                              <a:lnTo>
                                <a:pt x="0" y="153"/>
                              </a:lnTo>
                              <a:lnTo>
                                <a:pt x="33" y="173"/>
                              </a:lnTo>
                              <a:lnTo>
                                <a:pt x="68" y="188"/>
                              </a:lnTo>
                              <a:lnTo>
                                <a:pt x="103" y="203"/>
                              </a:lnTo>
                              <a:lnTo>
                                <a:pt x="138" y="218"/>
                              </a:lnTo>
                              <a:lnTo>
                                <a:pt x="19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Freeform 742"/>
                      <wps:cNvSpPr>
                        <a:spLocks/>
                      </wps:cNvSpPr>
                      <wps:spPr bwMode="auto">
                        <a:xfrm>
                          <a:off x="9504" y="3755"/>
                          <a:ext cx="135" cy="166"/>
                        </a:xfrm>
                        <a:custGeom>
                          <a:avLst/>
                          <a:gdLst>
                            <a:gd name="T0" fmla="*/ 30 w 153"/>
                            <a:gd name="T1" fmla="*/ 0 h 188"/>
                            <a:gd name="T2" fmla="*/ 68 w 153"/>
                            <a:gd name="T3" fmla="*/ 5 h 188"/>
                            <a:gd name="T4" fmla="*/ 106 w 153"/>
                            <a:gd name="T5" fmla="*/ 7 h 188"/>
                            <a:gd name="T6" fmla="*/ 151 w 153"/>
                            <a:gd name="T7" fmla="*/ 12 h 188"/>
                            <a:gd name="T8" fmla="*/ 153 w 153"/>
                            <a:gd name="T9" fmla="*/ 188 h 188"/>
                            <a:gd name="T10" fmla="*/ 113 w 153"/>
                            <a:gd name="T11" fmla="*/ 185 h 188"/>
                            <a:gd name="T12" fmla="*/ 75 w 153"/>
                            <a:gd name="T13" fmla="*/ 183 h 188"/>
                            <a:gd name="T14" fmla="*/ 38 w 153"/>
                            <a:gd name="T15" fmla="*/ 178 h 188"/>
                            <a:gd name="T16" fmla="*/ 0 w 153"/>
                            <a:gd name="T17" fmla="*/ 173 h 188"/>
                            <a:gd name="T18" fmla="*/ 30 w 153"/>
                            <a:gd name="T19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3" h="188">
                              <a:moveTo>
                                <a:pt x="30" y="0"/>
                              </a:moveTo>
                              <a:lnTo>
                                <a:pt x="68" y="5"/>
                              </a:lnTo>
                              <a:lnTo>
                                <a:pt x="106" y="7"/>
                              </a:lnTo>
                              <a:lnTo>
                                <a:pt x="151" y="12"/>
                              </a:lnTo>
                              <a:lnTo>
                                <a:pt x="153" y="188"/>
                              </a:lnTo>
                              <a:lnTo>
                                <a:pt x="113" y="185"/>
                              </a:lnTo>
                              <a:lnTo>
                                <a:pt x="75" y="183"/>
                              </a:lnTo>
                              <a:lnTo>
                                <a:pt x="38" y="178"/>
                              </a:lnTo>
                              <a:lnTo>
                                <a:pt x="0" y="17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" name="Freeform 743"/>
                      <wps:cNvSpPr>
                        <a:spLocks/>
                      </wps:cNvSpPr>
                      <wps:spPr bwMode="auto">
                        <a:xfrm>
                          <a:off x="10075" y="3520"/>
                          <a:ext cx="158" cy="135"/>
                        </a:xfrm>
                        <a:custGeom>
                          <a:avLst/>
                          <a:gdLst>
                            <a:gd name="T0" fmla="*/ 33 w 179"/>
                            <a:gd name="T1" fmla="*/ 0 h 153"/>
                            <a:gd name="T2" fmla="*/ 18 w 179"/>
                            <a:gd name="T3" fmla="*/ 20 h 153"/>
                            <a:gd name="T4" fmla="*/ 0 w 179"/>
                            <a:gd name="T5" fmla="*/ 40 h 153"/>
                            <a:gd name="T6" fmla="*/ 138 w 179"/>
                            <a:gd name="T7" fmla="*/ 153 h 153"/>
                            <a:gd name="T8" fmla="*/ 148 w 179"/>
                            <a:gd name="T9" fmla="*/ 138 h 153"/>
                            <a:gd name="T10" fmla="*/ 159 w 179"/>
                            <a:gd name="T11" fmla="*/ 125 h 153"/>
                            <a:gd name="T12" fmla="*/ 179 w 179"/>
                            <a:gd name="T13" fmla="*/ 95 h 153"/>
                            <a:gd name="T14" fmla="*/ 33 w 179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" h="153">
                              <a:moveTo>
                                <a:pt x="33" y="0"/>
                              </a:moveTo>
                              <a:lnTo>
                                <a:pt x="18" y="20"/>
                              </a:lnTo>
                              <a:lnTo>
                                <a:pt x="0" y="40"/>
                              </a:lnTo>
                              <a:lnTo>
                                <a:pt x="138" y="153"/>
                              </a:lnTo>
                              <a:lnTo>
                                <a:pt x="148" y="138"/>
                              </a:lnTo>
                              <a:lnTo>
                                <a:pt x="159" y="125"/>
                              </a:lnTo>
                              <a:lnTo>
                                <a:pt x="179" y="9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" name="Freeform 744"/>
                      <wps:cNvSpPr>
                        <a:spLocks/>
                      </wps:cNvSpPr>
                      <wps:spPr bwMode="auto">
                        <a:xfrm>
                          <a:off x="10175" y="2986"/>
                          <a:ext cx="157" cy="69"/>
                        </a:xfrm>
                        <a:custGeom>
                          <a:avLst/>
                          <a:gdLst>
                            <a:gd name="T0" fmla="*/ 8 w 178"/>
                            <a:gd name="T1" fmla="*/ 78 h 78"/>
                            <a:gd name="T2" fmla="*/ 0 w 178"/>
                            <a:gd name="T3" fmla="*/ 50 h 78"/>
                            <a:gd name="T4" fmla="*/ 168 w 178"/>
                            <a:gd name="T5" fmla="*/ 0 h 78"/>
                            <a:gd name="T6" fmla="*/ 173 w 178"/>
                            <a:gd name="T7" fmla="*/ 15 h 78"/>
                            <a:gd name="T8" fmla="*/ 178 w 178"/>
                            <a:gd name="T9" fmla="*/ 33 h 78"/>
                            <a:gd name="T10" fmla="*/ 8 w 178"/>
                            <a:gd name="T11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8" h="78">
                              <a:moveTo>
                                <a:pt x="8" y="78"/>
                              </a:moveTo>
                              <a:lnTo>
                                <a:pt x="0" y="50"/>
                              </a:lnTo>
                              <a:lnTo>
                                <a:pt x="168" y="0"/>
                              </a:lnTo>
                              <a:lnTo>
                                <a:pt x="173" y="15"/>
                              </a:lnTo>
                              <a:lnTo>
                                <a:pt x="178" y="33"/>
                              </a:lnTo>
                              <a:lnTo>
                                <a:pt x="8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" name="Freeform 745"/>
                      <wps:cNvSpPr>
                        <a:spLocks/>
                      </wps:cNvSpPr>
                      <wps:spPr bwMode="auto">
                        <a:xfrm>
                          <a:off x="10069" y="2329"/>
                          <a:ext cx="282" cy="328"/>
                        </a:xfrm>
                        <a:custGeom>
                          <a:avLst/>
                          <a:gdLst>
                            <a:gd name="T0" fmla="*/ 40 w 319"/>
                            <a:gd name="T1" fmla="*/ 371 h 371"/>
                            <a:gd name="T2" fmla="*/ 0 w 319"/>
                            <a:gd name="T3" fmla="*/ 341 h 371"/>
                            <a:gd name="T4" fmla="*/ 256 w 319"/>
                            <a:gd name="T5" fmla="*/ 0 h 371"/>
                            <a:gd name="T6" fmla="*/ 288 w 319"/>
                            <a:gd name="T7" fmla="*/ 25 h 371"/>
                            <a:gd name="T8" fmla="*/ 319 w 319"/>
                            <a:gd name="T9" fmla="*/ 50 h 371"/>
                            <a:gd name="T10" fmla="*/ 40 w 319"/>
                            <a:gd name="T11" fmla="*/ 371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9" h="371">
                              <a:moveTo>
                                <a:pt x="40" y="371"/>
                              </a:moveTo>
                              <a:lnTo>
                                <a:pt x="0" y="341"/>
                              </a:lnTo>
                              <a:lnTo>
                                <a:pt x="256" y="0"/>
                              </a:lnTo>
                              <a:lnTo>
                                <a:pt x="288" y="25"/>
                              </a:lnTo>
                              <a:lnTo>
                                <a:pt x="319" y="50"/>
                              </a:lnTo>
                              <a:lnTo>
                                <a:pt x="40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" name="Freeform 746"/>
                      <wps:cNvSpPr>
                        <a:spLocks/>
                      </wps:cNvSpPr>
                      <wps:spPr bwMode="auto">
                        <a:xfrm>
                          <a:off x="9763" y="3680"/>
                          <a:ext cx="523" cy="530"/>
                        </a:xfrm>
                        <a:custGeom>
                          <a:avLst/>
                          <a:gdLst>
                            <a:gd name="T0" fmla="*/ 411 w 592"/>
                            <a:gd name="T1" fmla="*/ 476 h 601"/>
                            <a:gd name="T2" fmla="*/ 368 w 592"/>
                            <a:gd name="T3" fmla="*/ 496 h 601"/>
                            <a:gd name="T4" fmla="*/ 326 w 592"/>
                            <a:gd name="T5" fmla="*/ 516 h 601"/>
                            <a:gd name="T6" fmla="*/ 283 w 592"/>
                            <a:gd name="T7" fmla="*/ 536 h 601"/>
                            <a:gd name="T8" fmla="*/ 238 w 592"/>
                            <a:gd name="T9" fmla="*/ 551 h 601"/>
                            <a:gd name="T10" fmla="*/ 190 w 592"/>
                            <a:gd name="T11" fmla="*/ 566 h 601"/>
                            <a:gd name="T12" fmla="*/ 165 w 592"/>
                            <a:gd name="T13" fmla="*/ 574 h 601"/>
                            <a:gd name="T14" fmla="*/ 140 w 592"/>
                            <a:gd name="T15" fmla="*/ 579 h 601"/>
                            <a:gd name="T16" fmla="*/ 88 w 592"/>
                            <a:gd name="T17" fmla="*/ 591 h 601"/>
                            <a:gd name="T18" fmla="*/ 32 w 592"/>
                            <a:gd name="T19" fmla="*/ 601 h 601"/>
                            <a:gd name="T20" fmla="*/ 0 w 592"/>
                            <a:gd name="T21" fmla="*/ 381 h 601"/>
                            <a:gd name="T22" fmla="*/ 50 w 592"/>
                            <a:gd name="T23" fmla="*/ 371 h 601"/>
                            <a:gd name="T24" fmla="*/ 95 w 592"/>
                            <a:gd name="T25" fmla="*/ 360 h 601"/>
                            <a:gd name="T26" fmla="*/ 143 w 592"/>
                            <a:gd name="T27" fmla="*/ 348 h 601"/>
                            <a:gd name="T28" fmla="*/ 175 w 592"/>
                            <a:gd name="T29" fmla="*/ 335 h 601"/>
                            <a:gd name="T30" fmla="*/ 205 w 592"/>
                            <a:gd name="T31" fmla="*/ 323 h 601"/>
                            <a:gd name="T32" fmla="*/ 238 w 592"/>
                            <a:gd name="T33" fmla="*/ 310 h 601"/>
                            <a:gd name="T34" fmla="*/ 118 w 592"/>
                            <a:gd name="T35" fmla="*/ 42 h 601"/>
                            <a:gd name="T36" fmla="*/ 158 w 592"/>
                            <a:gd name="T37" fmla="*/ 22 h 601"/>
                            <a:gd name="T38" fmla="*/ 178 w 592"/>
                            <a:gd name="T39" fmla="*/ 12 h 601"/>
                            <a:gd name="T40" fmla="*/ 195 w 592"/>
                            <a:gd name="T41" fmla="*/ 0 h 601"/>
                            <a:gd name="T42" fmla="*/ 288 w 592"/>
                            <a:gd name="T43" fmla="*/ 150 h 601"/>
                            <a:gd name="T44" fmla="*/ 341 w 592"/>
                            <a:gd name="T45" fmla="*/ 115 h 601"/>
                            <a:gd name="T46" fmla="*/ 376 w 592"/>
                            <a:gd name="T47" fmla="*/ 87 h 601"/>
                            <a:gd name="T48" fmla="*/ 592 w 592"/>
                            <a:gd name="T49" fmla="*/ 353 h 601"/>
                            <a:gd name="T50" fmla="*/ 564 w 592"/>
                            <a:gd name="T51" fmla="*/ 376 h 601"/>
                            <a:gd name="T52" fmla="*/ 534 w 592"/>
                            <a:gd name="T53" fmla="*/ 396 h 601"/>
                            <a:gd name="T54" fmla="*/ 504 w 592"/>
                            <a:gd name="T55" fmla="*/ 418 h 601"/>
                            <a:gd name="T56" fmla="*/ 476 w 592"/>
                            <a:gd name="T57" fmla="*/ 436 h 601"/>
                            <a:gd name="T58" fmla="*/ 429 w 592"/>
                            <a:gd name="T59" fmla="*/ 463 h 601"/>
                            <a:gd name="T60" fmla="*/ 411 w 592"/>
                            <a:gd name="T61" fmla="*/ 476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92" h="601">
                              <a:moveTo>
                                <a:pt x="411" y="476"/>
                              </a:moveTo>
                              <a:lnTo>
                                <a:pt x="368" y="496"/>
                              </a:lnTo>
                              <a:lnTo>
                                <a:pt x="326" y="516"/>
                              </a:lnTo>
                              <a:lnTo>
                                <a:pt x="283" y="536"/>
                              </a:lnTo>
                              <a:lnTo>
                                <a:pt x="238" y="551"/>
                              </a:lnTo>
                              <a:lnTo>
                                <a:pt x="190" y="566"/>
                              </a:lnTo>
                              <a:lnTo>
                                <a:pt x="165" y="574"/>
                              </a:lnTo>
                              <a:lnTo>
                                <a:pt x="140" y="579"/>
                              </a:lnTo>
                              <a:lnTo>
                                <a:pt x="88" y="591"/>
                              </a:lnTo>
                              <a:lnTo>
                                <a:pt x="32" y="601"/>
                              </a:lnTo>
                              <a:lnTo>
                                <a:pt x="0" y="381"/>
                              </a:lnTo>
                              <a:lnTo>
                                <a:pt x="50" y="371"/>
                              </a:lnTo>
                              <a:lnTo>
                                <a:pt x="95" y="360"/>
                              </a:lnTo>
                              <a:lnTo>
                                <a:pt x="143" y="348"/>
                              </a:lnTo>
                              <a:lnTo>
                                <a:pt x="175" y="335"/>
                              </a:lnTo>
                              <a:lnTo>
                                <a:pt x="205" y="323"/>
                              </a:lnTo>
                              <a:lnTo>
                                <a:pt x="238" y="310"/>
                              </a:lnTo>
                              <a:lnTo>
                                <a:pt x="118" y="42"/>
                              </a:lnTo>
                              <a:lnTo>
                                <a:pt x="158" y="22"/>
                              </a:lnTo>
                              <a:lnTo>
                                <a:pt x="178" y="12"/>
                              </a:lnTo>
                              <a:lnTo>
                                <a:pt x="195" y="0"/>
                              </a:lnTo>
                              <a:lnTo>
                                <a:pt x="288" y="150"/>
                              </a:lnTo>
                              <a:lnTo>
                                <a:pt x="341" y="115"/>
                              </a:lnTo>
                              <a:lnTo>
                                <a:pt x="376" y="87"/>
                              </a:lnTo>
                              <a:lnTo>
                                <a:pt x="592" y="353"/>
                              </a:lnTo>
                              <a:lnTo>
                                <a:pt x="564" y="376"/>
                              </a:lnTo>
                              <a:lnTo>
                                <a:pt x="534" y="396"/>
                              </a:lnTo>
                              <a:lnTo>
                                <a:pt x="504" y="418"/>
                              </a:lnTo>
                              <a:lnTo>
                                <a:pt x="476" y="436"/>
                              </a:lnTo>
                              <a:lnTo>
                                <a:pt x="429" y="463"/>
                              </a:lnTo>
                              <a:lnTo>
                                <a:pt x="411" y="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" name="Freeform 747"/>
                      <wps:cNvSpPr>
                        <a:spLocks/>
                      </wps:cNvSpPr>
                      <wps:spPr bwMode="auto">
                        <a:xfrm>
                          <a:off x="9936" y="3655"/>
                          <a:ext cx="128" cy="157"/>
                        </a:xfrm>
                        <a:custGeom>
                          <a:avLst/>
                          <a:gdLst>
                            <a:gd name="T0" fmla="*/ 93 w 146"/>
                            <a:gd name="T1" fmla="*/ 178 h 178"/>
                            <a:gd name="T2" fmla="*/ 146 w 146"/>
                            <a:gd name="T3" fmla="*/ 143 h 178"/>
                            <a:gd name="T4" fmla="*/ 41 w 146"/>
                            <a:gd name="T5" fmla="*/ 0 h 178"/>
                            <a:gd name="T6" fmla="*/ 0 w 146"/>
                            <a:gd name="T7" fmla="*/ 28 h 178"/>
                            <a:gd name="T8" fmla="*/ 10 w 146"/>
                            <a:gd name="T9" fmla="*/ 43 h 178"/>
                            <a:gd name="T10" fmla="*/ 93 w 146"/>
                            <a:gd name="T11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6" h="178">
                              <a:moveTo>
                                <a:pt x="93" y="178"/>
                              </a:moveTo>
                              <a:lnTo>
                                <a:pt x="146" y="143"/>
                              </a:lnTo>
                              <a:lnTo>
                                <a:pt x="41" y="0"/>
                              </a:lnTo>
                              <a:lnTo>
                                <a:pt x="0" y="28"/>
                              </a:lnTo>
                              <a:lnTo>
                                <a:pt x="10" y="43"/>
                              </a:lnTo>
                              <a:lnTo>
                                <a:pt x="93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" name="Freeform 748"/>
                      <wps:cNvSpPr>
                        <a:spLocks/>
                      </wps:cNvSpPr>
                      <wps:spPr bwMode="auto">
                        <a:xfrm>
                          <a:off x="10066" y="4401"/>
                          <a:ext cx="151" cy="197"/>
                        </a:xfrm>
                        <a:custGeom>
                          <a:avLst/>
                          <a:gdLst>
                            <a:gd name="T0" fmla="*/ 66 w 171"/>
                            <a:gd name="T1" fmla="*/ 223 h 223"/>
                            <a:gd name="T2" fmla="*/ 123 w 171"/>
                            <a:gd name="T3" fmla="*/ 200 h 223"/>
                            <a:gd name="T4" fmla="*/ 171 w 171"/>
                            <a:gd name="T5" fmla="*/ 183 h 223"/>
                            <a:gd name="T6" fmla="*/ 96 w 171"/>
                            <a:gd name="T7" fmla="*/ 0 h 223"/>
                            <a:gd name="T8" fmla="*/ 48 w 171"/>
                            <a:gd name="T9" fmla="*/ 17 h 223"/>
                            <a:gd name="T10" fmla="*/ 0 w 171"/>
                            <a:gd name="T11" fmla="*/ 35 h 223"/>
                            <a:gd name="T12" fmla="*/ 66 w 171"/>
                            <a:gd name="T1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1" h="223">
                              <a:moveTo>
                                <a:pt x="66" y="223"/>
                              </a:moveTo>
                              <a:lnTo>
                                <a:pt x="123" y="200"/>
                              </a:lnTo>
                              <a:lnTo>
                                <a:pt x="171" y="183"/>
                              </a:lnTo>
                              <a:lnTo>
                                <a:pt x="96" y="0"/>
                              </a:lnTo>
                              <a:lnTo>
                                <a:pt x="48" y="17"/>
                              </a:lnTo>
                              <a:lnTo>
                                <a:pt x="0" y="35"/>
                              </a:lnTo>
                              <a:lnTo>
                                <a:pt x="66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" name="Freeform 749"/>
                      <wps:cNvSpPr>
                        <a:spLocks/>
                      </wps:cNvSpPr>
                      <wps:spPr bwMode="auto">
                        <a:xfrm>
                          <a:off x="8323" y="1937"/>
                          <a:ext cx="392" cy="394"/>
                        </a:xfrm>
                        <a:custGeom>
                          <a:avLst/>
                          <a:gdLst>
                            <a:gd name="T0" fmla="*/ 444 w 444"/>
                            <a:gd name="T1" fmla="*/ 171 h 446"/>
                            <a:gd name="T2" fmla="*/ 409 w 444"/>
                            <a:gd name="T3" fmla="*/ 203 h 446"/>
                            <a:gd name="T4" fmla="*/ 374 w 444"/>
                            <a:gd name="T5" fmla="*/ 233 h 446"/>
                            <a:gd name="T6" fmla="*/ 339 w 444"/>
                            <a:gd name="T7" fmla="*/ 268 h 446"/>
                            <a:gd name="T8" fmla="*/ 306 w 444"/>
                            <a:gd name="T9" fmla="*/ 301 h 446"/>
                            <a:gd name="T10" fmla="*/ 273 w 444"/>
                            <a:gd name="T11" fmla="*/ 336 h 446"/>
                            <a:gd name="T12" fmla="*/ 241 w 444"/>
                            <a:gd name="T13" fmla="*/ 371 h 446"/>
                            <a:gd name="T14" fmla="*/ 211 w 444"/>
                            <a:gd name="T15" fmla="*/ 409 h 446"/>
                            <a:gd name="T16" fmla="*/ 183 w 444"/>
                            <a:gd name="T17" fmla="*/ 446 h 446"/>
                            <a:gd name="T18" fmla="*/ 0 w 444"/>
                            <a:gd name="T19" fmla="*/ 314 h 446"/>
                            <a:gd name="T20" fmla="*/ 35 w 444"/>
                            <a:gd name="T21" fmla="*/ 271 h 446"/>
                            <a:gd name="T22" fmla="*/ 68 w 444"/>
                            <a:gd name="T23" fmla="*/ 228 h 446"/>
                            <a:gd name="T24" fmla="*/ 105 w 444"/>
                            <a:gd name="T25" fmla="*/ 188 h 446"/>
                            <a:gd name="T26" fmla="*/ 140 w 444"/>
                            <a:gd name="T27" fmla="*/ 148 h 446"/>
                            <a:gd name="T28" fmla="*/ 181 w 444"/>
                            <a:gd name="T29" fmla="*/ 108 h 446"/>
                            <a:gd name="T30" fmla="*/ 218 w 444"/>
                            <a:gd name="T31" fmla="*/ 70 h 446"/>
                            <a:gd name="T32" fmla="*/ 258 w 444"/>
                            <a:gd name="T33" fmla="*/ 35 h 446"/>
                            <a:gd name="T34" fmla="*/ 301 w 444"/>
                            <a:gd name="T35" fmla="*/ 0 h 446"/>
                            <a:gd name="T36" fmla="*/ 444 w 444"/>
                            <a:gd name="T37" fmla="*/ 171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4" h="446">
                              <a:moveTo>
                                <a:pt x="444" y="171"/>
                              </a:moveTo>
                              <a:lnTo>
                                <a:pt x="409" y="203"/>
                              </a:lnTo>
                              <a:lnTo>
                                <a:pt x="374" y="233"/>
                              </a:lnTo>
                              <a:lnTo>
                                <a:pt x="339" y="268"/>
                              </a:lnTo>
                              <a:lnTo>
                                <a:pt x="306" y="301"/>
                              </a:lnTo>
                              <a:lnTo>
                                <a:pt x="273" y="336"/>
                              </a:lnTo>
                              <a:lnTo>
                                <a:pt x="241" y="371"/>
                              </a:lnTo>
                              <a:lnTo>
                                <a:pt x="211" y="409"/>
                              </a:lnTo>
                              <a:lnTo>
                                <a:pt x="183" y="446"/>
                              </a:lnTo>
                              <a:lnTo>
                                <a:pt x="0" y="314"/>
                              </a:lnTo>
                              <a:lnTo>
                                <a:pt x="35" y="271"/>
                              </a:lnTo>
                              <a:lnTo>
                                <a:pt x="68" y="228"/>
                              </a:lnTo>
                              <a:lnTo>
                                <a:pt x="105" y="188"/>
                              </a:lnTo>
                              <a:lnTo>
                                <a:pt x="140" y="148"/>
                              </a:lnTo>
                              <a:lnTo>
                                <a:pt x="181" y="108"/>
                              </a:lnTo>
                              <a:lnTo>
                                <a:pt x="218" y="70"/>
                              </a:lnTo>
                              <a:lnTo>
                                <a:pt x="258" y="35"/>
                              </a:lnTo>
                              <a:lnTo>
                                <a:pt x="301" y="0"/>
                              </a:lnTo>
                              <a:lnTo>
                                <a:pt x="444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9" name="Freeform 750"/>
                      <wps:cNvSpPr>
                        <a:spLocks/>
                      </wps:cNvSpPr>
                      <wps:spPr bwMode="auto">
                        <a:xfrm>
                          <a:off x="10071" y="2745"/>
                          <a:ext cx="175" cy="158"/>
                        </a:xfrm>
                        <a:custGeom>
                          <a:avLst/>
                          <a:gdLst>
                            <a:gd name="T0" fmla="*/ 51 w 199"/>
                            <a:gd name="T1" fmla="*/ 178 h 178"/>
                            <a:gd name="T2" fmla="*/ 26 w 199"/>
                            <a:gd name="T3" fmla="*/ 145 h 178"/>
                            <a:gd name="T4" fmla="*/ 0 w 199"/>
                            <a:gd name="T5" fmla="*/ 113 h 178"/>
                            <a:gd name="T6" fmla="*/ 136 w 199"/>
                            <a:gd name="T7" fmla="*/ 0 h 178"/>
                            <a:gd name="T8" fmla="*/ 169 w 199"/>
                            <a:gd name="T9" fmla="*/ 43 h 178"/>
                            <a:gd name="T10" fmla="*/ 184 w 199"/>
                            <a:gd name="T11" fmla="*/ 65 h 178"/>
                            <a:gd name="T12" fmla="*/ 199 w 199"/>
                            <a:gd name="T13" fmla="*/ 85 h 178"/>
                            <a:gd name="T14" fmla="*/ 51 w 199"/>
                            <a:gd name="T15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9" h="178">
                              <a:moveTo>
                                <a:pt x="51" y="178"/>
                              </a:moveTo>
                              <a:lnTo>
                                <a:pt x="26" y="145"/>
                              </a:lnTo>
                              <a:lnTo>
                                <a:pt x="0" y="113"/>
                              </a:lnTo>
                              <a:lnTo>
                                <a:pt x="136" y="0"/>
                              </a:lnTo>
                              <a:lnTo>
                                <a:pt x="169" y="43"/>
                              </a:lnTo>
                              <a:lnTo>
                                <a:pt x="184" y="65"/>
                              </a:lnTo>
                              <a:lnTo>
                                <a:pt x="199" y="85"/>
                              </a:lnTo>
                              <a:lnTo>
                                <a:pt x="51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" name="Freeform 751"/>
                      <wps:cNvSpPr>
                        <a:spLocks/>
                      </wps:cNvSpPr>
                      <wps:spPr bwMode="auto">
                        <a:xfrm>
                          <a:off x="10102" y="3345"/>
                          <a:ext cx="230" cy="261"/>
                        </a:xfrm>
                        <a:custGeom>
                          <a:avLst/>
                          <a:gdLst>
                            <a:gd name="T0" fmla="*/ 150 w 260"/>
                            <a:gd name="T1" fmla="*/ 296 h 296"/>
                            <a:gd name="T2" fmla="*/ 168 w 260"/>
                            <a:gd name="T3" fmla="*/ 266 h 296"/>
                            <a:gd name="T4" fmla="*/ 185 w 260"/>
                            <a:gd name="T5" fmla="*/ 238 h 296"/>
                            <a:gd name="T6" fmla="*/ 200 w 260"/>
                            <a:gd name="T7" fmla="*/ 208 h 296"/>
                            <a:gd name="T8" fmla="*/ 215 w 260"/>
                            <a:gd name="T9" fmla="*/ 176 h 296"/>
                            <a:gd name="T10" fmla="*/ 228 w 260"/>
                            <a:gd name="T11" fmla="*/ 146 h 296"/>
                            <a:gd name="T12" fmla="*/ 240 w 260"/>
                            <a:gd name="T13" fmla="*/ 113 h 296"/>
                            <a:gd name="T14" fmla="*/ 250 w 260"/>
                            <a:gd name="T15" fmla="*/ 80 h 296"/>
                            <a:gd name="T16" fmla="*/ 260 w 260"/>
                            <a:gd name="T17" fmla="*/ 48 h 296"/>
                            <a:gd name="T18" fmla="*/ 92 w 260"/>
                            <a:gd name="T19" fmla="*/ 0 h 296"/>
                            <a:gd name="T20" fmla="*/ 85 w 260"/>
                            <a:gd name="T21" fmla="*/ 28 h 296"/>
                            <a:gd name="T22" fmla="*/ 75 w 260"/>
                            <a:gd name="T23" fmla="*/ 53 h 296"/>
                            <a:gd name="T24" fmla="*/ 65 w 260"/>
                            <a:gd name="T25" fmla="*/ 80 h 296"/>
                            <a:gd name="T26" fmla="*/ 55 w 260"/>
                            <a:gd name="T27" fmla="*/ 105 h 296"/>
                            <a:gd name="T28" fmla="*/ 42 w 260"/>
                            <a:gd name="T29" fmla="*/ 128 h 296"/>
                            <a:gd name="T30" fmla="*/ 30 w 260"/>
                            <a:gd name="T31" fmla="*/ 153 h 296"/>
                            <a:gd name="T32" fmla="*/ 15 w 260"/>
                            <a:gd name="T33" fmla="*/ 176 h 296"/>
                            <a:gd name="T34" fmla="*/ 0 w 260"/>
                            <a:gd name="T35" fmla="*/ 198 h 296"/>
                            <a:gd name="T36" fmla="*/ 150 w 260"/>
                            <a:gd name="T37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150" y="296"/>
                              </a:moveTo>
                              <a:lnTo>
                                <a:pt x="168" y="266"/>
                              </a:lnTo>
                              <a:lnTo>
                                <a:pt x="185" y="238"/>
                              </a:lnTo>
                              <a:lnTo>
                                <a:pt x="200" y="208"/>
                              </a:lnTo>
                              <a:lnTo>
                                <a:pt x="215" y="176"/>
                              </a:lnTo>
                              <a:lnTo>
                                <a:pt x="228" y="146"/>
                              </a:lnTo>
                              <a:lnTo>
                                <a:pt x="240" y="113"/>
                              </a:lnTo>
                              <a:lnTo>
                                <a:pt x="250" y="80"/>
                              </a:lnTo>
                              <a:lnTo>
                                <a:pt x="260" y="48"/>
                              </a:lnTo>
                              <a:lnTo>
                                <a:pt x="92" y="0"/>
                              </a:lnTo>
                              <a:lnTo>
                                <a:pt x="85" y="28"/>
                              </a:lnTo>
                              <a:lnTo>
                                <a:pt x="75" y="53"/>
                              </a:lnTo>
                              <a:lnTo>
                                <a:pt x="65" y="80"/>
                              </a:lnTo>
                              <a:lnTo>
                                <a:pt x="55" y="105"/>
                              </a:lnTo>
                              <a:lnTo>
                                <a:pt x="42" y="128"/>
                              </a:lnTo>
                              <a:lnTo>
                                <a:pt x="30" y="153"/>
                              </a:lnTo>
                              <a:lnTo>
                                <a:pt x="15" y="176"/>
                              </a:lnTo>
                              <a:lnTo>
                                <a:pt x="0" y="198"/>
                              </a:lnTo>
                              <a:lnTo>
                                <a:pt x="150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" name="Freeform 752"/>
                      <wps:cNvSpPr>
                        <a:spLocks/>
                      </wps:cNvSpPr>
                      <wps:spPr bwMode="auto">
                        <a:xfrm>
                          <a:off x="9508" y="2263"/>
                          <a:ext cx="346" cy="243"/>
                        </a:xfrm>
                        <a:custGeom>
                          <a:avLst/>
                          <a:gdLst>
                            <a:gd name="T0" fmla="*/ 331 w 392"/>
                            <a:gd name="T1" fmla="*/ 275 h 275"/>
                            <a:gd name="T2" fmla="*/ 286 w 392"/>
                            <a:gd name="T3" fmla="*/ 265 h 275"/>
                            <a:gd name="T4" fmla="*/ 266 w 392"/>
                            <a:gd name="T5" fmla="*/ 263 h 275"/>
                            <a:gd name="T6" fmla="*/ 244 w 392"/>
                            <a:gd name="T7" fmla="*/ 260 h 275"/>
                            <a:gd name="T8" fmla="*/ 198 w 392"/>
                            <a:gd name="T9" fmla="*/ 255 h 275"/>
                            <a:gd name="T10" fmla="*/ 151 w 392"/>
                            <a:gd name="T11" fmla="*/ 253 h 275"/>
                            <a:gd name="T12" fmla="*/ 93 w 392"/>
                            <a:gd name="T13" fmla="*/ 255 h 275"/>
                            <a:gd name="T14" fmla="*/ 65 w 392"/>
                            <a:gd name="T15" fmla="*/ 258 h 275"/>
                            <a:gd name="T16" fmla="*/ 35 w 392"/>
                            <a:gd name="T17" fmla="*/ 260 h 275"/>
                            <a:gd name="T18" fmla="*/ 0 w 392"/>
                            <a:gd name="T19" fmla="*/ 10 h 275"/>
                            <a:gd name="T20" fmla="*/ 38 w 392"/>
                            <a:gd name="T21" fmla="*/ 5 h 275"/>
                            <a:gd name="T22" fmla="*/ 75 w 392"/>
                            <a:gd name="T23" fmla="*/ 2 h 275"/>
                            <a:gd name="T24" fmla="*/ 113 w 392"/>
                            <a:gd name="T25" fmla="*/ 0 h 275"/>
                            <a:gd name="T26" fmla="*/ 151 w 392"/>
                            <a:gd name="T27" fmla="*/ 0 h 275"/>
                            <a:gd name="T28" fmla="*/ 211 w 392"/>
                            <a:gd name="T29" fmla="*/ 2 h 275"/>
                            <a:gd name="T30" fmla="*/ 274 w 392"/>
                            <a:gd name="T31" fmla="*/ 7 h 275"/>
                            <a:gd name="T32" fmla="*/ 334 w 392"/>
                            <a:gd name="T33" fmla="*/ 15 h 275"/>
                            <a:gd name="T34" fmla="*/ 361 w 392"/>
                            <a:gd name="T35" fmla="*/ 20 h 275"/>
                            <a:gd name="T36" fmla="*/ 392 w 392"/>
                            <a:gd name="T37" fmla="*/ 27 h 275"/>
                            <a:gd name="T38" fmla="*/ 334 w 392"/>
                            <a:gd name="T39" fmla="*/ 273 h 275"/>
                            <a:gd name="T40" fmla="*/ 331 w 392"/>
                            <a:gd name="T41" fmla="*/ 275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2" h="275">
                              <a:moveTo>
                                <a:pt x="331" y="275"/>
                              </a:moveTo>
                              <a:lnTo>
                                <a:pt x="286" y="265"/>
                              </a:lnTo>
                              <a:lnTo>
                                <a:pt x="266" y="263"/>
                              </a:lnTo>
                              <a:lnTo>
                                <a:pt x="244" y="260"/>
                              </a:lnTo>
                              <a:lnTo>
                                <a:pt x="198" y="255"/>
                              </a:lnTo>
                              <a:lnTo>
                                <a:pt x="151" y="253"/>
                              </a:lnTo>
                              <a:lnTo>
                                <a:pt x="93" y="255"/>
                              </a:lnTo>
                              <a:lnTo>
                                <a:pt x="65" y="258"/>
                              </a:lnTo>
                              <a:lnTo>
                                <a:pt x="35" y="260"/>
                              </a:lnTo>
                              <a:lnTo>
                                <a:pt x="0" y="10"/>
                              </a:lnTo>
                              <a:lnTo>
                                <a:pt x="38" y="5"/>
                              </a:lnTo>
                              <a:lnTo>
                                <a:pt x="75" y="2"/>
                              </a:lnTo>
                              <a:lnTo>
                                <a:pt x="113" y="0"/>
                              </a:lnTo>
                              <a:lnTo>
                                <a:pt x="151" y="0"/>
                              </a:lnTo>
                              <a:lnTo>
                                <a:pt x="211" y="2"/>
                              </a:lnTo>
                              <a:lnTo>
                                <a:pt x="274" y="7"/>
                              </a:lnTo>
                              <a:lnTo>
                                <a:pt x="334" y="15"/>
                              </a:lnTo>
                              <a:lnTo>
                                <a:pt x="361" y="20"/>
                              </a:lnTo>
                              <a:lnTo>
                                <a:pt x="392" y="27"/>
                              </a:lnTo>
                              <a:lnTo>
                                <a:pt x="334" y="273"/>
                              </a:lnTo>
                              <a:lnTo>
                                <a:pt x="331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" name="Freeform 753"/>
                      <wps:cNvSpPr>
                        <a:spLocks/>
                      </wps:cNvSpPr>
                      <wps:spPr bwMode="auto">
                        <a:xfrm>
                          <a:off x="8722" y="3159"/>
                          <a:ext cx="230" cy="306"/>
                        </a:xfrm>
                        <a:custGeom>
                          <a:avLst/>
                          <a:gdLst>
                            <a:gd name="T0" fmla="*/ 233 w 260"/>
                            <a:gd name="T1" fmla="*/ 155 h 346"/>
                            <a:gd name="T2" fmla="*/ 238 w 260"/>
                            <a:gd name="T3" fmla="*/ 185 h 346"/>
                            <a:gd name="T4" fmla="*/ 245 w 260"/>
                            <a:gd name="T5" fmla="*/ 218 h 346"/>
                            <a:gd name="T6" fmla="*/ 253 w 260"/>
                            <a:gd name="T7" fmla="*/ 248 h 346"/>
                            <a:gd name="T8" fmla="*/ 260 w 260"/>
                            <a:gd name="T9" fmla="*/ 280 h 346"/>
                            <a:gd name="T10" fmla="*/ 42 w 260"/>
                            <a:gd name="T11" fmla="*/ 346 h 346"/>
                            <a:gd name="T12" fmla="*/ 35 w 260"/>
                            <a:gd name="T13" fmla="*/ 308 h 346"/>
                            <a:gd name="T14" fmla="*/ 25 w 260"/>
                            <a:gd name="T15" fmla="*/ 270 h 346"/>
                            <a:gd name="T16" fmla="*/ 17 w 260"/>
                            <a:gd name="T17" fmla="*/ 230 h 346"/>
                            <a:gd name="T18" fmla="*/ 10 w 260"/>
                            <a:gd name="T19" fmla="*/ 188 h 346"/>
                            <a:gd name="T20" fmla="*/ 5 w 260"/>
                            <a:gd name="T21" fmla="*/ 143 h 346"/>
                            <a:gd name="T22" fmla="*/ 2 w 260"/>
                            <a:gd name="T23" fmla="*/ 97 h 346"/>
                            <a:gd name="T24" fmla="*/ 0 w 260"/>
                            <a:gd name="T25" fmla="*/ 50 h 346"/>
                            <a:gd name="T26" fmla="*/ 2 w 260"/>
                            <a:gd name="T27" fmla="*/ 0 h 346"/>
                            <a:gd name="T28" fmla="*/ 228 w 260"/>
                            <a:gd name="T29" fmla="*/ 10 h 346"/>
                            <a:gd name="T30" fmla="*/ 228 w 260"/>
                            <a:gd name="T31" fmla="*/ 37 h 346"/>
                            <a:gd name="T32" fmla="*/ 228 w 260"/>
                            <a:gd name="T33" fmla="*/ 62 h 346"/>
                            <a:gd name="T34" fmla="*/ 228 w 260"/>
                            <a:gd name="T35" fmla="*/ 87 h 346"/>
                            <a:gd name="T36" fmla="*/ 230 w 260"/>
                            <a:gd name="T37" fmla="*/ 107 h 346"/>
                            <a:gd name="T38" fmla="*/ 233 w 260"/>
                            <a:gd name="T39" fmla="*/ 150 h 346"/>
                            <a:gd name="T40" fmla="*/ 233 w 260"/>
                            <a:gd name="T41" fmla="*/ 155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60" h="346">
                              <a:moveTo>
                                <a:pt x="233" y="155"/>
                              </a:moveTo>
                              <a:lnTo>
                                <a:pt x="238" y="185"/>
                              </a:lnTo>
                              <a:lnTo>
                                <a:pt x="245" y="218"/>
                              </a:lnTo>
                              <a:lnTo>
                                <a:pt x="253" y="248"/>
                              </a:lnTo>
                              <a:lnTo>
                                <a:pt x="260" y="280"/>
                              </a:lnTo>
                              <a:lnTo>
                                <a:pt x="42" y="346"/>
                              </a:lnTo>
                              <a:lnTo>
                                <a:pt x="35" y="308"/>
                              </a:lnTo>
                              <a:lnTo>
                                <a:pt x="25" y="270"/>
                              </a:lnTo>
                              <a:lnTo>
                                <a:pt x="17" y="230"/>
                              </a:lnTo>
                              <a:lnTo>
                                <a:pt x="10" y="188"/>
                              </a:lnTo>
                              <a:lnTo>
                                <a:pt x="5" y="143"/>
                              </a:lnTo>
                              <a:lnTo>
                                <a:pt x="2" y="97"/>
                              </a:lnTo>
                              <a:lnTo>
                                <a:pt x="0" y="50"/>
                              </a:lnTo>
                              <a:lnTo>
                                <a:pt x="2" y="0"/>
                              </a:lnTo>
                              <a:lnTo>
                                <a:pt x="228" y="10"/>
                              </a:lnTo>
                              <a:lnTo>
                                <a:pt x="228" y="37"/>
                              </a:lnTo>
                              <a:lnTo>
                                <a:pt x="228" y="62"/>
                              </a:lnTo>
                              <a:lnTo>
                                <a:pt x="228" y="87"/>
                              </a:lnTo>
                              <a:lnTo>
                                <a:pt x="230" y="107"/>
                              </a:lnTo>
                              <a:lnTo>
                                <a:pt x="233" y="150"/>
                              </a:lnTo>
                              <a:lnTo>
                                <a:pt x="233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AB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3" name="Freeform 754"/>
                      <wps:cNvSpPr>
                        <a:spLocks/>
                      </wps:cNvSpPr>
                      <wps:spPr bwMode="auto">
                        <a:xfrm>
                          <a:off x="9597" y="2487"/>
                          <a:ext cx="168" cy="163"/>
                        </a:xfrm>
                        <a:custGeom>
                          <a:avLst/>
                          <a:gdLst>
                            <a:gd name="T0" fmla="*/ 190 w 190"/>
                            <a:gd name="T1" fmla="*/ 15 h 185"/>
                            <a:gd name="T2" fmla="*/ 173 w 190"/>
                            <a:gd name="T3" fmla="*/ 10 h 185"/>
                            <a:gd name="T4" fmla="*/ 143 w 190"/>
                            <a:gd name="T5" fmla="*/ 5 h 185"/>
                            <a:gd name="T6" fmla="*/ 100 w 190"/>
                            <a:gd name="T7" fmla="*/ 2 h 185"/>
                            <a:gd name="T8" fmla="*/ 75 w 190"/>
                            <a:gd name="T9" fmla="*/ 2 h 185"/>
                            <a:gd name="T10" fmla="*/ 47 w 190"/>
                            <a:gd name="T11" fmla="*/ 0 h 185"/>
                            <a:gd name="T12" fmla="*/ 0 w 190"/>
                            <a:gd name="T13" fmla="*/ 2 h 185"/>
                            <a:gd name="T14" fmla="*/ 10 w 190"/>
                            <a:gd name="T15" fmla="*/ 178 h 185"/>
                            <a:gd name="T16" fmla="*/ 47 w 190"/>
                            <a:gd name="T17" fmla="*/ 178 h 185"/>
                            <a:gd name="T18" fmla="*/ 77 w 190"/>
                            <a:gd name="T19" fmla="*/ 178 h 185"/>
                            <a:gd name="T20" fmla="*/ 105 w 190"/>
                            <a:gd name="T21" fmla="*/ 180 h 185"/>
                            <a:gd name="T22" fmla="*/ 132 w 190"/>
                            <a:gd name="T23" fmla="*/ 183 h 185"/>
                            <a:gd name="T24" fmla="*/ 160 w 190"/>
                            <a:gd name="T25" fmla="*/ 185 h 185"/>
                            <a:gd name="T26" fmla="*/ 190 w 190"/>
                            <a:gd name="T27" fmla="*/ 1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" h="185">
                              <a:moveTo>
                                <a:pt x="190" y="15"/>
                              </a:moveTo>
                              <a:lnTo>
                                <a:pt x="173" y="10"/>
                              </a:lnTo>
                              <a:lnTo>
                                <a:pt x="143" y="5"/>
                              </a:lnTo>
                              <a:lnTo>
                                <a:pt x="100" y="2"/>
                              </a:lnTo>
                              <a:lnTo>
                                <a:pt x="75" y="2"/>
                              </a:lnTo>
                              <a:lnTo>
                                <a:pt x="47" y="0"/>
                              </a:lnTo>
                              <a:lnTo>
                                <a:pt x="0" y="2"/>
                              </a:lnTo>
                              <a:lnTo>
                                <a:pt x="10" y="178"/>
                              </a:lnTo>
                              <a:lnTo>
                                <a:pt x="47" y="178"/>
                              </a:lnTo>
                              <a:lnTo>
                                <a:pt x="77" y="178"/>
                              </a:lnTo>
                              <a:lnTo>
                                <a:pt x="105" y="180"/>
                              </a:lnTo>
                              <a:lnTo>
                                <a:pt x="132" y="183"/>
                              </a:lnTo>
                              <a:lnTo>
                                <a:pt x="160" y="185"/>
                              </a:lnTo>
                              <a:lnTo>
                                <a:pt x="19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" name="Freeform 755"/>
                      <wps:cNvSpPr>
                        <a:spLocks/>
                      </wps:cNvSpPr>
                      <wps:spPr bwMode="auto">
                        <a:xfrm>
                          <a:off x="9303" y="2509"/>
                          <a:ext cx="201" cy="198"/>
                        </a:xfrm>
                        <a:custGeom>
                          <a:avLst/>
                          <a:gdLst>
                            <a:gd name="T0" fmla="*/ 83 w 228"/>
                            <a:gd name="T1" fmla="*/ 225 h 225"/>
                            <a:gd name="T2" fmla="*/ 118 w 228"/>
                            <a:gd name="T3" fmla="*/ 210 h 225"/>
                            <a:gd name="T4" fmla="*/ 135 w 228"/>
                            <a:gd name="T5" fmla="*/ 200 h 225"/>
                            <a:gd name="T6" fmla="*/ 153 w 228"/>
                            <a:gd name="T7" fmla="*/ 195 h 225"/>
                            <a:gd name="T8" fmla="*/ 191 w 228"/>
                            <a:gd name="T9" fmla="*/ 180 h 225"/>
                            <a:gd name="T10" fmla="*/ 228 w 228"/>
                            <a:gd name="T11" fmla="*/ 170 h 225"/>
                            <a:gd name="T12" fmla="*/ 186 w 228"/>
                            <a:gd name="T13" fmla="*/ 0 h 225"/>
                            <a:gd name="T14" fmla="*/ 160 w 228"/>
                            <a:gd name="T15" fmla="*/ 7 h 225"/>
                            <a:gd name="T16" fmla="*/ 135 w 228"/>
                            <a:gd name="T17" fmla="*/ 15 h 225"/>
                            <a:gd name="T18" fmla="*/ 110 w 228"/>
                            <a:gd name="T19" fmla="*/ 22 h 225"/>
                            <a:gd name="T20" fmla="*/ 88 w 228"/>
                            <a:gd name="T21" fmla="*/ 30 h 225"/>
                            <a:gd name="T22" fmla="*/ 42 w 228"/>
                            <a:gd name="T23" fmla="*/ 50 h 225"/>
                            <a:gd name="T24" fmla="*/ 0 w 228"/>
                            <a:gd name="T25" fmla="*/ 70 h 225"/>
                            <a:gd name="T26" fmla="*/ 83 w 228"/>
                            <a:gd name="T27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8" h="225">
                              <a:moveTo>
                                <a:pt x="83" y="225"/>
                              </a:moveTo>
                              <a:lnTo>
                                <a:pt x="118" y="210"/>
                              </a:lnTo>
                              <a:lnTo>
                                <a:pt x="135" y="200"/>
                              </a:lnTo>
                              <a:lnTo>
                                <a:pt x="153" y="195"/>
                              </a:lnTo>
                              <a:lnTo>
                                <a:pt x="191" y="180"/>
                              </a:lnTo>
                              <a:lnTo>
                                <a:pt x="228" y="170"/>
                              </a:lnTo>
                              <a:lnTo>
                                <a:pt x="186" y="0"/>
                              </a:lnTo>
                              <a:lnTo>
                                <a:pt x="160" y="7"/>
                              </a:lnTo>
                              <a:lnTo>
                                <a:pt x="135" y="15"/>
                              </a:lnTo>
                              <a:lnTo>
                                <a:pt x="110" y="22"/>
                              </a:lnTo>
                              <a:lnTo>
                                <a:pt x="88" y="30"/>
                              </a:lnTo>
                              <a:lnTo>
                                <a:pt x="42" y="50"/>
                              </a:lnTo>
                              <a:lnTo>
                                <a:pt x="0" y="70"/>
                              </a:lnTo>
                              <a:lnTo>
                                <a:pt x="83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" name="Freeform 756"/>
                      <wps:cNvSpPr>
                        <a:spLocks/>
                      </wps:cNvSpPr>
                      <wps:spPr bwMode="auto">
                        <a:xfrm>
                          <a:off x="8924" y="3199"/>
                          <a:ext cx="159" cy="97"/>
                        </a:xfrm>
                        <a:custGeom>
                          <a:avLst/>
                          <a:gdLst>
                            <a:gd name="T0" fmla="*/ 0 w 180"/>
                            <a:gd name="T1" fmla="*/ 0 h 110"/>
                            <a:gd name="T2" fmla="*/ 0 w 180"/>
                            <a:gd name="T3" fmla="*/ 32 h 110"/>
                            <a:gd name="T4" fmla="*/ 2 w 180"/>
                            <a:gd name="T5" fmla="*/ 67 h 110"/>
                            <a:gd name="T6" fmla="*/ 2 w 180"/>
                            <a:gd name="T7" fmla="*/ 87 h 110"/>
                            <a:gd name="T8" fmla="*/ 5 w 180"/>
                            <a:gd name="T9" fmla="*/ 110 h 110"/>
                            <a:gd name="T10" fmla="*/ 180 w 180"/>
                            <a:gd name="T11" fmla="*/ 85 h 110"/>
                            <a:gd name="T12" fmla="*/ 178 w 180"/>
                            <a:gd name="T13" fmla="*/ 65 h 110"/>
                            <a:gd name="T14" fmla="*/ 175 w 180"/>
                            <a:gd name="T15" fmla="*/ 42 h 110"/>
                            <a:gd name="T16" fmla="*/ 175 w 180"/>
                            <a:gd name="T17" fmla="*/ 0 h 110"/>
                            <a:gd name="T18" fmla="*/ 0 w 180"/>
                            <a:gd name="T1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0" h="110">
                              <a:moveTo>
                                <a:pt x="0" y="0"/>
                              </a:moveTo>
                              <a:lnTo>
                                <a:pt x="0" y="32"/>
                              </a:lnTo>
                              <a:lnTo>
                                <a:pt x="2" y="67"/>
                              </a:lnTo>
                              <a:lnTo>
                                <a:pt x="2" y="87"/>
                              </a:lnTo>
                              <a:lnTo>
                                <a:pt x="5" y="110"/>
                              </a:lnTo>
                              <a:lnTo>
                                <a:pt x="180" y="85"/>
                              </a:lnTo>
                              <a:lnTo>
                                <a:pt x="178" y="65"/>
                              </a:lnTo>
                              <a:lnTo>
                                <a:pt x="175" y="42"/>
                              </a:lnTo>
                              <a:lnTo>
                                <a:pt x="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" name="Freeform 757"/>
                      <wps:cNvSpPr>
                        <a:spLocks/>
                      </wps:cNvSpPr>
                      <wps:spPr bwMode="auto">
                        <a:xfrm>
                          <a:off x="10319" y="3387"/>
                          <a:ext cx="337" cy="153"/>
                        </a:xfrm>
                        <a:custGeom>
                          <a:avLst/>
                          <a:gdLst>
                            <a:gd name="T0" fmla="*/ 0 w 382"/>
                            <a:gd name="T1" fmla="*/ 50 h 173"/>
                            <a:gd name="T2" fmla="*/ 15 w 382"/>
                            <a:gd name="T3" fmla="*/ 0 h 173"/>
                            <a:gd name="T4" fmla="*/ 382 w 382"/>
                            <a:gd name="T5" fmla="*/ 98 h 173"/>
                            <a:gd name="T6" fmla="*/ 374 w 382"/>
                            <a:gd name="T7" fmla="*/ 128 h 173"/>
                            <a:gd name="T8" fmla="*/ 359 w 382"/>
                            <a:gd name="T9" fmla="*/ 173 h 173"/>
                            <a:gd name="T10" fmla="*/ 0 w 382"/>
                            <a:gd name="T11" fmla="*/ 5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2" h="173">
                              <a:moveTo>
                                <a:pt x="0" y="50"/>
                              </a:moveTo>
                              <a:lnTo>
                                <a:pt x="15" y="0"/>
                              </a:lnTo>
                              <a:lnTo>
                                <a:pt x="382" y="98"/>
                              </a:lnTo>
                              <a:lnTo>
                                <a:pt x="374" y="128"/>
                              </a:lnTo>
                              <a:lnTo>
                                <a:pt x="359" y="173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7" name="Freeform 758"/>
                      <wps:cNvSpPr>
                        <a:spLocks/>
                      </wps:cNvSpPr>
                      <wps:spPr bwMode="auto">
                        <a:xfrm>
                          <a:off x="8955" y="3697"/>
                          <a:ext cx="265" cy="278"/>
                        </a:xfrm>
                        <a:custGeom>
                          <a:avLst/>
                          <a:gdLst>
                            <a:gd name="T0" fmla="*/ 145 w 301"/>
                            <a:gd name="T1" fmla="*/ 315 h 315"/>
                            <a:gd name="T2" fmla="*/ 108 w 301"/>
                            <a:gd name="T3" fmla="*/ 285 h 315"/>
                            <a:gd name="T4" fmla="*/ 70 w 301"/>
                            <a:gd name="T5" fmla="*/ 253 h 315"/>
                            <a:gd name="T6" fmla="*/ 35 w 301"/>
                            <a:gd name="T7" fmla="*/ 220 h 315"/>
                            <a:gd name="T8" fmla="*/ 18 w 301"/>
                            <a:gd name="T9" fmla="*/ 203 h 315"/>
                            <a:gd name="T10" fmla="*/ 0 w 301"/>
                            <a:gd name="T11" fmla="*/ 185 h 315"/>
                            <a:gd name="T12" fmla="*/ 188 w 301"/>
                            <a:gd name="T13" fmla="*/ 0 h 315"/>
                            <a:gd name="T14" fmla="*/ 216 w 301"/>
                            <a:gd name="T15" fmla="*/ 27 h 315"/>
                            <a:gd name="T16" fmla="*/ 243 w 301"/>
                            <a:gd name="T17" fmla="*/ 52 h 315"/>
                            <a:gd name="T18" fmla="*/ 271 w 301"/>
                            <a:gd name="T19" fmla="*/ 77 h 315"/>
                            <a:gd name="T20" fmla="*/ 301 w 301"/>
                            <a:gd name="T21" fmla="*/ 100 h 315"/>
                            <a:gd name="T22" fmla="*/ 145 w 301"/>
                            <a:gd name="T23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1" h="315">
                              <a:moveTo>
                                <a:pt x="145" y="315"/>
                              </a:moveTo>
                              <a:lnTo>
                                <a:pt x="108" y="285"/>
                              </a:lnTo>
                              <a:lnTo>
                                <a:pt x="70" y="253"/>
                              </a:lnTo>
                              <a:lnTo>
                                <a:pt x="35" y="220"/>
                              </a:lnTo>
                              <a:lnTo>
                                <a:pt x="18" y="203"/>
                              </a:lnTo>
                              <a:lnTo>
                                <a:pt x="0" y="185"/>
                              </a:lnTo>
                              <a:lnTo>
                                <a:pt x="188" y="0"/>
                              </a:lnTo>
                              <a:lnTo>
                                <a:pt x="216" y="27"/>
                              </a:lnTo>
                              <a:lnTo>
                                <a:pt x="243" y="52"/>
                              </a:lnTo>
                              <a:lnTo>
                                <a:pt x="271" y="77"/>
                              </a:lnTo>
                              <a:lnTo>
                                <a:pt x="301" y="100"/>
                              </a:lnTo>
                              <a:lnTo>
                                <a:pt x="145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8" name="Freeform 759"/>
                      <wps:cNvSpPr>
                        <a:spLocks/>
                      </wps:cNvSpPr>
                      <wps:spPr bwMode="auto">
                        <a:xfrm>
                          <a:off x="10007" y="1858"/>
                          <a:ext cx="254" cy="226"/>
                        </a:xfrm>
                        <a:custGeom>
                          <a:avLst/>
                          <a:gdLst>
                            <a:gd name="T0" fmla="*/ 52 w 288"/>
                            <a:gd name="T1" fmla="*/ 0 h 256"/>
                            <a:gd name="T2" fmla="*/ 82 w 288"/>
                            <a:gd name="T3" fmla="*/ 10 h 256"/>
                            <a:gd name="T4" fmla="*/ 113 w 288"/>
                            <a:gd name="T5" fmla="*/ 20 h 256"/>
                            <a:gd name="T6" fmla="*/ 173 w 288"/>
                            <a:gd name="T7" fmla="*/ 43 h 256"/>
                            <a:gd name="T8" fmla="*/ 230 w 288"/>
                            <a:gd name="T9" fmla="*/ 65 h 256"/>
                            <a:gd name="T10" fmla="*/ 288 w 288"/>
                            <a:gd name="T11" fmla="*/ 93 h 256"/>
                            <a:gd name="T12" fmla="*/ 205 w 288"/>
                            <a:gd name="T13" fmla="*/ 256 h 256"/>
                            <a:gd name="T14" fmla="*/ 155 w 288"/>
                            <a:gd name="T15" fmla="*/ 233 h 256"/>
                            <a:gd name="T16" fmla="*/ 105 w 288"/>
                            <a:gd name="T17" fmla="*/ 211 h 256"/>
                            <a:gd name="T18" fmla="*/ 52 w 288"/>
                            <a:gd name="T19" fmla="*/ 190 h 256"/>
                            <a:gd name="T20" fmla="*/ 0 w 288"/>
                            <a:gd name="T21" fmla="*/ 173 h 256"/>
                            <a:gd name="T22" fmla="*/ 52 w 288"/>
                            <a:gd name="T2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8" h="256">
                              <a:moveTo>
                                <a:pt x="52" y="0"/>
                              </a:moveTo>
                              <a:lnTo>
                                <a:pt x="82" y="10"/>
                              </a:lnTo>
                              <a:lnTo>
                                <a:pt x="113" y="20"/>
                              </a:lnTo>
                              <a:lnTo>
                                <a:pt x="173" y="43"/>
                              </a:lnTo>
                              <a:lnTo>
                                <a:pt x="230" y="65"/>
                              </a:lnTo>
                              <a:lnTo>
                                <a:pt x="288" y="93"/>
                              </a:lnTo>
                              <a:lnTo>
                                <a:pt x="205" y="256"/>
                              </a:lnTo>
                              <a:lnTo>
                                <a:pt x="155" y="233"/>
                              </a:lnTo>
                              <a:lnTo>
                                <a:pt x="105" y="211"/>
                              </a:lnTo>
                              <a:lnTo>
                                <a:pt x="52" y="190"/>
                              </a:lnTo>
                              <a:lnTo>
                                <a:pt x="0" y="17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9" name="Freeform 760"/>
                      <wps:cNvSpPr>
                        <a:spLocks/>
                      </wps:cNvSpPr>
                      <wps:spPr bwMode="auto">
                        <a:xfrm>
                          <a:off x="8140" y="3279"/>
                          <a:ext cx="258" cy="75"/>
                        </a:xfrm>
                        <a:custGeom>
                          <a:avLst/>
                          <a:gdLst>
                            <a:gd name="T0" fmla="*/ 85 w 293"/>
                            <a:gd name="T1" fmla="*/ 18 h 85"/>
                            <a:gd name="T2" fmla="*/ 82 w 293"/>
                            <a:gd name="T3" fmla="*/ 0 h 85"/>
                            <a:gd name="T4" fmla="*/ 0 w 293"/>
                            <a:gd name="T5" fmla="*/ 2 h 85"/>
                            <a:gd name="T6" fmla="*/ 7 w 293"/>
                            <a:gd name="T7" fmla="*/ 85 h 85"/>
                            <a:gd name="T8" fmla="*/ 293 w 293"/>
                            <a:gd name="T9" fmla="*/ 55 h 85"/>
                            <a:gd name="T10" fmla="*/ 291 w 293"/>
                            <a:gd name="T11" fmla="*/ 30 h 85"/>
                            <a:gd name="T12" fmla="*/ 288 w 293"/>
                            <a:gd name="T13" fmla="*/ 2 h 85"/>
                            <a:gd name="T14" fmla="*/ 85 w 293"/>
                            <a:gd name="T15" fmla="*/ 18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3" h="85">
                              <a:moveTo>
                                <a:pt x="85" y="18"/>
                              </a:moveTo>
                              <a:lnTo>
                                <a:pt x="82" y="0"/>
                              </a:lnTo>
                              <a:lnTo>
                                <a:pt x="0" y="2"/>
                              </a:lnTo>
                              <a:lnTo>
                                <a:pt x="7" y="85"/>
                              </a:lnTo>
                              <a:lnTo>
                                <a:pt x="293" y="55"/>
                              </a:lnTo>
                              <a:lnTo>
                                <a:pt x="291" y="30"/>
                              </a:lnTo>
                              <a:lnTo>
                                <a:pt x="288" y="2"/>
                              </a:lnTo>
                              <a:lnTo>
                                <a:pt x="8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0" name="Freeform 761"/>
                      <wps:cNvSpPr>
                        <a:spLocks/>
                      </wps:cNvSpPr>
                      <wps:spPr bwMode="auto">
                        <a:xfrm>
                          <a:off x="11429" y="3483"/>
                          <a:ext cx="215" cy="138"/>
                        </a:xfrm>
                        <a:custGeom>
                          <a:avLst/>
                          <a:gdLst>
                            <a:gd name="T0" fmla="*/ 0 w 244"/>
                            <a:gd name="T1" fmla="*/ 112 h 157"/>
                            <a:gd name="T2" fmla="*/ 10 w 244"/>
                            <a:gd name="T3" fmla="*/ 55 h 157"/>
                            <a:gd name="T4" fmla="*/ 20 w 244"/>
                            <a:gd name="T5" fmla="*/ 0 h 157"/>
                            <a:gd name="T6" fmla="*/ 244 w 244"/>
                            <a:gd name="T7" fmla="*/ 35 h 157"/>
                            <a:gd name="T8" fmla="*/ 231 w 244"/>
                            <a:gd name="T9" fmla="*/ 95 h 157"/>
                            <a:gd name="T10" fmla="*/ 219 w 244"/>
                            <a:gd name="T11" fmla="*/ 157 h 157"/>
                            <a:gd name="T12" fmla="*/ 0 w 244"/>
                            <a:gd name="T13" fmla="*/ 112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" h="157">
                              <a:moveTo>
                                <a:pt x="0" y="112"/>
                              </a:moveTo>
                              <a:lnTo>
                                <a:pt x="10" y="55"/>
                              </a:lnTo>
                              <a:lnTo>
                                <a:pt x="20" y="0"/>
                              </a:lnTo>
                              <a:lnTo>
                                <a:pt x="244" y="35"/>
                              </a:lnTo>
                              <a:lnTo>
                                <a:pt x="231" y="95"/>
                              </a:lnTo>
                              <a:lnTo>
                                <a:pt x="219" y="157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1" name="Freeform 762"/>
                      <wps:cNvSpPr>
                        <a:spLocks/>
                      </wps:cNvSpPr>
                      <wps:spPr bwMode="auto">
                        <a:xfrm>
                          <a:off x="9017" y="1325"/>
                          <a:ext cx="164" cy="219"/>
                        </a:xfrm>
                        <a:custGeom>
                          <a:avLst/>
                          <a:gdLst>
                            <a:gd name="T0" fmla="*/ 128 w 186"/>
                            <a:gd name="T1" fmla="*/ 0 h 248"/>
                            <a:gd name="T2" fmla="*/ 63 w 186"/>
                            <a:gd name="T3" fmla="*/ 18 h 248"/>
                            <a:gd name="T4" fmla="*/ 0 w 186"/>
                            <a:gd name="T5" fmla="*/ 38 h 248"/>
                            <a:gd name="T6" fmla="*/ 70 w 186"/>
                            <a:gd name="T7" fmla="*/ 248 h 248"/>
                            <a:gd name="T8" fmla="*/ 128 w 186"/>
                            <a:gd name="T9" fmla="*/ 231 h 248"/>
                            <a:gd name="T10" fmla="*/ 186 w 186"/>
                            <a:gd name="T11" fmla="*/ 216 h 248"/>
                            <a:gd name="T12" fmla="*/ 128 w 186"/>
                            <a:gd name="T13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48">
                              <a:moveTo>
                                <a:pt x="128" y="0"/>
                              </a:moveTo>
                              <a:lnTo>
                                <a:pt x="63" y="18"/>
                              </a:lnTo>
                              <a:lnTo>
                                <a:pt x="0" y="38"/>
                              </a:lnTo>
                              <a:lnTo>
                                <a:pt x="70" y="248"/>
                              </a:lnTo>
                              <a:lnTo>
                                <a:pt x="128" y="231"/>
                              </a:lnTo>
                              <a:lnTo>
                                <a:pt x="186" y="216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" name="Freeform 763"/>
                      <wps:cNvSpPr>
                        <a:spLocks/>
                      </wps:cNvSpPr>
                      <wps:spPr bwMode="auto">
                        <a:xfrm>
                          <a:off x="9724" y="3739"/>
                          <a:ext cx="166" cy="277"/>
                        </a:xfrm>
                        <a:custGeom>
                          <a:avLst/>
                          <a:gdLst>
                            <a:gd name="T0" fmla="*/ 0 w 188"/>
                            <a:gd name="T1" fmla="*/ 23 h 314"/>
                            <a:gd name="T2" fmla="*/ 50 w 188"/>
                            <a:gd name="T3" fmla="*/ 13 h 314"/>
                            <a:gd name="T4" fmla="*/ 75 w 188"/>
                            <a:gd name="T5" fmla="*/ 5 h 314"/>
                            <a:gd name="T6" fmla="*/ 97 w 188"/>
                            <a:gd name="T7" fmla="*/ 0 h 314"/>
                            <a:gd name="T8" fmla="*/ 188 w 188"/>
                            <a:gd name="T9" fmla="*/ 281 h 314"/>
                            <a:gd name="T10" fmla="*/ 153 w 188"/>
                            <a:gd name="T11" fmla="*/ 291 h 314"/>
                            <a:gd name="T12" fmla="*/ 117 w 188"/>
                            <a:gd name="T13" fmla="*/ 299 h 314"/>
                            <a:gd name="T14" fmla="*/ 80 w 188"/>
                            <a:gd name="T15" fmla="*/ 306 h 314"/>
                            <a:gd name="T16" fmla="*/ 45 w 188"/>
                            <a:gd name="T17" fmla="*/ 314 h 314"/>
                            <a:gd name="T18" fmla="*/ 0 w 188"/>
                            <a:gd name="T19" fmla="*/ 23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8" h="314">
                              <a:moveTo>
                                <a:pt x="0" y="23"/>
                              </a:moveTo>
                              <a:lnTo>
                                <a:pt x="50" y="13"/>
                              </a:lnTo>
                              <a:lnTo>
                                <a:pt x="75" y="5"/>
                              </a:lnTo>
                              <a:lnTo>
                                <a:pt x="97" y="0"/>
                              </a:lnTo>
                              <a:lnTo>
                                <a:pt x="188" y="281"/>
                              </a:lnTo>
                              <a:lnTo>
                                <a:pt x="153" y="291"/>
                              </a:lnTo>
                              <a:lnTo>
                                <a:pt x="117" y="299"/>
                              </a:lnTo>
                              <a:lnTo>
                                <a:pt x="80" y="306"/>
                              </a:lnTo>
                              <a:lnTo>
                                <a:pt x="45" y="314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" name="Freeform 764"/>
                      <wps:cNvSpPr>
                        <a:spLocks/>
                      </wps:cNvSpPr>
                      <wps:spPr bwMode="auto">
                        <a:xfrm>
                          <a:off x="9196" y="2336"/>
                          <a:ext cx="164" cy="235"/>
                        </a:xfrm>
                        <a:custGeom>
                          <a:avLst/>
                          <a:gdLst>
                            <a:gd name="T0" fmla="*/ 186 w 186"/>
                            <a:gd name="T1" fmla="*/ 236 h 266"/>
                            <a:gd name="T2" fmla="*/ 153 w 186"/>
                            <a:gd name="T3" fmla="*/ 251 h 266"/>
                            <a:gd name="T4" fmla="*/ 121 w 186"/>
                            <a:gd name="T5" fmla="*/ 266 h 266"/>
                            <a:gd name="T6" fmla="*/ 0 w 186"/>
                            <a:gd name="T7" fmla="*/ 43 h 266"/>
                            <a:gd name="T8" fmla="*/ 43 w 186"/>
                            <a:gd name="T9" fmla="*/ 20 h 266"/>
                            <a:gd name="T10" fmla="*/ 86 w 186"/>
                            <a:gd name="T11" fmla="*/ 0 h 266"/>
                            <a:gd name="T12" fmla="*/ 186 w 186"/>
                            <a:gd name="T13" fmla="*/ 236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6" h="266">
                              <a:moveTo>
                                <a:pt x="186" y="236"/>
                              </a:moveTo>
                              <a:lnTo>
                                <a:pt x="153" y="251"/>
                              </a:lnTo>
                              <a:lnTo>
                                <a:pt x="121" y="266"/>
                              </a:lnTo>
                              <a:lnTo>
                                <a:pt x="0" y="43"/>
                              </a:lnTo>
                              <a:lnTo>
                                <a:pt x="43" y="20"/>
                              </a:lnTo>
                              <a:lnTo>
                                <a:pt x="86" y="0"/>
                              </a:lnTo>
                              <a:lnTo>
                                <a:pt x="186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4" name="Freeform 765"/>
                      <wps:cNvSpPr>
                        <a:spLocks/>
                      </wps:cNvSpPr>
                      <wps:spPr bwMode="auto">
                        <a:xfrm>
                          <a:off x="9801" y="2163"/>
                          <a:ext cx="152" cy="355"/>
                        </a:xfrm>
                        <a:custGeom>
                          <a:avLst/>
                          <a:gdLst>
                            <a:gd name="T0" fmla="*/ 56 w 173"/>
                            <a:gd name="T1" fmla="*/ 401 h 401"/>
                            <a:gd name="T2" fmla="*/ 28 w 173"/>
                            <a:gd name="T3" fmla="*/ 393 h 401"/>
                            <a:gd name="T4" fmla="*/ 0 w 173"/>
                            <a:gd name="T5" fmla="*/ 388 h 401"/>
                            <a:gd name="T6" fmla="*/ 93 w 173"/>
                            <a:gd name="T7" fmla="*/ 0 h 401"/>
                            <a:gd name="T8" fmla="*/ 113 w 173"/>
                            <a:gd name="T9" fmla="*/ 5 h 401"/>
                            <a:gd name="T10" fmla="*/ 133 w 173"/>
                            <a:gd name="T11" fmla="*/ 10 h 401"/>
                            <a:gd name="T12" fmla="*/ 153 w 173"/>
                            <a:gd name="T13" fmla="*/ 15 h 401"/>
                            <a:gd name="T14" fmla="*/ 173 w 173"/>
                            <a:gd name="T15" fmla="*/ 22 h 401"/>
                            <a:gd name="T16" fmla="*/ 56 w 173"/>
                            <a:gd name="T17" fmla="*/ 401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" h="401">
                              <a:moveTo>
                                <a:pt x="56" y="401"/>
                              </a:moveTo>
                              <a:lnTo>
                                <a:pt x="28" y="393"/>
                              </a:lnTo>
                              <a:lnTo>
                                <a:pt x="0" y="388"/>
                              </a:lnTo>
                              <a:lnTo>
                                <a:pt x="93" y="0"/>
                              </a:lnTo>
                              <a:lnTo>
                                <a:pt x="113" y="5"/>
                              </a:lnTo>
                              <a:lnTo>
                                <a:pt x="133" y="10"/>
                              </a:lnTo>
                              <a:lnTo>
                                <a:pt x="153" y="15"/>
                              </a:lnTo>
                              <a:lnTo>
                                <a:pt x="173" y="22"/>
                              </a:lnTo>
                              <a:lnTo>
                                <a:pt x="56" y="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5" name="Freeform 766"/>
                      <wps:cNvSpPr>
                        <a:spLocks/>
                      </wps:cNvSpPr>
                      <wps:spPr bwMode="auto">
                        <a:xfrm>
                          <a:off x="10842" y="1667"/>
                          <a:ext cx="224" cy="225"/>
                        </a:xfrm>
                        <a:custGeom>
                          <a:avLst/>
                          <a:gdLst>
                            <a:gd name="T0" fmla="*/ 253 w 253"/>
                            <a:gd name="T1" fmla="*/ 108 h 254"/>
                            <a:gd name="T2" fmla="*/ 110 w 253"/>
                            <a:gd name="T3" fmla="*/ 254 h 254"/>
                            <a:gd name="T4" fmla="*/ 55 w 253"/>
                            <a:gd name="T5" fmla="*/ 201 h 254"/>
                            <a:gd name="T6" fmla="*/ 0 w 253"/>
                            <a:gd name="T7" fmla="*/ 153 h 254"/>
                            <a:gd name="T8" fmla="*/ 132 w 253"/>
                            <a:gd name="T9" fmla="*/ 0 h 254"/>
                            <a:gd name="T10" fmla="*/ 178 w 253"/>
                            <a:gd name="T11" fmla="*/ 38 h 254"/>
                            <a:gd name="T12" fmla="*/ 215 w 253"/>
                            <a:gd name="T13" fmla="*/ 73 h 254"/>
                            <a:gd name="T14" fmla="*/ 253 w 253"/>
                            <a:gd name="T15" fmla="*/ 108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3" h="254">
                              <a:moveTo>
                                <a:pt x="253" y="108"/>
                              </a:moveTo>
                              <a:lnTo>
                                <a:pt x="110" y="254"/>
                              </a:lnTo>
                              <a:lnTo>
                                <a:pt x="55" y="201"/>
                              </a:lnTo>
                              <a:lnTo>
                                <a:pt x="0" y="153"/>
                              </a:lnTo>
                              <a:lnTo>
                                <a:pt x="132" y="0"/>
                              </a:lnTo>
                              <a:lnTo>
                                <a:pt x="178" y="38"/>
                              </a:lnTo>
                              <a:lnTo>
                                <a:pt x="215" y="73"/>
                              </a:lnTo>
                              <a:lnTo>
                                <a:pt x="25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6" name="Freeform 767"/>
                      <wps:cNvSpPr>
                        <a:spLocks/>
                      </wps:cNvSpPr>
                      <wps:spPr bwMode="auto">
                        <a:xfrm>
                          <a:off x="8799" y="1657"/>
                          <a:ext cx="209" cy="261"/>
                        </a:xfrm>
                        <a:custGeom>
                          <a:avLst/>
                          <a:gdLst>
                            <a:gd name="T0" fmla="*/ 236 w 236"/>
                            <a:gd name="T1" fmla="*/ 241 h 296"/>
                            <a:gd name="T2" fmla="*/ 183 w 236"/>
                            <a:gd name="T3" fmla="*/ 268 h 296"/>
                            <a:gd name="T4" fmla="*/ 131 w 236"/>
                            <a:gd name="T5" fmla="*/ 296 h 296"/>
                            <a:gd name="T6" fmla="*/ 0 w 236"/>
                            <a:gd name="T7" fmla="*/ 63 h 296"/>
                            <a:gd name="T8" fmla="*/ 61 w 236"/>
                            <a:gd name="T9" fmla="*/ 30 h 296"/>
                            <a:gd name="T10" fmla="*/ 121 w 236"/>
                            <a:gd name="T11" fmla="*/ 0 h 296"/>
                            <a:gd name="T12" fmla="*/ 236 w 236"/>
                            <a:gd name="T13" fmla="*/ 241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6" h="296">
                              <a:moveTo>
                                <a:pt x="236" y="241"/>
                              </a:moveTo>
                              <a:lnTo>
                                <a:pt x="183" y="268"/>
                              </a:lnTo>
                              <a:lnTo>
                                <a:pt x="131" y="296"/>
                              </a:lnTo>
                              <a:lnTo>
                                <a:pt x="0" y="63"/>
                              </a:lnTo>
                              <a:lnTo>
                                <a:pt x="61" y="30"/>
                              </a:lnTo>
                              <a:lnTo>
                                <a:pt x="121" y="0"/>
                              </a:lnTo>
                              <a:lnTo>
                                <a:pt x="236" y="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7" name="Freeform 768"/>
                      <wps:cNvSpPr>
                        <a:spLocks/>
                      </wps:cNvSpPr>
                      <wps:spPr bwMode="auto">
                        <a:xfrm>
                          <a:off x="8903" y="4451"/>
                          <a:ext cx="191" cy="222"/>
                        </a:xfrm>
                        <a:custGeom>
                          <a:avLst/>
                          <a:gdLst>
                            <a:gd name="T0" fmla="*/ 121 w 216"/>
                            <a:gd name="T1" fmla="*/ 98 h 251"/>
                            <a:gd name="T2" fmla="*/ 153 w 216"/>
                            <a:gd name="T3" fmla="*/ 28 h 251"/>
                            <a:gd name="T4" fmla="*/ 96 w 216"/>
                            <a:gd name="T5" fmla="*/ 0 h 251"/>
                            <a:gd name="T6" fmla="*/ 0 w 216"/>
                            <a:gd name="T7" fmla="*/ 173 h 251"/>
                            <a:gd name="T8" fmla="*/ 43 w 216"/>
                            <a:gd name="T9" fmla="*/ 193 h 251"/>
                            <a:gd name="T10" fmla="*/ 86 w 216"/>
                            <a:gd name="T11" fmla="*/ 213 h 251"/>
                            <a:gd name="T12" fmla="*/ 128 w 216"/>
                            <a:gd name="T13" fmla="*/ 233 h 251"/>
                            <a:gd name="T14" fmla="*/ 171 w 216"/>
                            <a:gd name="T15" fmla="*/ 251 h 251"/>
                            <a:gd name="T16" fmla="*/ 216 w 216"/>
                            <a:gd name="T17" fmla="*/ 141 h 251"/>
                            <a:gd name="T18" fmla="*/ 121 w 216"/>
                            <a:gd name="T19" fmla="*/ 98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6" h="251">
                              <a:moveTo>
                                <a:pt x="121" y="98"/>
                              </a:moveTo>
                              <a:lnTo>
                                <a:pt x="153" y="28"/>
                              </a:lnTo>
                              <a:lnTo>
                                <a:pt x="96" y="0"/>
                              </a:lnTo>
                              <a:lnTo>
                                <a:pt x="0" y="173"/>
                              </a:lnTo>
                              <a:lnTo>
                                <a:pt x="43" y="193"/>
                              </a:lnTo>
                              <a:lnTo>
                                <a:pt x="86" y="213"/>
                              </a:lnTo>
                              <a:lnTo>
                                <a:pt x="128" y="233"/>
                              </a:lnTo>
                              <a:lnTo>
                                <a:pt x="171" y="251"/>
                              </a:lnTo>
                              <a:lnTo>
                                <a:pt x="216" y="141"/>
                              </a:lnTo>
                              <a:lnTo>
                                <a:pt x="12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" name="Freeform 769"/>
                      <wps:cNvSpPr>
                        <a:spLocks/>
                      </wps:cNvSpPr>
                      <wps:spPr bwMode="auto">
                        <a:xfrm>
                          <a:off x="9438" y="3907"/>
                          <a:ext cx="283" cy="361"/>
                        </a:xfrm>
                        <a:custGeom>
                          <a:avLst/>
                          <a:gdLst>
                            <a:gd name="T0" fmla="*/ 75 w 321"/>
                            <a:gd name="T1" fmla="*/ 0 h 408"/>
                            <a:gd name="T2" fmla="*/ 93 w 321"/>
                            <a:gd name="T3" fmla="*/ 2 h 408"/>
                            <a:gd name="T4" fmla="*/ 113 w 321"/>
                            <a:gd name="T5" fmla="*/ 5 h 408"/>
                            <a:gd name="T6" fmla="*/ 150 w 321"/>
                            <a:gd name="T7" fmla="*/ 10 h 408"/>
                            <a:gd name="T8" fmla="*/ 188 w 321"/>
                            <a:gd name="T9" fmla="*/ 12 h 408"/>
                            <a:gd name="T10" fmla="*/ 228 w 321"/>
                            <a:gd name="T11" fmla="*/ 15 h 408"/>
                            <a:gd name="T12" fmla="*/ 261 w 321"/>
                            <a:gd name="T13" fmla="*/ 12 h 408"/>
                            <a:gd name="T14" fmla="*/ 276 w 321"/>
                            <a:gd name="T15" fmla="*/ 12 h 408"/>
                            <a:gd name="T16" fmla="*/ 291 w 321"/>
                            <a:gd name="T17" fmla="*/ 12 h 408"/>
                            <a:gd name="T18" fmla="*/ 321 w 321"/>
                            <a:gd name="T19" fmla="*/ 401 h 408"/>
                            <a:gd name="T20" fmla="*/ 273 w 321"/>
                            <a:gd name="T21" fmla="*/ 406 h 408"/>
                            <a:gd name="T22" fmla="*/ 226 w 321"/>
                            <a:gd name="T23" fmla="*/ 408 h 408"/>
                            <a:gd name="T24" fmla="*/ 168 w 321"/>
                            <a:gd name="T25" fmla="*/ 406 h 408"/>
                            <a:gd name="T26" fmla="*/ 140 w 321"/>
                            <a:gd name="T27" fmla="*/ 403 h 408"/>
                            <a:gd name="T28" fmla="*/ 113 w 321"/>
                            <a:gd name="T29" fmla="*/ 401 h 408"/>
                            <a:gd name="T30" fmla="*/ 55 w 321"/>
                            <a:gd name="T31" fmla="*/ 396 h 408"/>
                            <a:gd name="T32" fmla="*/ 0 w 321"/>
                            <a:gd name="T33" fmla="*/ 386 h 408"/>
                            <a:gd name="T34" fmla="*/ 75 w 321"/>
                            <a:gd name="T35" fmla="*/ 0 h 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1" h="408">
                              <a:moveTo>
                                <a:pt x="75" y="0"/>
                              </a:moveTo>
                              <a:lnTo>
                                <a:pt x="93" y="2"/>
                              </a:lnTo>
                              <a:lnTo>
                                <a:pt x="113" y="5"/>
                              </a:lnTo>
                              <a:lnTo>
                                <a:pt x="150" y="10"/>
                              </a:lnTo>
                              <a:lnTo>
                                <a:pt x="188" y="12"/>
                              </a:lnTo>
                              <a:lnTo>
                                <a:pt x="228" y="15"/>
                              </a:lnTo>
                              <a:lnTo>
                                <a:pt x="261" y="12"/>
                              </a:lnTo>
                              <a:lnTo>
                                <a:pt x="276" y="12"/>
                              </a:lnTo>
                              <a:lnTo>
                                <a:pt x="291" y="12"/>
                              </a:lnTo>
                              <a:lnTo>
                                <a:pt x="321" y="401"/>
                              </a:lnTo>
                              <a:lnTo>
                                <a:pt x="273" y="406"/>
                              </a:lnTo>
                              <a:lnTo>
                                <a:pt x="226" y="408"/>
                              </a:lnTo>
                              <a:lnTo>
                                <a:pt x="168" y="406"/>
                              </a:lnTo>
                              <a:lnTo>
                                <a:pt x="140" y="403"/>
                              </a:lnTo>
                              <a:lnTo>
                                <a:pt x="113" y="401"/>
                              </a:lnTo>
                              <a:lnTo>
                                <a:pt x="55" y="396"/>
                              </a:lnTo>
                              <a:lnTo>
                                <a:pt x="0" y="386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" name="Freeform 770"/>
                      <wps:cNvSpPr>
                        <a:spLocks/>
                      </wps:cNvSpPr>
                      <wps:spPr bwMode="auto">
                        <a:xfrm>
                          <a:off x="8758" y="1999"/>
                          <a:ext cx="285" cy="264"/>
                        </a:xfrm>
                        <a:custGeom>
                          <a:avLst/>
                          <a:gdLst>
                            <a:gd name="T0" fmla="*/ 230 w 323"/>
                            <a:gd name="T1" fmla="*/ 0 h 299"/>
                            <a:gd name="T2" fmla="*/ 200 w 323"/>
                            <a:gd name="T3" fmla="*/ 18 h 299"/>
                            <a:gd name="T4" fmla="*/ 170 w 323"/>
                            <a:gd name="T5" fmla="*/ 35 h 299"/>
                            <a:gd name="T6" fmla="*/ 113 w 323"/>
                            <a:gd name="T7" fmla="*/ 76 h 299"/>
                            <a:gd name="T8" fmla="*/ 55 w 323"/>
                            <a:gd name="T9" fmla="*/ 116 h 299"/>
                            <a:gd name="T10" fmla="*/ 0 w 323"/>
                            <a:gd name="T11" fmla="*/ 158 h 299"/>
                            <a:gd name="T12" fmla="*/ 118 w 323"/>
                            <a:gd name="T13" fmla="*/ 299 h 299"/>
                            <a:gd name="T14" fmla="*/ 140 w 323"/>
                            <a:gd name="T15" fmla="*/ 279 h 299"/>
                            <a:gd name="T16" fmla="*/ 165 w 323"/>
                            <a:gd name="T17" fmla="*/ 261 h 299"/>
                            <a:gd name="T18" fmla="*/ 190 w 323"/>
                            <a:gd name="T19" fmla="*/ 244 h 299"/>
                            <a:gd name="T20" fmla="*/ 215 w 323"/>
                            <a:gd name="T21" fmla="*/ 226 h 299"/>
                            <a:gd name="T22" fmla="*/ 268 w 323"/>
                            <a:gd name="T23" fmla="*/ 191 h 299"/>
                            <a:gd name="T24" fmla="*/ 323 w 323"/>
                            <a:gd name="T25" fmla="*/ 161 h 299"/>
                            <a:gd name="T26" fmla="*/ 230 w 323"/>
                            <a:gd name="T27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3" h="299">
                              <a:moveTo>
                                <a:pt x="230" y="0"/>
                              </a:moveTo>
                              <a:lnTo>
                                <a:pt x="200" y="18"/>
                              </a:lnTo>
                              <a:lnTo>
                                <a:pt x="170" y="35"/>
                              </a:lnTo>
                              <a:lnTo>
                                <a:pt x="113" y="76"/>
                              </a:lnTo>
                              <a:lnTo>
                                <a:pt x="55" y="116"/>
                              </a:lnTo>
                              <a:lnTo>
                                <a:pt x="0" y="158"/>
                              </a:lnTo>
                              <a:lnTo>
                                <a:pt x="118" y="299"/>
                              </a:lnTo>
                              <a:lnTo>
                                <a:pt x="140" y="279"/>
                              </a:lnTo>
                              <a:lnTo>
                                <a:pt x="165" y="261"/>
                              </a:lnTo>
                              <a:lnTo>
                                <a:pt x="190" y="244"/>
                              </a:lnTo>
                              <a:lnTo>
                                <a:pt x="215" y="226"/>
                              </a:lnTo>
                              <a:lnTo>
                                <a:pt x="268" y="191"/>
                              </a:lnTo>
                              <a:lnTo>
                                <a:pt x="323" y="161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0" name="Freeform 771"/>
                      <wps:cNvSpPr>
                        <a:spLocks/>
                      </wps:cNvSpPr>
                      <wps:spPr bwMode="auto">
                        <a:xfrm>
                          <a:off x="10824" y="3265"/>
                          <a:ext cx="168" cy="87"/>
                        </a:xfrm>
                        <a:custGeom>
                          <a:avLst/>
                          <a:gdLst>
                            <a:gd name="T0" fmla="*/ 184 w 191"/>
                            <a:gd name="T1" fmla="*/ 98 h 98"/>
                            <a:gd name="T2" fmla="*/ 189 w 191"/>
                            <a:gd name="T3" fmla="*/ 55 h 98"/>
                            <a:gd name="T4" fmla="*/ 191 w 191"/>
                            <a:gd name="T5" fmla="*/ 10 h 98"/>
                            <a:gd name="T6" fmla="*/ 8 w 191"/>
                            <a:gd name="T7" fmla="*/ 0 h 98"/>
                            <a:gd name="T8" fmla="*/ 3 w 191"/>
                            <a:gd name="T9" fmla="*/ 40 h 98"/>
                            <a:gd name="T10" fmla="*/ 0 w 191"/>
                            <a:gd name="T11" fmla="*/ 78 h 98"/>
                            <a:gd name="T12" fmla="*/ 184 w 191"/>
                            <a:gd name="T13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" h="98">
                              <a:moveTo>
                                <a:pt x="184" y="98"/>
                              </a:moveTo>
                              <a:lnTo>
                                <a:pt x="189" y="55"/>
                              </a:lnTo>
                              <a:lnTo>
                                <a:pt x="191" y="10"/>
                              </a:lnTo>
                              <a:lnTo>
                                <a:pt x="8" y="0"/>
                              </a:lnTo>
                              <a:lnTo>
                                <a:pt x="3" y="40"/>
                              </a:lnTo>
                              <a:lnTo>
                                <a:pt x="0" y="78"/>
                              </a:lnTo>
                              <a:lnTo>
                                <a:pt x="18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1" name="Freeform 772"/>
                      <wps:cNvSpPr>
                        <a:spLocks/>
                      </wps:cNvSpPr>
                      <wps:spPr bwMode="auto">
                        <a:xfrm>
                          <a:off x="10401" y="4272"/>
                          <a:ext cx="350" cy="332"/>
                        </a:xfrm>
                        <a:custGeom>
                          <a:avLst/>
                          <a:gdLst>
                            <a:gd name="T0" fmla="*/ 397 w 397"/>
                            <a:gd name="T1" fmla="*/ 166 h 376"/>
                            <a:gd name="T2" fmla="*/ 331 w 397"/>
                            <a:gd name="T3" fmla="*/ 223 h 376"/>
                            <a:gd name="T4" fmla="*/ 296 w 397"/>
                            <a:gd name="T5" fmla="*/ 251 h 376"/>
                            <a:gd name="T6" fmla="*/ 264 w 397"/>
                            <a:gd name="T7" fmla="*/ 276 h 376"/>
                            <a:gd name="T8" fmla="*/ 229 w 397"/>
                            <a:gd name="T9" fmla="*/ 304 h 376"/>
                            <a:gd name="T10" fmla="*/ 193 w 397"/>
                            <a:gd name="T11" fmla="*/ 329 h 376"/>
                            <a:gd name="T12" fmla="*/ 156 w 397"/>
                            <a:gd name="T13" fmla="*/ 351 h 376"/>
                            <a:gd name="T14" fmla="*/ 118 w 397"/>
                            <a:gd name="T15" fmla="*/ 376 h 376"/>
                            <a:gd name="T16" fmla="*/ 0 w 397"/>
                            <a:gd name="T17" fmla="*/ 183 h 376"/>
                            <a:gd name="T18" fmla="*/ 33 w 397"/>
                            <a:gd name="T19" fmla="*/ 163 h 376"/>
                            <a:gd name="T20" fmla="*/ 65 w 397"/>
                            <a:gd name="T21" fmla="*/ 141 h 376"/>
                            <a:gd name="T22" fmla="*/ 96 w 397"/>
                            <a:gd name="T23" fmla="*/ 121 h 376"/>
                            <a:gd name="T24" fmla="*/ 128 w 397"/>
                            <a:gd name="T25" fmla="*/ 98 h 376"/>
                            <a:gd name="T26" fmla="*/ 158 w 397"/>
                            <a:gd name="T27" fmla="*/ 73 h 376"/>
                            <a:gd name="T28" fmla="*/ 186 w 397"/>
                            <a:gd name="T29" fmla="*/ 50 h 376"/>
                            <a:gd name="T30" fmla="*/ 244 w 397"/>
                            <a:gd name="T31" fmla="*/ 0 h 376"/>
                            <a:gd name="T32" fmla="*/ 397 w 397"/>
                            <a:gd name="T33" fmla="*/ 166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7" h="376">
                              <a:moveTo>
                                <a:pt x="397" y="166"/>
                              </a:moveTo>
                              <a:lnTo>
                                <a:pt x="331" y="223"/>
                              </a:lnTo>
                              <a:lnTo>
                                <a:pt x="296" y="251"/>
                              </a:lnTo>
                              <a:lnTo>
                                <a:pt x="264" y="276"/>
                              </a:lnTo>
                              <a:lnTo>
                                <a:pt x="229" y="304"/>
                              </a:lnTo>
                              <a:lnTo>
                                <a:pt x="193" y="329"/>
                              </a:lnTo>
                              <a:lnTo>
                                <a:pt x="156" y="351"/>
                              </a:lnTo>
                              <a:lnTo>
                                <a:pt x="118" y="376"/>
                              </a:lnTo>
                              <a:lnTo>
                                <a:pt x="0" y="183"/>
                              </a:lnTo>
                              <a:lnTo>
                                <a:pt x="33" y="163"/>
                              </a:lnTo>
                              <a:lnTo>
                                <a:pt x="65" y="141"/>
                              </a:lnTo>
                              <a:lnTo>
                                <a:pt x="96" y="121"/>
                              </a:lnTo>
                              <a:lnTo>
                                <a:pt x="128" y="98"/>
                              </a:lnTo>
                              <a:lnTo>
                                <a:pt x="158" y="73"/>
                              </a:lnTo>
                              <a:lnTo>
                                <a:pt x="186" y="50"/>
                              </a:lnTo>
                              <a:lnTo>
                                <a:pt x="244" y="0"/>
                              </a:lnTo>
                              <a:lnTo>
                                <a:pt x="397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2" name="Freeform 773"/>
                      <wps:cNvSpPr>
                        <a:spLocks/>
                      </wps:cNvSpPr>
                      <wps:spPr bwMode="auto">
                        <a:xfrm>
                          <a:off x="11001" y="2692"/>
                          <a:ext cx="257" cy="325"/>
                        </a:xfrm>
                        <a:custGeom>
                          <a:avLst/>
                          <a:gdLst>
                            <a:gd name="T0" fmla="*/ 0 w 291"/>
                            <a:gd name="T1" fmla="*/ 70 h 368"/>
                            <a:gd name="T2" fmla="*/ 13 w 291"/>
                            <a:gd name="T3" fmla="*/ 105 h 368"/>
                            <a:gd name="T4" fmla="*/ 23 w 291"/>
                            <a:gd name="T5" fmla="*/ 143 h 368"/>
                            <a:gd name="T6" fmla="*/ 33 w 291"/>
                            <a:gd name="T7" fmla="*/ 178 h 368"/>
                            <a:gd name="T8" fmla="*/ 40 w 291"/>
                            <a:gd name="T9" fmla="*/ 215 h 368"/>
                            <a:gd name="T10" fmla="*/ 55 w 291"/>
                            <a:gd name="T11" fmla="*/ 291 h 368"/>
                            <a:gd name="T12" fmla="*/ 68 w 291"/>
                            <a:gd name="T13" fmla="*/ 368 h 368"/>
                            <a:gd name="T14" fmla="*/ 291 w 291"/>
                            <a:gd name="T15" fmla="*/ 338 h 368"/>
                            <a:gd name="T16" fmla="*/ 284 w 291"/>
                            <a:gd name="T17" fmla="*/ 296 h 368"/>
                            <a:gd name="T18" fmla="*/ 279 w 291"/>
                            <a:gd name="T19" fmla="*/ 253 h 368"/>
                            <a:gd name="T20" fmla="*/ 269 w 291"/>
                            <a:gd name="T21" fmla="*/ 208 h 368"/>
                            <a:gd name="T22" fmla="*/ 261 w 291"/>
                            <a:gd name="T23" fmla="*/ 165 h 368"/>
                            <a:gd name="T24" fmla="*/ 251 w 291"/>
                            <a:gd name="T25" fmla="*/ 123 h 368"/>
                            <a:gd name="T26" fmla="*/ 239 w 291"/>
                            <a:gd name="T27" fmla="*/ 83 h 368"/>
                            <a:gd name="T28" fmla="*/ 226 w 291"/>
                            <a:gd name="T29" fmla="*/ 40 h 368"/>
                            <a:gd name="T30" fmla="*/ 213 w 291"/>
                            <a:gd name="T31" fmla="*/ 0 h 368"/>
                            <a:gd name="T32" fmla="*/ 0 w 291"/>
                            <a:gd name="T33" fmla="*/ 7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1" h="368">
                              <a:moveTo>
                                <a:pt x="0" y="70"/>
                              </a:moveTo>
                              <a:lnTo>
                                <a:pt x="13" y="105"/>
                              </a:lnTo>
                              <a:lnTo>
                                <a:pt x="23" y="143"/>
                              </a:lnTo>
                              <a:lnTo>
                                <a:pt x="33" y="178"/>
                              </a:lnTo>
                              <a:lnTo>
                                <a:pt x="40" y="215"/>
                              </a:lnTo>
                              <a:lnTo>
                                <a:pt x="55" y="291"/>
                              </a:lnTo>
                              <a:lnTo>
                                <a:pt x="68" y="368"/>
                              </a:lnTo>
                              <a:lnTo>
                                <a:pt x="291" y="338"/>
                              </a:lnTo>
                              <a:lnTo>
                                <a:pt x="284" y="296"/>
                              </a:lnTo>
                              <a:lnTo>
                                <a:pt x="279" y="253"/>
                              </a:lnTo>
                              <a:lnTo>
                                <a:pt x="269" y="208"/>
                              </a:lnTo>
                              <a:lnTo>
                                <a:pt x="261" y="165"/>
                              </a:lnTo>
                              <a:lnTo>
                                <a:pt x="251" y="123"/>
                              </a:lnTo>
                              <a:lnTo>
                                <a:pt x="239" y="83"/>
                              </a:lnTo>
                              <a:lnTo>
                                <a:pt x="226" y="40"/>
                              </a:lnTo>
                              <a:lnTo>
                                <a:pt x="213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3" name="Freeform 774"/>
                      <wps:cNvSpPr>
                        <a:spLocks/>
                      </wps:cNvSpPr>
                      <wps:spPr bwMode="auto">
                        <a:xfrm>
                          <a:off x="8293" y="2595"/>
                          <a:ext cx="279" cy="385"/>
                        </a:xfrm>
                        <a:custGeom>
                          <a:avLst/>
                          <a:gdLst>
                            <a:gd name="T0" fmla="*/ 120 w 316"/>
                            <a:gd name="T1" fmla="*/ 0 h 436"/>
                            <a:gd name="T2" fmla="*/ 100 w 316"/>
                            <a:gd name="T3" fmla="*/ 40 h 436"/>
                            <a:gd name="T4" fmla="*/ 83 w 316"/>
                            <a:gd name="T5" fmla="*/ 82 h 436"/>
                            <a:gd name="T6" fmla="*/ 65 w 316"/>
                            <a:gd name="T7" fmla="*/ 122 h 436"/>
                            <a:gd name="T8" fmla="*/ 50 w 316"/>
                            <a:gd name="T9" fmla="*/ 165 h 436"/>
                            <a:gd name="T10" fmla="*/ 35 w 316"/>
                            <a:gd name="T11" fmla="*/ 208 h 436"/>
                            <a:gd name="T12" fmla="*/ 22 w 316"/>
                            <a:gd name="T13" fmla="*/ 253 h 436"/>
                            <a:gd name="T14" fmla="*/ 10 w 316"/>
                            <a:gd name="T15" fmla="*/ 295 h 436"/>
                            <a:gd name="T16" fmla="*/ 0 w 316"/>
                            <a:gd name="T17" fmla="*/ 340 h 436"/>
                            <a:gd name="T18" fmla="*/ 0 w 316"/>
                            <a:gd name="T19" fmla="*/ 343 h 436"/>
                            <a:gd name="T20" fmla="*/ 75 w 316"/>
                            <a:gd name="T21" fmla="*/ 358 h 436"/>
                            <a:gd name="T22" fmla="*/ 70 w 316"/>
                            <a:gd name="T23" fmla="*/ 383 h 436"/>
                            <a:gd name="T24" fmla="*/ 65 w 316"/>
                            <a:gd name="T25" fmla="*/ 406 h 436"/>
                            <a:gd name="T26" fmla="*/ 63 w 316"/>
                            <a:gd name="T27" fmla="*/ 411 h 436"/>
                            <a:gd name="T28" fmla="*/ 200 w 316"/>
                            <a:gd name="T29" fmla="*/ 436 h 436"/>
                            <a:gd name="T30" fmla="*/ 211 w 316"/>
                            <a:gd name="T31" fmla="*/ 391 h 436"/>
                            <a:gd name="T32" fmla="*/ 221 w 316"/>
                            <a:gd name="T33" fmla="*/ 345 h 436"/>
                            <a:gd name="T34" fmla="*/ 233 w 316"/>
                            <a:gd name="T35" fmla="*/ 303 h 436"/>
                            <a:gd name="T36" fmla="*/ 246 w 316"/>
                            <a:gd name="T37" fmla="*/ 260 h 436"/>
                            <a:gd name="T38" fmla="*/ 261 w 316"/>
                            <a:gd name="T39" fmla="*/ 218 h 436"/>
                            <a:gd name="T40" fmla="*/ 278 w 316"/>
                            <a:gd name="T41" fmla="*/ 175 h 436"/>
                            <a:gd name="T42" fmla="*/ 296 w 316"/>
                            <a:gd name="T43" fmla="*/ 135 h 436"/>
                            <a:gd name="T44" fmla="*/ 316 w 316"/>
                            <a:gd name="T45" fmla="*/ 95 h 436"/>
                            <a:gd name="T46" fmla="*/ 120 w 316"/>
                            <a:gd name="T47" fmla="*/ 0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6" h="436">
                              <a:moveTo>
                                <a:pt x="120" y="0"/>
                              </a:moveTo>
                              <a:lnTo>
                                <a:pt x="100" y="40"/>
                              </a:lnTo>
                              <a:lnTo>
                                <a:pt x="83" y="82"/>
                              </a:lnTo>
                              <a:lnTo>
                                <a:pt x="65" y="122"/>
                              </a:lnTo>
                              <a:lnTo>
                                <a:pt x="50" y="165"/>
                              </a:lnTo>
                              <a:lnTo>
                                <a:pt x="35" y="208"/>
                              </a:lnTo>
                              <a:lnTo>
                                <a:pt x="22" y="253"/>
                              </a:lnTo>
                              <a:lnTo>
                                <a:pt x="10" y="295"/>
                              </a:lnTo>
                              <a:lnTo>
                                <a:pt x="0" y="340"/>
                              </a:lnTo>
                              <a:lnTo>
                                <a:pt x="0" y="343"/>
                              </a:lnTo>
                              <a:lnTo>
                                <a:pt x="75" y="358"/>
                              </a:lnTo>
                              <a:lnTo>
                                <a:pt x="70" y="383"/>
                              </a:lnTo>
                              <a:lnTo>
                                <a:pt x="65" y="406"/>
                              </a:lnTo>
                              <a:lnTo>
                                <a:pt x="63" y="411"/>
                              </a:lnTo>
                              <a:lnTo>
                                <a:pt x="200" y="436"/>
                              </a:lnTo>
                              <a:lnTo>
                                <a:pt x="211" y="391"/>
                              </a:lnTo>
                              <a:lnTo>
                                <a:pt x="221" y="345"/>
                              </a:lnTo>
                              <a:lnTo>
                                <a:pt x="233" y="303"/>
                              </a:lnTo>
                              <a:lnTo>
                                <a:pt x="246" y="260"/>
                              </a:lnTo>
                              <a:lnTo>
                                <a:pt x="261" y="218"/>
                              </a:lnTo>
                              <a:lnTo>
                                <a:pt x="278" y="175"/>
                              </a:lnTo>
                              <a:lnTo>
                                <a:pt x="296" y="135"/>
                              </a:lnTo>
                              <a:lnTo>
                                <a:pt x="316" y="95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" name="Freeform 775"/>
                      <wps:cNvSpPr>
                        <a:spLocks/>
                      </wps:cNvSpPr>
                      <wps:spPr bwMode="auto">
                        <a:xfrm>
                          <a:off x="10483" y="1909"/>
                          <a:ext cx="210" cy="194"/>
                        </a:xfrm>
                        <a:custGeom>
                          <a:avLst/>
                          <a:gdLst>
                            <a:gd name="T0" fmla="*/ 151 w 238"/>
                            <a:gd name="T1" fmla="*/ 0 h 220"/>
                            <a:gd name="T2" fmla="*/ 90 w 238"/>
                            <a:gd name="T3" fmla="*/ 77 h 220"/>
                            <a:gd name="T4" fmla="*/ 60 w 238"/>
                            <a:gd name="T5" fmla="*/ 55 h 220"/>
                            <a:gd name="T6" fmla="*/ 0 w 238"/>
                            <a:gd name="T7" fmla="*/ 132 h 220"/>
                            <a:gd name="T8" fmla="*/ 55 w 238"/>
                            <a:gd name="T9" fmla="*/ 178 h 220"/>
                            <a:gd name="T10" fmla="*/ 88 w 238"/>
                            <a:gd name="T11" fmla="*/ 200 h 220"/>
                            <a:gd name="T12" fmla="*/ 110 w 238"/>
                            <a:gd name="T13" fmla="*/ 220 h 220"/>
                            <a:gd name="T14" fmla="*/ 238 w 238"/>
                            <a:gd name="T15" fmla="*/ 72 h 220"/>
                            <a:gd name="T16" fmla="*/ 151 w 238"/>
                            <a:gd name="T17" fmla="*/ 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8" h="220">
                              <a:moveTo>
                                <a:pt x="151" y="0"/>
                              </a:moveTo>
                              <a:lnTo>
                                <a:pt x="90" y="77"/>
                              </a:lnTo>
                              <a:lnTo>
                                <a:pt x="60" y="55"/>
                              </a:lnTo>
                              <a:lnTo>
                                <a:pt x="0" y="132"/>
                              </a:lnTo>
                              <a:lnTo>
                                <a:pt x="55" y="178"/>
                              </a:lnTo>
                              <a:lnTo>
                                <a:pt x="88" y="200"/>
                              </a:lnTo>
                              <a:lnTo>
                                <a:pt x="110" y="220"/>
                              </a:lnTo>
                              <a:lnTo>
                                <a:pt x="238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" name="Freeform 776"/>
                      <wps:cNvSpPr>
                        <a:spLocks/>
                      </wps:cNvSpPr>
                      <wps:spPr bwMode="auto">
                        <a:xfrm>
                          <a:off x="10332" y="2920"/>
                          <a:ext cx="386" cy="159"/>
                        </a:xfrm>
                        <a:custGeom>
                          <a:avLst/>
                          <a:gdLst>
                            <a:gd name="T0" fmla="*/ 16 w 437"/>
                            <a:gd name="T1" fmla="*/ 180 h 180"/>
                            <a:gd name="T2" fmla="*/ 8 w 437"/>
                            <a:gd name="T3" fmla="*/ 140 h 180"/>
                            <a:gd name="T4" fmla="*/ 0 w 437"/>
                            <a:gd name="T5" fmla="*/ 108 h 180"/>
                            <a:gd name="T6" fmla="*/ 412 w 437"/>
                            <a:gd name="T7" fmla="*/ 0 h 180"/>
                            <a:gd name="T8" fmla="*/ 419 w 437"/>
                            <a:gd name="T9" fmla="*/ 28 h 180"/>
                            <a:gd name="T10" fmla="*/ 424 w 437"/>
                            <a:gd name="T11" fmla="*/ 55 h 180"/>
                            <a:gd name="T12" fmla="*/ 437 w 437"/>
                            <a:gd name="T13" fmla="*/ 110 h 180"/>
                            <a:gd name="T14" fmla="*/ 16 w 437"/>
                            <a:gd name="T1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7" h="180">
                              <a:moveTo>
                                <a:pt x="16" y="180"/>
                              </a:moveTo>
                              <a:lnTo>
                                <a:pt x="8" y="140"/>
                              </a:lnTo>
                              <a:lnTo>
                                <a:pt x="0" y="108"/>
                              </a:lnTo>
                              <a:lnTo>
                                <a:pt x="412" y="0"/>
                              </a:lnTo>
                              <a:lnTo>
                                <a:pt x="419" y="28"/>
                              </a:lnTo>
                              <a:lnTo>
                                <a:pt x="424" y="55"/>
                              </a:lnTo>
                              <a:lnTo>
                                <a:pt x="437" y="110"/>
                              </a:lnTo>
                              <a:lnTo>
                                <a:pt x="16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6" name="Freeform 777"/>
                      <wps:cNvSpPr>
                        <a:spLocks/>
                      </wps:cNvSpPr>
                      <wps:spPr bwMode="auto">
                        <a:xfrm>
                          <a:off x="9282" y="2199"/>
                          <a:ext cx="151" cy="332"/>
                        </a:xfrm>
                        <a:custGeom>
                          <a:avLst/>
                          <a:gdLst>
                            <a:gd name="T0" fmla="*/ 171 w 171"/>
                            <a:gd name="T1" fmla="*/ 361 h 376"/>
                            <a:gd name="T2" fmla="*/ 128 w 171"/>
                            <a:gd name="T3" fmla="*/ 376 h 376"/>
                            <a:gd name="T4" fmla="*/ 0 w 171"/>
                            <a:gd name="T5" fmla="*/ 20 h 376"/>
                            <a:gd name="T6" fmla="*/ 30 w 171"/>
                            <a:gd name="T7" fmla="*/ 10 h 376"/>
                            <a:gd name="T8" fmla="*/ 60 w 171"/>
                            <a:gd name="T9" fmla="*/ 0 h 376"/>
                            <a:gd name="T10" fmla="*/ 171 w 171"/>
                            <a:gd name="T11" fmla="*/ 361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1" h="376">
                              <a:moveTo>
                                <a:pt x="171" y="361"/>
                              </a:moveTo>
                              <a:lnTo>
                                <a:pt x="128" y="376"/>
                              </a:lnTo>
                              <a:lnTo>
                                <a:pt x="0" y="20"/>
                              </a:lnTo>
                              <a:lnTo>
                                <a:pt x="30" y="10"/>
                              </a:lnTo>
                              <a:lnTo>
                                <a:pt x="60" y="0"/>
                              </a:lnTo>
                              <a:lnTo>
                                <a:pt x="171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7" name="Freeform 778"/>
                      <wps:cNvSpPr>
                        <a:spLocks/>
                      </wps:cNvSpPr>
                      <wps:spPr bwMode="auto">
                        <a:xfrm>
                          <a:off x="10095" y="3697"/>
                          <a:ext cx="209" cy="215"/>
                        </a:xfrm>
                        <a:custGeom>
                          <a:avLst/>
                          <a:gdLst>
                            <a:gd name="T0" fmla="*/ 143 w 236"/>
                            <a:gd name="T1" fmla="*/ 243 h 243"/>
                            <a:gd name="T2" fmla="*/ 168 w 236"/>
                            <a:gd name="T3" fmla="*/ 223 h 243"/>
                            <a:gd name="T4" fmla="*/ 191 w 236"/>
                            <a:gd name="T5" fmla="*/ 200 h 243"/>
                            <a:gd name="T6" fmla="*/ 236 w 236"/>
                            <a:gd name="T7" fmla="*/ 155 h 243"/>
                            <a:gd name="T8" fmla="*/ 73 w 236"/>
                            <a:gd name="T9" fmla="*/ 0 h 243"/>
                            <a:gd name="T10" fmla="*/ 38 w 236"/>
                            <a:gd name="T11" fmla="*/ 35 h 243"/>
                            <a:gd name="T12" fmla="*/ 18 w 236"/>
                            <a:gd name="T13" fmla="*/ 50 h 243"/>
                            <a:gd name="T14" fmla="*/ 0 w 236"/>
                            <a:gd name="T15" fmla="*/ 67 h 243"/>
                            <a:gd name="T16" fmla="*/ 143 w 236"/>
                            <a:gd name="T17" fmla="*/ 243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6" h="243">
                              <a:moveTo>
                                <a:pt x="143" y="243"/>
                              </a:moveTo>
                              <a:lnTo>
                                <a:pt x="168" y="223"/>
                              </a:lnTo>
                              <a:lnTo>
                                <a:pt x="191" y="200"/>
                              </a:lnTo>
                              <a:lnTo>
                                <a:pt x="236" y="155"/>
                              </a:lnTo>
                              <a:lnTo>
                                <a:pt x="73" y="0"/>
                              </a:lnTo>
                              <a:lnTo>
                                <a:pt x="38" y="35"/>
                              </a:lnTo>
                              <a:lnTo>
                                <a:pt x="18" y="50"/>
                              </a:lnTo>
                              <a:lnTo>
                                <a:pt x="0" y="67"/>
                              </a:lnTo>
                              <a:lnTo>
                                <a:pt x="14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8" name="Freeform 779"/>
                      <wps:cNvSpPr>
                        <a:spLocks/>
                      </wps:cNvSpPr>
                      <wps:spPr bwMode="auto">
                        <a:xfrm>
                          <a:off x="9972" y="3589"/>
                          <a:ext cx="192" cy="192"/>
                        </a:xfrm>
                        <a:custGeom>
                          <a:avLst/>
                          <a:gdLst>
                            <a:gd name="T0" fmla="*/ 140 w 218"/>
                            <a:gd name="T1" fmla="*/ 190 h 218"/>
                            <a:gd name="T2" fmla="*/ 178 w 218"/>
                            <a:gd name="T3" fmla="*/ 158 h 218"/>
                            <a:gd name="T4" fmla="*/ 195 w 218"/>
                            <a:gd name="T5" fmla="*/ 140 h 218"/>
                            <a:gd name="T6" fmla="*/ 213 w 218"/>
                            <a:gd name="T7" fmla="*/ 123 h 218"/>
                            <a:gd name="T8" fmla="*/ 215 w 218"/>
                            <a:gd name="T9" fmla="*/ 125 h 218"/>
                            <a:gd name="T10" fmla="*/ 218 w 218"/>
                            <a:gd name="T11" fmla="*/ 125 h 218"/>
                            <a:gd name="T12" fmla="*/ 85 w 218"/>
                            <a:gd name="T13" fmla="*/ 0 h 218"/>
                            <a:gd name="T14" fmla="*/ 65 w 218"/>
                            <a:gd name="T15" fmla="*/ 20 h 218"/>
                            <a:gd name="T16" fmla="*/ 45 w 218"/>
                            <a:gd name="T17" fmla="*/ 40 h 218"/>
                            <a:gd name="T18" fmla="*/ 22 w 218"/>
                            <a:gd name="T19" fmla="*/ 57 h 218"/>
                            <a:gd name="T20" fmla="*/ 0 w 218"/>
                            <a:gd name="T21" fmla="*/ 75 h 218"/>
                            <a:gd name="T22" fmla="*/ 105 w 218"/>
                            <a:gd name="T23" fmla="*/ 218 h 218"/>
                            <a:gd name="T24" fmla="*/ 122 w 218"/>
                            <a:gd name="T25" fmla="*/ 205 h 218"/>
                            <a:gd name="T26" fmla="*/ 140 w 218"/>
                            <a:gd name="T27" fmla="*/ 190 h 218"/>
                            <a:gd name="T28" fmla="*/ 143 w 218"/>
                            <a:gd name="T29" fmla="*/ 193 h 218"/>
                            <a:gd name="T30" fmla="*/ 140 w 218"/>
                            <a:gd name="T31" fmla="*/ 190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8" h="218">
                              <a:moveTo>
                                <a:pt x="140" y="190"/>
                              </a:moveTo>
                              <a:lnTo>
                                <a:pt x="178" y="158"/>
                              </a:lnTo>
                              <a:lnTo>
                                <a:pt x="195" y="140"/>
                              </a:lnTo>
                              <a:lnTo>
                                <a:pt x="213" y="123"/>
                              </a:lnTo>
                              <a:lnTo>
                                <a:pt x="215" y="125"/>
                              </a:lnTo>
                              <a:lnTo>
                                <a:pt x="218" y="125"/>
                              </a:lnTo>
                              <a:lnTo>
                                <a:pt x="85" y="0"/>
                              </a:lnTo>
                              <a:lnTo>
                                <a:pt x="65" y="20"/>
                              </a:lnTo>
                              <a:lnTo>
                                <a:pt x="45" y="40"/>
                              </a:lnTo>
                              <a:lnTo>
                                <a:pt x="22" y="57"/>
                              </a:lnTo>
                              <a:lnTo>
                                <a:pt x="0" y="75"/>
                              </a:lnTo>
                              <a:lnTo>
                                <a:pt x="105" y="218"/>
                              </a:lnTo>
                              <a:lnTo>
                                <a:pt x="122" y="205"/>
                              </a:lnTo>
                              <a:lnTo>
                                <a:pt x="140" y="190"/>
                              </a:lnTo>
                              <a:lnTo>
                                <a:pt x="143" y="193"/>
                              </a:lnTo>
                              <a:lnTo>
                                <a:pt x="14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60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284DE" id="Group 623" o:spid="_x0000_s1026" style="position:absolute;left:0;text-align:left;margin-left:70.5pt;margin-top:-20.65pt;width:112.05pt;height:61.05pt;z-index:251656192" coordorigin="5047,1307" coordsize="659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">
              <v:shape id="Freeform 624" o:spid="_x0000_s1027" style="position:absolute;left:7196;top:2296;width:343;height:611;visibility:visible;mso-wrap-style:square;v-text-anchor:top" coordsize="38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" path="m258,692r-108,l276,253,,253,,,105,r,151l389,151r,82l258,692xe" fillcolor="#004d91" stroked="f">
                <v:path arrowok="t" o:connecttype="custom" o:connectlocs="227,611;132,611;243,223;0,223;0,0;93,0;93,133;343,133;343,206;227,611" o:connectangles="0,0,0,0,0,0,0,0,0,0"/>
              </v:shape>
              <v:shape id="Freeform 625" o:spid="_x0000_s1028" style="position:absolute;left:7570;top:2429;width:414;height:480;visibility:visible;mso-wrap-style:square;v-text-anchor:top" coordsize="469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" path="m366,543r,-441l188,102r,339l188,451r-2,7l183,468r-5,8l168,493r-13,15l148,516r-10,7l120,533r-17,8l93,541r-8,2l,543,,438r63,l65,438r3,-2l75,431r5,-3l83,423r,-7l83,102r-66,l17,,469,r,543l366,543xe" fillcolor="#004d91" stroked="f">
                <v:path arrowok="t" o:connecttype="custom" o:connectlocs="323,480;323,90;166,90;166,390;166,399;164,405;162,414;157,421;148,436;137,449;131,456;122,462;106,471;91,478;82,478;75,480;0,480;0,387;56,387;57,387;60,385;66,381;71,378;73,374;73,368;73,90;15,90;15,0;414,0;414,480;323,480" o:connectangles="0,0,0,0,0,0,0,0,0,0,0,0,0,0,0,0,0,0,0,0,0,0,0,0,0,0,0,0,0,0,0"/>
              </v:shape>
              <v:shape id="Freeform 626" o:spid="_x0000_s1029" style="position:absolute;left:6604;top:3017;width:362;height:479;visibility:visible;mso-wrap-style:square;v-text-anchor:top" coordsize="40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" path="m,542l,439r256,l258,106,,106,,,361,r,439l409,439r,103l,542xe" fillcolor="#004d91" stroked="f">
                <v:path arrowok="t" o:connecttype="custom" o:connectlocs="0,479;0,388;227,388;228,94;0,94;0,0;320,0;320,388;362,388;362,479;0,479" o:connectangles="0,0,0,0,0,0,0,0,0,0,0"/>
              </v:shape>
              <v:shape id="Freeform 627" o:spid="_x0000_s1030" style="position:absolute;left:6995;top:3017;width:154;height:233;visibility:visible;mso-wrap-style:square;v-text-anchor:top" coordsize="17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" path="m70,263r,-157l,106,,,175,r,263l70,263xe" fillcolor="#004d91" stroked="f">
                <v:path arrowok="t" o:connecttype="custom" o:connectlocs="62,233;62,94;0,94;0,0;154,0;154,233;62,233" o:connectangles="0,0,0,0,0,0,0"/>
              </v:shape>
              <v:shape id="Freeform 628" o:spid="_x0000_s1031" style="position:absolute;left:7193;top:3017;width:361;height:481;visibility:visible;mso-wrap-style:square;v-text-anchor:top" coordsize="40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" path="m,544l,439r256,l256,106,,106,,,362,r,439l409,439r,105l,544xe" fillcolor="#004d91" stroked="f">
                <v:path arrowok="t" o:connecttype="custom" o:connectlocs="0,481;0,388;226,388;226,94;0,94;0,0;320,0;320,388;361,388;361,481;0,481" o:connectangles="0,0,0,0,0,0,0,0,0,0,0"/>
              </v:shape>
              <v:shape id="Freeform 629" o:spid="_x0000_s1032" style="position:absolute;left:7588;top:3017;width:396;height:481;visibility:visible;mso-wrap-style:square;v-text-anchor:top" coordsize="44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" path="m331,544l123,198r,346l18,544r,-326l18,201r5,-13l28,181r5,-5l43,163,80,133,,3,120,,331,351,331,3r103,l434,304r,15l431,329r-2,10l424,349r-5,7l411,364r-17,12l364,399r85,145l331,544xe" fillcolor="#004d91" stroked="f">
                <v:path arrowok="t" o:connecttype="custom" o:connectlocs="292,481;108,175;108,481;16,481;16,193;16,178;20,166;25,160;29,156;38,144;71,118;0,3;106,0;292,310;292,3;383,3;383,269;383,282;380,291;378,300;374,309;370,315;362,322;347,332;321,353;396,481;292,481" o:connectangles="0,0,0,0,0,0,0,0,0,0,0,0,0,0,0,0,0,0,0,0,0,0,0,0,0,0,0"/>
              </v:shape>
              <v:shape id="Freeform 630" o:spid="_x0000_s1033" style="position:absolute;left:7230;top:3606;width:152;height:478;visibility:visible;mso-wrap-style:square;v-text-anchor:top" coordsize="17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" path="m70,541r,-436l,105,,,173,r,541l70,541xe" fillcolor="#004d91" stroked="f">
                <v:path arrowok="t" o:connecttype="custom" o:connectlocs="62,478;62,93;0,93;0,0;152,0;152,478;62,478" o:connectangles="0,0,0,0,0,0,0"/>
              </v:shape>
              <v:shape id="Freeform 631" o:spid="_x0000_s1034" style="position:absolute;left:7441;top:3606;width:348;height:478;visibility:visible;mso-wrap-style:square;v-text-anchor:top" coordsize="39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" path="m266,541l,541,,438r264,l274,436r7,-8l289,421r,-5l291,411r,-281l289,123r-3,-5l281,113r-7,-5l269,105r-5,l103,105r,125l189,230r,98l,328,,,266,r13,2l289,2r12,5l311,12r13,5l334,25r10,7l354,43r8,10l369,63r8,10l384,83r5,12l392,105r2,10l394,128r,288l394,426r-2,10l389,449r-5,10l377,471r-8,10l362,491r-8,10l344,509r-10,7l324,524r-13,7l301,536r-12,3l279,541r-13,xe" fillcolor="#004d91" stroked="f">
                <v:path arrowok="t" o:connecttype="custom" o:connectlocs="235,478;0,478;0,387;233,387;242,385;248,378;255,372;255,368;257,363;257,115;255,109;253,104;248,100;242,95;238,93;233,93;91,93;91,203;167,203;167,290;0,290;0,0;235,0;246,2;255,2;266,6;275,11;286,15;295,22;304,28;313,38;320,47;326,56;333,64;339,73;344,84;346,93;348,102;348,113;348,368;348,376;346,385;344,397;339,406;333,416;326,425;320,434;313,443;304,450;295,456;286,463;275,469;266,474;255,476;246,478;235,478" o:connectangles="0,0,0,0,0,0,0,0,0,0,0,0,0,0,0,0,0,0,0,0,0,0,0,0,0,0,0,0,0,0,0,0,0,0,0,0,0,0,0,0,0,0,0,0,0,0,0,0,0,0,0,0,0,0,0,0"/>
              </v:shape>
              <v:shape id="Freeform 632" o:spid="_x0000_s1035" style="position:absolute;left:7832;top:3606;width:152;height:231;visibility:visible;mso-wrap-style:square;v-text-anchor:top" coordsize="17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" path="m70,261r,-156l,103,,,173,r,261l70,261xe" fillcolor="#004d91" stroked="f">
                <v:path arrowok="t" o:connecttype="custom" o:connectlocs="62,231;62,93;0,91;0,0;152,0;152,231;62,231" o:connectangles="0,0,0,0,0,0,0"/>
              </v:shape>
              <v:shape id="Freeform 633" o:spid="_x0000_s1036" style="position:absolute;left:5464;top:2495;width:17;height:24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" path="m20,27r,-5l12,7,12,,10,2,7,r,2l2,5,,5r,5l,12,7,10,20,27xe" fillcolor="#004d91" stroked="f">
                <v:path arrowok="t" o:connecttype="custom" o:connectlocs="17,24;17,20;10,6;10,0;9,2;6,0;6,2;2,4;0,4;0,9;0,11;6,9;17,24" o:connectangles="0,0,0,0,0,0,0,0,0,0,0,0,0"/>
              </v:shape>
              <v:shape id="Freeform 634" o:spid="_x0000_s1037" style="position:absolute;left:5479;top:2493;width:11;height:18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" path="m11,13l6,15r2,5l13,15,11,8,8,3,6,,,,,5r6,l11,13xe" fillcolor="#004d91" stroked="f">
                <v:path arrowok="t" o:connecttype="custom" o:connectlocs="9,12;5,14;7,18;11,14;9,7;7,3;5,0;0,0;0,5;5,5;9,12" o:connectangles="0,0,0,0,0,0,0,0,0,0,0"/>
              </v:shape>
              <v:shape id="Freeform 635" o:spid="_x0000_s1038" style="position:absolute;left:5488;top:2487;width:18;height:1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" path="m,l,5r,5l7,5r3,2l12,12,7,15r,5l20,15,17,7r-2,3l10,2,7,,5,,2,2,,xe" fillcolor="#004d91" stroked="f">
                <v:path arrowok="t" o:connecttype="custom" o:connectlocs="0,0;0,4;0,9;6,4;9,6;11,10;6,13;6,17;18,13;15,6;14,9;9,2;6,0;5,0;2,2;0,0" o:connectangles="0,0,0,0,0,0,0,0,0,0,0,0,0,0,0,0"/>
              </v:shape>
              <v:shape id="Freeform 636" o:spid="_x0000_s1039" style="position:absolute;left:5502;top:2475;width:19;height:22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" path="m,10r5,3l5,18r2,5l7,25r5,-2l12,18r-2,l7,15r,-2l15,15r7,3l22,13,15,10,17,8r,-5l12,,10,r,5l12,8r3,2l7,8,,5r,5xe" fillcolor="#004d91" stroked="f">
                <v:path arrowok="t" o:connecttype="custom" o:connectlocs="0,9;4,11;4,16;6,20;6,22;10,20;10,16;9,16;6,13;6,11;13,13;19,16;19,11;13,9;15,7;15,3;10,0;9,0;9,4;10,7;13,9;6,7;0,4;0,9" o:connectangles="0,0,0,0,0,0,0,0,0,0,0,0,0,0,0,0,0,0,0,0,0,0,0,0"/>
              </v:shape>
              <v:shape id="Freeform 637" o:spid="_x0000_s1040" style="position:absolute;left:5308;top:2475;width:25;height:2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" path="m10,15l5,13,,18r8,2l13,18r2,-8l20,13r3,l23,15,15,25r5,l28,13r,-3l25,8,18,3,18,,8,5r5,3l10,15xe" fillcolor="#004d91" stroked="f">
                <v:path arrowok="t" o:connecttype="custom" o:connectlocs="9,13;4,11;0,16;7,18;12,16;13,9;18,11;21,11;21,13;13,22;18,22;25,11;25,9;22,7;16,3;16,0;7,4;12,7;9,13" o:connectangles="0,0,0,0,0,0,0,0,0,0,0,0,0,0,0,0,0,0,0"/>
              </v:shape>
              <v:shape id="Freeform 638" o:spid="_x0000_s1041" style="position:absolute;left:5330;top:2487;width:12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" path="m5,2r,3l5,7,,12,10,10,13,7r,-2l10,,5,2xe" fillcolor="#004d91" stroked="f">
                <v:path arrowok="t" o:connecttype="custom" o:connectlocs="5,2;5,4;5,6;0,10;9,8;12,6;12,4;9,0;5,2" o:connectangles="0,0,0,0,0,0,0,0,0"/>
              </v:shape>
              <v:shape id="Freeform 639" o:spid="_x0000_s1042" style="position:absolute;left:5335;top:2491;width:16;height:18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" path="m10,15l5,12,,15r8,5l10,17r5,-5l18,7,18,,10,2r3,5l10,15xe" fillcolor="#004d91" stroked="f">
                <v:path arrowok="t" o:connecttype="custom" o:connectlocs="9,14;4,11;0,14;7,18;9,15;13,11;16,6;16,0;9,2;12,6;9,14" o:connectangles="0,0,0,0,0,0,0,0,0,0,0"/>
              </v:shape>
              <v:shape id="Freeform 640" o:spid="_x0000_s1043" style="position:absolute;left:5346;top:2495;width:18;height:20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" path="m15,l7,5r6,2l15,10r,2l10,17,5,12,,17r13,5l18,20,15,17r5,-7l20,7,18,5,15,2,15,xe" fillcolor="#004d91" stroked="f">
                <v:path arrowok="t" o:connecttype="custom" o:connectlocs="14,0;6,5;12,6;14,9;14,11;9,15;5,11;0,15;12,20;16,18;14,15;18,9;18,6;16,5;14,2;14,0" o:connectangles="0,0,0,0,0,0,0,0,0,0,0,0,0,0,0,0"/>
              </v:shape>
              <v:shape id="Freeform 641" o:spid="_x0000_s1044" style="position:absolute;left:5360;top:2504;width:13;height:18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" path="m8,12l5,10,,15r5,5l10,17r3,-5l15,5,15,,10,2r,5l8,12xe" fillcolor="#004d91" stroked="f">
                <v:path arrowok="t" o:connecttype="custom" o:connectlocs="7,11;4,9;0,14;4,18;9,15;11,11;13,5;13,0;9,2;9,6;7,11" o:connectangles="0,0,0,0,0,0,0,0,0,0,0"/>
              </v:shape>
              <v:shape id="Freeform 642" o:spid="_x0000_s1045" style="position:absolute;left:5371;top:2506;width:11;height:20;visibility:visible;mso-wrap-style:square;v-text-anchor:top" coordsize="1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" path="m5,5r2,5l,23,7,18r5,-8l12,5,12,,5,5xe" fillcolor="#004d91" stroked="f">
                <v:path arrowok="t" o:connecttype="custom" o:connectlocs="5,4;6,9;0,20;6,16;11,9;11,4;11,0;5,4" o:connectangles="0,0,0,0,0,0,0,0"/>
              </v:shape>
              <v:shape id="Freeform 643" o:spid="_x0000_s1046" style="position:absolute;left:5047;top:1824;width:740;height:968;visibility:visible;mso-wrap-style:square;v-text-anchor:top" coordsize="838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" path="m261,183r83,l344,88,422,35r73,53l495,183r82,l577,126r50,12l648,143r,40l735,183r,-40l811,146r-3,82l30,228r,-82l103,146r,37l191,183r,-40l211,138r50,-12l261,183xm171,940r-15,-5l143,925,131,915,121,905,111,890r-8,-12l96,863,91,848r,-544l91,296r-3,-7l78,274,68,259r702,l768,261r-8,13l750,289r-2,7l748,304r,544l743,863r-8,15l728,890r-10,15l708,915r-13,10l683,935r-8,3l668,940r-23,8l620,953r-25,5l570,963r-38,7l489,985r-20,8l452,1003r-15,12l429,1020r-5,8l414,1028r-10,-13l392,1005,377,995r-18,-7l324,973r-18,-5l291,965,236,955r-38,-7l171,940xm422,l316,73r,80l291,153r,-70l269,91r-23,7l206,108r-28,5l163,116r,37l133,153r,-37l,116,,256r13,l23,259r7,2l38,266r7,5l50,279r5,7l65,304r,544l65,858r6,10l78,888r10,17l93,915r8,8l108,930r8,8l123,945r8,8l148,963r10,2l168,970r30,5l239,985r62,10l324,1000r20,8l362,1018r10,5l382,1030r5,8l392,1045r10,18l409,1081r3,7l417,1096r7,-15l434,1063r13,-18l452,1038r7,-8l469,1023r13,-8l495,1010r12,-5l537,998r33,-8l625,980r23,-5l673,970r17,-7l708,953r7,-8l725,938r13,-15l750,908r13,-20l770,868r6,-18l776,304r5,-10l786,284r5,-8l798,269r10,-5l816,259r12,-3l838,256r,-140l705,116r,37l675,153r3,-37l655,111r-20,-3l610,103,580,93,547,83r,70l522,153r,-80l422,xm617,306r-7,10l605,329r10,l620,349r-10,2l605,366r20,l630,351r-5,-22l643,329r5,l648,334r,35l658,359r,-35l658,321r-3,-5l650,314r-5,l620,314r-3,-8xm570,291r-10,13l560,306r2,5l562,324r3,5l585,329r,7l585,341r-3,3l577,346r-7,3l560,369r5,-3l577,361r8,-5l590,351r2,-5l595,341r2,-7l597,329r3,-8l597,314r-2,-3l572,314r,-15l570,294r,-3xm515,306r-8,15l510,329r,7l502,329r-7,-8l484,314r-5,-5l472,321r7,8l482,331r-3,5l477,344r-3,7l474,359r-5,7l487,366r8,-17l484,349r,-5l487,334r5,5l500,346r2,3l510,359r7,10l525,354,512,339r8,-5l522,329r,-3l522,319r-2,-5l515,306xm437,306r-5,5l429,316r-5,13l444,329r5,l449,334r,17l429,349r-7,17l462,366r5,-17l459,351r,-27l459,321r-2,-5l452,314r-15,l437,306xm404,306r-10,18l402,326r2,3l407,334r-3,10l399,351r8,-5l414,339r3,-5l419,331r,-5l419,321r-5,-2l404,306xm359,306r-7,10l346,329r21,l372,329r,5l372,351r-20,-2l344,366r40,l389,351r-7,-2l382,324r,-3l377,316r-5,-2l359,314r,-8xm334,334r-25,l301,344r28,l334,334xm276,306r-7,18l274,326r2,3l279,334r-3,10l271,351r8,-5l286,339r3,-5l291,331r,-5l291,321r-5,-2l276,306xm234,309r-5,l224,316r-5,5l219,329r,2l224,339r5,5l234,334r-3,-5l229,324r2,l234,324r5,l246,329r3,2l249,339r,5l249,349r-28,l214,366r40,l259,349r,-3l259,339r,-10l259,324r-5,-5l246,314r-7,-5l234,309xm193,306r-7,15l193,329r3,2l198,334r,35l208,354r,-30l206,319r-5,-8l193,306xm484,880r-22,5l469,893r8,7l474,925r18,-10l515,923r-5,-18l510,903r,-3l512,893r8,-5l525,883r-20,-5l502,875r-2,-2l497,868r-2,-5l489,873r-5,7xm344,880r-23,5l336,900r-2,25l352,915r22,8l372,910r-3,-10l377,890r2,-5l382,883r-13,-3l367,880r-3,-2l359,873r-5,-10l344,880xm412,933r-13,2l394,935r-5,3l402,950r,3l404,958r-2,7l402,970r,5l402,978r20,-10l427,970r5,3l437,975r5,l437,963r,-5l434,953r15,-18l434,933r-5,-3l427,925r-5,-10l417,925r-5,8xm419,146r-5,7l409,163r-20,3l389,168r3,3l394,176r3,2l402,183r-3,25l407,203r10,-5l439,206r-2,-10l432,183r2,-5l439,176r8,-8l444,166r-2,-3l437,163r-5,l429,161r-2,l424,156r-2,-5l419,146xm678,447r-5,10l668,464r-13,3l650,469r-7,l650,477r5,5l658,484r,25l665,502r5,-3l675,499r5,l685,502r10,5l690,484r15,-17l700,467r-5,-3l690,464r-5,-5l680,454r-2,-7xm617,381r-5,10l607,399r-12,2l582,404r15,15l597,426r-2,5l595,439r,5l612,434r23,10l630,419r8,-8l645,401r-23,-2l617,381xm690,366r-10,18l658,389r2,5l665,396r5,3l670,404r3,7l670,421r,8l688,419r22,10l705,409r,-3l705,404r3,-8l713,391r5,-5l708,384r-5,l698,384r-3,-10l690,366xm457,404r-18,-3l422,401r-23,l377,406r-20,5l336,419r-17,10l301,439r-10,8l284,454r-15,13l254,484r-13,18l231,519r-7,20l216,559r-5,23l206,604r,23l206,647r2,20l214,687r5,18l226,725r10,17l246,757r10,15l269,787r15,13l299,812r15,10l331,832r18,8l357,842r10,3l384,850r18,l422,853r20,-3l454,850r10,-2l484,842r21,-7l525,825r17,-13l550,807r7,-7l572,785r15,-15l600,752r10,-17l620,715r7,-20l632,672r3,-22l638,627r-3,-20l632,587r-5,-20l622,547r-7,-18l607,512,597,497,585,482,572,467,557,454,545,442,527,431,512,421r-17,-7l484,411r-10,-2l457,404xm387,842r-18,-5l352,832r-18,-7l316,815,301,805,289,795,274,782,261,767,251,752,241,737r-7,-17l226,702r-7,-17l216,667r-2,-20l211,627r3,-23l216,582r5,-20l229,542r10,-20l249,504r10,-17l274,472r15,-13l304,447r17,-13l339,426r20,-7l379,414r20,-5l422,409r17,l457,411r17,5l492,421r18,8l525,436r15,11l555,459r12,13l580,484r10,15l600,517r10,15l617,549r5,20l627,587r3,20l630,627r-3,23l625,670r-5,22l612,712r-7,18l595,750r-13,15l567,780r-12,15l537,807r-17,10l502,827r-20,8l462,840r-20,5l422,845r-18,l387,842xm482,637r-10,2l464,639r-2,-5l512,632r,5l482,637xm422,514r-10,l409,504r13,-5l429,507r3,7l422,514xm422,527r-13,l409,522r25,l434,524r,3l422,527xm422,532r12,l432,537r-20,l409,532r13,xm422,569r-10,l412,562r20,l432,569r-10,xm422,592r10,l432,602r-20,l412,592r10,xm422,607r5,2l434,612r8,7l454,632r10,13l469,655r-2,l462,655r-8,-13l442,634r-10,-7l422,624r-13,3l399,634r-5,3l389,642r-10,13l374,655r5,-10l384,637r3,-5l402,619r7,-7l412,609r5,l422,607xm452,619r7,8l464,627r,-8l452,619xm472,619r17,l489,627r-17,l472,619xm497,627r10,l505,619r-8,l497,627xm439,607r5,5l505,612r2,-5l439,607xm439,592r,10l454,602r,-10l439,592xm500,592r,5l489,597r,-5l479,592r,5l469,597r,-5l462,592r,10l510,602r,-10l500,592xm427,574r15,l442,584r-15,l427,574xm449,574r,10l469,584r-5,-10l449,574xm439,562r,7l454,569r-5,-7l439,562xm427,557r17,l437,544r-10,l427,557xm489,645r11,l510,645r5,l517,650r-7,l500,650r-5,l492,650r-10,l477,647r-5,l469,647r10,-2l489,645xm367,652r-8,-2l359,642r13,l367,652xm349,642r,5l346,645r-2,l336,645r-10,l349,642xm377,632r,5l329,637r2,-5l377,632xm389,619r-7,8l377,627r,-8l389,619xm352,627r17,l369,619r-17,l352,627xm344,627r-10,l339,619r5,l344,627xm402,607r-3,5l339,612r-3,-5l402,607xm404,602r-17,l387,592r17,l404,602xm344,592r,5l354,597r,-5l362,592r,5l374,597r,-5l382,592r,10l331,602r,-10l344,592xm402,584r15,l417,574r-15,l402,584xm394,574r,10l374,584r5,-10l394,574xm404,562r-2,7l387,569r7,-7l404,562xm417,557r-18,l407,544r10,l417,557xm422,489r-5,5l414,497r-12,-5l404,504r,8l402,519r,5l402,527r,10l402,539r-3,5l394,549r-10,10l374,567r-2,2l369,574r-2,13l367,589r-3,-2l352,587r,5l344,592r,-5l329,587r,17l334,617r-18,28l304,647r2,-23l304,614r,-10l299,589r-3,-7l384,549r8,-7l291,572r-5,-8l392,534r-3,-7l284,554r,-7l284,544r2,-2l291,539r3,-2l301,537r8,l324,537r15,-3l354,529r10,-5l372,517r7,-5l387,504r5,-5l394,494r5,-7l404,489r3,-5l402,479r2,-2l412,479r-3,-7l414,467r3,-3l419,469r,5l424,474r,-10l429,467r5,5l429,477r8,l442,479r-8,5l437,489r2,-2l444,487r3,7l457,507r7,7l472,519r10,8l492,529r8,3l510,534r15,3l540,537r7,l552,539r3,3l560,547r,2l560,554,452,527r-3,7l555,564r,3l552,572,452,542r5,7l547,582r-5,7l540,604r-3,10l537,624r,23l527,645,510,617r5,-13l515,587r-18,l497,592r-5,l492,587r-13,l477,589r,-2l474,582r,-8l472,569r-3,-2l462,562r-5,-3l452,554r-5,-5l444,544r-5,-7l442,527r,-3l439,519r,-7l439,504r3,-12l429,497r-2,-3l422,489xm422,449r-3,l414,449r-7,3l402,457r-3,5l392,474r-8,10l377,494r-5,5l359,512r-10,5l339,519r-13,3l314,524r-15,l289,524r-5,3l279,529r-3,3l271,537r-2,5l269,549r,5l271,562r10,17l286,589r3,13l291,617r3,15l291,642r,10l286,660r-2,7l276,680r-5,7l266,697r,8l271,715r3,2l276,722r8,5l289,727r5,3l319,730r15,2l344,735r8,2l362,745r10,7l379,760r5,7l392,780r2,7l402,797r2,3l409,802r13,3l427,802r5,l437,800r5,-3l449,787r3,-7l459,767r5,-7l472,752r7,-7l487,740r13,-5l515,730r15,l547,730r8,-3l557,727r5,-2l567,722r5,-7l575,710r,-5l575,697r-3,-10l565,677r-5,-12l552,647r,-8l552,629r,-15l555,599r5,-12l565,577r7,-15l575,557r,-8l572,542r-2,-5l567,532r-5,-3l557,524r-5,l545,524r-20,l510,522r-8,-3l495,517r-13,-8l477,507r-3,-5l459,484,449,469r-5,-7l442,457r-3,-3l437,452r-5,-3l422,449xm437,765r-8,l424,765r-7,l409,765r-2,l402,765r-3,l402,765r5,l402,765r-3,l399,772r3,5l407,782r5,5l417,790r5,l427,785r5,-5l439,770r,-5l437,765xm394,760r-2,-5l389,750r8,-3l404,745r18,-3l432,745r7,2l449,750r8,l449,755r-5,2l439,757r-5,-5l432,752r-5,l422,757r-5,l417,752r-8,l404,755r-2,2l394,760xm532,715r8,2l532,715r8,2l527,717r-12,3l505,720r-13,2l482,725r-8,2l467,727r-5,l457,727r-3,-2l454,722r-2,-2l447,720r-13,5l434,717r-2,l422,720r-3,2l414,725r,-5l409,720r-7,2l394,725r-7,2l382,727r-13,l359,730r-7,-5l341,722r-10,-2l321,720r3,-5l329,715r5,l352,717r-16,-2l352,717r7,3l367,720r5,l384,717r20,-5l407,712r2,3l422,712r5,l432,712r15,3l452,717r7,-2l484,712r18,l532,715xm444,657r8,-2l477,655r18,2l515,657r12,3l537,665r-2,l530,667r-10,l517,662r-7,3l500,665r,-5l492,662r-5,l482,665r-5,l474,660r-15,2l444,665r-2,-3l432,660r-10,l402,662r-8,3l384,667r-2,l379,665r-2,l374,662r-10,3l354,667r-5,-7l336,662r-5,l326,662r-7,3l314,662r-8,3l299,667r,-5l299,660r2,l306,657r20,-2l336,655r10,l359,657r13,3l382,660r7,-3l397,655r10,-3l419,652r13,3l444,657xm442,672r5,l459,672r13,-2l484,667r13,l500,672r10,-2l520,670r20,2l545,672r,3l547,675r-5,2l537,677r-7,l512,675r-30,2l469,677r-7,l457,677r-13,l434,675r-5,l424,677r3,-5l417,672r-10,3l392,680r-13,2l369,682r-7,-2l359,677r-7,3l341,682r-2,-2l334,680r-8,2l316,682r-5,l304,682r-3,l296,682r-5,l296,677r5,-2l306,672r5,l319,670r2,l326,670r3,l331,672r5,l339,670r5,2l352,670r7,l377,672r5,l387,672r12,-2l414,667r18,l437,670r5,2xm429,685r3,-3l434,682r3,l444,682r8,3l459,685r20,-3l497,682r15,l530,685r15,2l550,687r5,8l547,695r-10,l537,690r-5,2l525,695r-3,-5l517,690r-5,l505,695r-3,-5l497,692r-8,3l482,695r-8,l467,692r-5,l452,692r-5,l442,692r,-2l437,690r-3,2l427,692r-3,-5l419,690r-7,2l407,690r-3,l399,692r-2,l394,695r-2,-3l387,692r-5,3l369,697r-5,-2l359,695r3,-5l354,690r-5,l339,695r-5,l329,695r-3,2l321,697r-7,l309,697r-5,l294,700r-10,l284,697r,-5l286,690r15,l319,687r17,-2l344,685r8,l369,687r8,l384,687r13,-2l404,682r5,l414,685r5,-3l427,682r2,3xm479,702r3,l484,705r,-3l497,700r10,l520,700r12,l545,702r5,3l557,707r-2,5l552,715r-5,l545,712r-13,-5l522,705r-20,l497,705r-10,2l484,707r-15,3l464,710r-5,l457,710r-13,-3l439,705r-7,l414,705r-2,l407,707r-10,l387,712r-10,3l359,712r-23,-2l326,710r-12,l304,715r-3,l296,715r-5,l286,712r10,-5l304,702r5,3l316,705r10,-3l329,700r5,2l336,702r8,-2l349,702r3,l357,702r2,l369,700r10,2l392,702r15,-2l414,700r5,l424,700r13,l457,697r17,3l479,702xm474,732r-7,5l462,740r-5,l449,742r-5,l442,740r-5,l434,735r-7,l419,735r-12,5l407,735r-18,5l384,745r-7,-5l384,735r5,-3l399,730r-10,2l379,735r10,-3l399,730r5,l412,730r5,l427,727r10,3l444,730r5,2l457,732r15,l474,732xm422,484r-10,8l422,479r10,8l422,484xe" fillcolor="#004d91" stroked="f">
                <v:path arrowok="t" o:connecttype="custom" o:connectlocs="151,830;625,808;175,837;57,749;361,955;685,751;539,279;496,286;448,284;464,313;386,277;304,323;257,292;189,323;421,795;333,786;386,851;383,157;600,441;570,354;609,323;200,640;518,680;342,744;255,405;556,554;426,563;381,503;335,579;388,536;390,516;437,574;344,547;304,523;342,503;324,518;251,480;370,419;495,483;421,520;355,404;260,558;355,704;508,623;437,457;355,686;377,664;383,640;324,636;457,585;292,585;417,592;346,601;297,594;486,607;374,607;260,618;448,618;359,624;317,620;344,654" o:connectangles="0,0,0,0,0,0,0,0,0,0,0,0,0,0,0,0,0,0,0,0,0,0,0,0,0,0,0,0,0,0,0,0,0,0,0,0,0,0,0,0,0,0,0,0,0,0,0,0,0,0,0,0,0,0,0,0,0,0,0,0,0"/>
                <o:lock v:ext="edit" verticies="t"/>
              </v:shape>
              <v:shape id="Freeform 644" o:spid="_x0000_s1047" style="position:absolute;left:10352;top:3111;width:204;height:50;visibility:visible;mso-wrap-style:square;v-text-anchor:top" coordsize="23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" path="m231,47l228,22,226,,,25,3,57,231,47xe" fillcolor="#f76013" stroked="f">
                <v:path arrowok="t" o:connecttype="custom" o:connectlocs="204,41;201,19;200,0;0,22;3,50;204,41" o:connectangles="0,0,0,0,0,0"/>
              </v:shape>
              <v:shape id="Freeform 645" o:spid="_x0000_s1048" style="position:absolute;left:10470;top:3962;width:296;height:282;visibility:visible;mso-wrap-style:square;v-text-anchor:top" coordsize="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" path="m273,319r63,-68l48,,,53,273,319xe" fillcolor="#f76013" stroked="f">
                <v:path arrowok="t" o:connecttype="custom" o:connectlocs="241,282;296,222;42,0;0,47;241,282" o:connectangles="0,0,0,0,0"/>
              </v:shape>
              <v:shape id="Freeform 646" o:spid="_x0000_s1049" style="position:absolute;left:8144;top:3628;width:231;height:171;visibility:visible;mso-wrap-style:square;v-text-anchor:top" coordsize="26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" path="m261,103l243,53,225,,,75r20,60l42,193,243,110r18,-7xe" fillcolor="#f76013" stroked="f">
                <v:path arrowok="t" o:connecttype="custom" o:connectlocs="231,91;215,47;199,0;0,66;18,120;37,171;215,97;231,91" o:connectangles="0,0,0,0,0,0,0,0"/>
              </v:shape>
              <v:shape id="Freeform 647" o:spid="_x0000_s1050" style="position:absolute;left:10800;top:2679;width:188;height:131;visibility:visible;mso-wrap-style:square;v-text-anchor:top" coordsize="21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" path="m213,88l196,42,180,,,70r15,40l27,148,213,88xe" fillcolor="#f76013" stroked="f">
                <v:path arrowok="t" o:connecttype="custom" o:connectlocs="188,78;173,37;159,0;0,62;13,97;24,131;188,78" o:connectangles="0,0,0,0,0,0,0"/>
              </v:shape>
              <v:shape id="Freeform 648" o:spid="_x0000_s1051" style="position:absolute;left:9652;top:4633;width:235;height:217;visibility:visible;mso-wrap-style:square;v-text-anchor:top" coordsize="2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" path="m3,245r67,-2l136,238r65,-5l266,223,234,,173,10r-55,5l60,17,,20,3,245xe" fillcolor="#f76013" stroked="f">
                <v:path arrowok="t" o:connecttype="custom" o:connectlocs="3,217;62,215;120,211;178,206;235,198;207,0;153,9;104,13;53,15;0,18;3,217" o:connectangles="0,0,0,0,0,0,0,0,0,0,0"/>
              </v:shape>
              <v:shape id="Freeform 649" o:spid="_x0000_s1052" style="position:absolute;left:8217;top:4095;width:228;height:206;visibility:visible;mso-wrap-style:square;v-text-anchor:top" coordsize="25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" path="m259,82l226,40,196,,,138r36,47l73,233,259,82xe" fillcolor="#f76013" stroked="f">
                <v:path arrowok="t" o:connecttype="custom" o:connectlocs="228,72;199,35;173,0;0,122;32,164;64,206;228,72" o:connectangles="0,0,0,0,0,0,0"/>
              </v:shape>
              <v:shape id="Freeform 650" o:spid="_x0000_s1053" style="position:absolute;left:11365;top:2954;width:206;height:130;visibility:visible;mso-wrap-style:square;v-text-anchor:top" coordsize="23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" path="m10,147l5,87,,27,218,r10,67l233,137,10,147xe" fillcolor="#f76013" stroked="f">
                <v:path arrowok="t" o:connecttype="custom" o:connectlocs="9,130;4,77;0,24;193,0;202,59;206,121;9,130" o:connectangles="0,0,0,0,0,0,0"/>
              </v:shape>
              <v:shape id="Freeform 651" o:spid="_x0000_s1054" style="position:absolute;left:10224;top:3431;width:381;height:365;visibility:visible;mso-wrap-style:square;v-text-anchor:top" coordsize="4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" path="m431,113r-15,40l401,193r-18,37l366,268r-20,38l323,343r-22,35l276,413,,213,15,188,32,163,47,138,60,110,75,85,87,58,97,27,107,,431,113xe" fillcolor="#f76013" stroked="f">
                <v:path arrowok="t" o:connecttype="custom" o:connectlocs="381,100;368,135;354,171;339,203;324,237;306,270;286,303;266,334;244,365;0,188;13,166;28,144;42,122;53,97;66,75;77,51;86,24;95,0;381,100" o:connectangles="0,0,0,0,0,0,0,0,0,0,0,0,0,0,0,0,0,0,0"/>
              </v:shape>
              <v:shape id="Freeform 652" o:spid="_x0000_s1055" style="position:absolute;left:9402;top:1491;width:470;height:192;visibility:visible;mso-wrap-style:square;v-text-anchor:top" coordsize="53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" path="m414,208l424,80r50,5l522,93r2,l524,90r8,-70l502,15,469,10,401,5,336,2,268,,200,2,133,5,65,13,,20,30,218r58,-8l148,205r60,-2l268,200r73,3l414,208xe" fillcolor="#f76013" stroked="f">
                <v:path arrowok="t" o:connecttype="custom" o:connectlocs="366,183;375,70;419,75;461,82;463,82;463,79;470,18;443,13;414,9;354,4;297,2;237,0;177,2;118,4;57,11;0,18;27,192;78,185;131,181;184,179;237,176;301,179;366,183" o:connectangles="0,0,0,0,0,0,0,0,0,0,0,0,0,0,0,0,0,0,0,0,0,0,0"/>
              </v:shape>
              <v:shape id="Freeform 653" o:spid="_x0000_s1056" style="position:absolute;left:9121;top:3589;width:242;height:236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" path="m128,r33,32l178,50r18,13l233,93r41,22l188,268,161,253,138,238,113,220,88,203,65,183,43,165,20,145,,123,128,xe" fillcolor="#f76013" stroked="f">
                <v:path arrowok="t" o:connecttype="custom" o:connectlocs="113,0;142,28;157,44;173,55;206,82;242,101;166,236;142,223;122,210;100,194;78,179;57,161;38,145;18,128;0,108;113,0" o:connectangles="0,0,0,0,0,0,0,0,0,0,0,0,0,0,0,0"/>
              </v:shape>
              <v:shape id="Freeform 654" o:spid="_x0000_s1057" style="position:absolute;left:10027;top:2285;width:268;height:346;visibility:visible;mso-wrap-style:square;v-text-anchor:top" coordsize="30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" path="m,356r23,17l48,391,304,50,269,25,231,,,356xe" fillcolor="#f76013" stroked="f">
                <v:path arrowok="t" o:connecttype="custom" o:connectlocs="0,315;20,330;42,346;268,44;237,22;204,0;0,315" o:connectangles="0,0,0,0,0,0,0"/>
              </v:shape>
              <v:shape id="Freeform 655" o:spid="_x0000_s1058" style="position:absolute;left:8946;top:4257;width:493;height:307;visibility:visible;mso-wrap-style:square;v-text-anchor:top" coordsize="55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" path="m100,l,160r30,15l58,193r60,27l138,178r40,20l198,205r20,10l261,230r42,15l288,290r58,18l406,323r61,15l529,348,559,163,499,153,439,138r-30,-8l379,120,321,100,263,80,206,55,153,27,100,xe" fillcolor="#f76013" stroked="f">
                <v:path arrowok="t" o:connecttype="custom" o:connectlocs="88,0;0,141;26,154;51,170;104,194;122,157;157,175;175,181;192,190;230,203;267,216;254,256;305,272;358,285;412,298;467,307;493,144;440,135;387,122;361,115;334,106;283,88;232,71;182,49;135,24;88,0" o:connectangles="0,0,0,0,0,0,0,0,0,0,0,0,0,0,0,0,0,0,0,0,0,0,0,0,0,0"/>
              </v:shape>
              <v:shape id="Freeform 656" o:spid="_x0000_s1059" style="position:absolute;left:6183;top:2429;width:308;height:478;visibility:visible;mso-wrap-style:square;v-text-anchor:top" coordsize="3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" path="m349,90r-120,l229,541r-111,l121,90,,87,,,349,r,90xe" fillcolor="#008cdb" stroked="f">
                <v:path arrowok="t" o:connecttype="custom" o:connectlocs="308,80;202,80;202,478;104,478;107,80;0,77;0,0;308,0;308,80" o:connectangles="0,0,0,0,0,0,0,0,0"/>
              </v:shape>
              <v:shape id="Freeform 657" o:spid="_x0000_s1060" style="position:absolute;left:6549;top:2429;width:274;height:478;visibility:visible;mso-wrap-style:square;v-text-anchor:top" coordsize="31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" path="m304,90l111,87r,128l291,215r,90l111,305r-3,148l311,453r,88l,541,,,304,r,90xe" fillcolor="#008cdb" stroked="f">
                <v:path arrowok="t" o:connecttype="custom" o:connectlocs="268,80;98,77;98,190;256,190;256,269;98,269;95,400;274,400;274,478;0,478;0,0;268,0;268,80" o:connectangles="0,0,0,0,0,0,0,0,0,0,0,0,0"/>
              </v:shape>
              <v:shape id="Freeform 658" o:spid="_x0000_s1061" style="position:absolute;left:6888;top:2429;width:268;height:478;visibility:visible;mso-wrap-style:square;v-text-anchor:top" coordsize="304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" path="m,l111,r,453l304,453r,88l,541,,xe" fillcolor="#008cdb" stroked="f">
                <v:path arrowok="t" o:connecttype="custom" o:connectlocs="0,0;98,0;98,400;268,400;268,478;0,478;0,0" o:connectangles="0,0,0,0,0,0,0"/>
              </v:shape>
              <v:shape id="Freeform 659" o:spid="_x0000_s1062" style="position:absolute;left:5247;top:3017;width:374;height:481;visibility:visible;mso-wrap-style:square;v-text-anchor:top" coordsize="42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" path="m281,l424,544r-115,l284,429r-143,l115,544,,544,146,,281,xm266,339l213,95,161,339r105,xe" fillcolor="#008cdb" stroked="f">
                <v:path arrowok="t" o:connecttype="custom" o:connectlocs="248,0;374,481;273,481;251,379;124,379;101,481;0,481;129,0;248,0;235,300;188,84;142,300;235,300" o:connectangles="0,0,0,0,0,0,0,0,0,0,0,0,0"/>
                <o:lock v:ext="edit" verticies="t"/>
              </v:shape>
              <v:shape id="Freeform 660" o:spid="_x0000_s1063" style="position:absolute;left:5628;top:3017;width:343;height:481;visibility:visible;mso-wrap-style:square;v-text-anchor:top" coordsize="38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" path="m193,401r2,l276,,388,,263,544r-140,l,,115,r78,401xe" fillcolor="#008cdb" stroked="f">
                <v:path arrowok="t" o:connecttype="custom" o:connectlocs="171,355;172,355;244,0;343,0;232,481;109,481;0,0;102,0;171,355" o:connectangles="0,0,0,0,0,0,0,0,0"/>
              </v:shape>
              <v:rect id="Rectangle 661" o:spid="_x0000_s1064" style="position:absolute;left:6029;top:3017;width:9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" fillcolor="#008cdb" stroked="f"/>
              <v:shape id="Freeform 662" o:spid="_x0000_s1065" style="position:absolute;left:6182;top:3017;width:345;height:481;visibility:visible;mso-wrap-style:square;v-text-anchor:top" coordsize="391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" path="m193,404r3,l278,3r113,l266,544r-141,l,,118,r75,404xe" fillcolor="#008cdb" stroked="f">
                <v:path arrowok="t" o:connecttype="custom" o:connectlocs="170,357;173,357;245,3;345,3;235,481;110,481;0,0;104,0;170,357" o:connectangles="0,0,0,0,0,0,0,0,0"/>
              </v:shape>
              <v:shape id="Freeform 663" o:spid="_x0000_s1066" style="position:absolute;left:5752;top:3606;width:343;height:478;visibility:visible;mso-wrap-style:square;v-text-anchor:top" coordsize="38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" path="m193,210r3,l271,,389,,248,328r,213l141,541r,-210l,2,123,r70,210xe" fillcolor="#008cdb" stroked="f">
                <v:path arrowok="t" o:connecttype="custom" o:connectlocs="170,186;173,186;239,0;343,0;219,290;219,478;124,478;124,292;0,2;108,0;170,186" o:connectangles="0,0,0,0,0,0,0,0,0,0,0"/>
              </v:shape>
              <v:shape id="Freeform 664" o:spid="_x0000_s1067" style="position:absolute;left:6077;top:3606;width:372;height:478;visibility:visible;mso-wrap-style:square;v-text-anchor:top" coordsize="42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" path="m278,l421,541r-113,l283,428r-145,l113,541,,541,143,,278,xm263,338l211,95,158,338r105,xe" fillcolor="#008cdb" stroked="f">
                <v:path arrowok="t" o:connecttype="custom" o:connectlocs="246,0;372,478;272,478;250,378;122,378;100,478;0,478;126,0;246,0;232,299;186,84;140,299;232,299" o:connectangles="0,0,0,0,0,0,0,0,0,0,0,0,0"/>
                <o:lock v:ext="edit" verticies="t"/>
              </v:shape>
              <v:shape id="Freeform 665" o:spid="_x0000_s1068" style="position:absolute;left:6500;top:3606;width:266;height:478;visibility:visible;mso-wrap-style:square;v-text-anchor:top" coordsize="30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" path="m301,r,90l108,90r,128l291,215r,91l108,306r,235l,541,,,301,xe" fillcolor="#008cdb" stroked="f">
                <v:path arrowok="t" o:connecttype="custom" o:connectlocs="266,0;266,80;95,80;95,193;257,190;257,270;95,270;95,478;0,478;0,0;266,0" o:connectangles="0,0,0,0,0,0,0,0,0,0,0"/>
              </v:shape>
              <v:shape id="Freeform 666" o:spid="_x0000_s1069" style="position:absolute;left:6817;top:3599;width:326;height:494;visibility:visible;mso-wrap-style:square;v-text-anchor:top" coordsize="36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" path="m5,168l7,156r,-13l10,131r5,-13l20,98,30,78,40,61,53,45r7,-7l68,33,85,20,105,10,115,8,128,5,140,3,153,r30,l213,r13,3l238,5r23,5l271,15r10,5l291,25r7,8l313,45r13,16l336,78r10,20l354,118r5,25l361,168r3,25l366,221r,30l369,281r-3,58l361,394r,12l359,419r-3,12l354,441r-8,23l336,482r-10,17l321,509r-8,5l306,522r-8,7l281,539r-20,10l238,554r-12,3l213,557r-30,2l155,559r-15,-2l128,554r-23,-5l95,544,85,539r-7,-5l70,529,60,522r-5,-5l40,502,30,484,22,464,15,441,10,419,5,394,,341,,311,,281,,221,2,193,5,168xm110,374r3,17l115,409r3,12l123,436r2,10l133,457r5,7l145,469r8,5l163,479r10,3l183,482r13,l206,479r10,-5l223,469r8,-5l236,457r5,-11l246,436r2,-15l251,409r2,-18l256,374r2,-43l258,281r,-50l256,188r-3,-17l251,153r-3,-15l246,126r-5,-10l236,106r-8,-8l223,91,213,86r-7,-3l196,81r-13,l170,81r-10,2l153,86r-8,5l138,98r-8,8l125,116r-2,10l115,153r-2,18l110,188r,43l108,281r2,50l110,374xe" fillcolor="#008cdb" stroked="f">
                <v:path arrowok="t" o:connecttype="custom" o:connectlocs="6,126;18,87;47,40;75,18;113,4;162,0;210,4;248,18;277,40;306,87;319,148;323,222;319,348;315,381;297,426;277,454;248,476;200,492;137,494;93,485;69,472;49,457;19,410;4,348;0,248;4,148;102,361;110,394;128,414;153,426;182,423;204,410;217,385;224,346;228,248;224,151;217,111;201,87;182,73;150,72;128,80;110,103;100,151;95,248" o:connectangles="0,0,0,0,0,0,0,0,0,0,0,0,0,0,0,0,0,0,0,0,0,0,0,0,0,0,0,0,0,0,0,0,0,0,0,0,0,0,0,0,0,0,0,0"/>
                <o:lock v:ext="edit" verticies="t"/>
              </v:shape>
              <v:shape id="Freeform 667" o:spid="_x0000_s1070" style="position:absolute;left:8594;top:3038;width:339;height:97;visibility:visible;mso-wrap-style:square;v-text-anchor:top" coordsize="38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" path="m,78l5,37,10,,384,57r-5,26l376,110,,78xe" fillcolor="#008cdb" stroked="f">
                <v:path arrowok="t" o:connecttype="custom" o:connectlocs="0,69;4,33;9,0;339,50;335,73;332,97;0,69" o:connectangles="0,0,0,0,0,0,0"/>
              </v:shape>
              <v:shape id="Freeform 668" o:spid="_x0000_s1071" style="position:absolute;left:10352;top:3201;width:308;height:113;visibility:visible;mso-wrap-style:square;v-text-anchor:top" coordsize="3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" path="m349,r-3,3l346,65r-5,63l,88,5,45,5,3,5,,349,xe" fillcolor="#008cdb" stroked="f">
                <v:path arrowok="t" o:connecttype="custom" o:connectlocs="308,0;305,3;305,57;301,113;0,78;4,40;4,3;4,0;308,0" o:connectangles="0,0,0,0,0,0,0,0,0"/>
              </v:shape>
              <v:shape id="Freeform 669" o:spid="_x0000_s1072" style="position:absolute;left:10170;top:2471;width:442;height:401;visibility:visible;mso-wrap-style:square;v-text-anchor:top" coordsize="5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" path="m118,454l93,409,81,386,66,366,51,344,33,324,18,303,,283,319,r25,30l369,60r25,33l417,126r22,32l459,191r21,35l500,261,118,454xe" fillcolor="#008cdb" stroked="f">
                <v:path arrowok="t" o:connecttype="custom" o:connectlocs="104,401;82,361;72,341;58,323;45,304;29,286;16,268;0,250;282,0;304,26;326,53;348,82;369,111;388,140;406,169;424,200;442,231;104,401" o:connectangles="0,0,0,0,0,0,0,0,0,0,0,0,0,0,0,0,0,0"/>
              </v:shape>
              <v:shape id="Freeform 670" o:spid="_x0000_s1073" style="position:absolute;left:8496;top:3772;width:415;height:359;visibility:visible;mso-wrap-style:square;v-text-anchor:top" coordsize="469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" path="m469,276l434,245,404,213,373,180,343,148,316,113,288,75,263,37,238,,,145r25,43l40,208r12,20l82,268r31,40l195,243r23,28l243,301r33,32l328,386r23,20l469,276xe" fillcolor="#008cdb" stroked="f">
                <v:path arrowok="t" o:connecttype="custom" o:connectlocs="415,244;384,217;357,188;330,159;304,131;280,100;255,66;233,33;211,0;0,128;22,166;35,184;46,202;73,237;100,272;173,215;193,240;215,266;244,294;290,341;311,359;415,244" o:connectangles="0,0,0,0,0,0,0,0,0,0,0,0,0,0,0,0,0,0,0,0,0,0"/>
              </v:shape>
              <v:shape id="Freeform 671" o:spid="_x0000_s1074" style="position:absolute;left:9969;top:2159;width:295;height:385;visibility:visible;mso-wrap-style:square;v-text-anchor:top" coordsize="33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" path="m178,r40,20l256,40r40,23l334,85,105,436,53,406,28,393,,378,178,xe" fillcolor="#008cdb" stroked="f">
                <v:path arrowok="t" o:connecttype="custom" o:connectlocs="157,0;193,18;226,35;261,56;295,75;93,385;47,359;25,347;0,334;157,0" o:connectangles="0,0,0,0,0,0,0,0,0,0"/>
              </v:shape>
              <v:shape id="Freeform 672" o:spid="_x0000_s1075" style="position:absolute;left:10552;top:3680;width:210;height:260;visibility:visible;mso-wrap-style:square;v-text-anchor:top" coordsize="238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" path="m238,47r-27,55l180,160r-20,33l140,225r-22,33l90,295,,230,25,195,48,163,65,132,83,102,113,50,135,,238,47xe" fillcolor="#008cdb" stroked="f">
                <v:path arrowok="t" o:connecttype="custom" o:connectlocs="210,41;186,90;159,141;141,170;124,198;104,227;79,260;0,203;22,172;42,144;57,116;73,90;100,44;119,0;210,41" o:connectangles="0,0,0,0,0,0,0,0,0,0,0,0,0,0,0"/>
              </v:shape>
              <v:shape id="Freeform 673" o:spid="_x0000_s1076" style="position:absolute;left:9637;top:4343;width:206;height:199;visibility:visible;mso-wrap-style:square;v-text-anchor:top" coordsize="23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" path="m233,208r-58,8l118,221r-56,5l2,226r-2,l2,18,50,16r53,-3l150,8,200,r33,208xe" fillcolor="#008cdb" stroked="f">
                <v:path arrowok="t" o:connecttype="custom" o:connectlocs="206,183;155,190;104,195;55,199;2,199;0,199;2,16;44,14;91,11;133,7;177,0;206,183" o:connectangles="0,0,0,0,0,0,0,0,0,0,0,0"/>
              </v:shape>
              <v:shape id="Freeform 674" o:spid="_x0000_s1077" style="position:absolute;left:10796;top:2797;width:186;height:119;visibility:visible;mso-wrap-style:square;v-text-anchor:top" coordsize="21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" path="m,57l10,95r7,20l22,135,211,87,201,42,188,,,57xe" fillcolor="#008cdb" stroked="f">
                <v:path arrowok="t" o:connecttype="custom" o:connectlocs="0,50;9,84;15,101;19,119;186,77;177,37;166,0;0,50" o:connectangles="0,0,0,0,0,0,0,0"/>
              </v:shape>
              <v:shape id="Freeform 675" o:spid="_x0000_s1078" style="position:absolute;left:9846;top:1807;width:97;height:179;visibility:visible;mso-wrap-style:square;v-text-anchor:top" coordsize="1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" path="m110,13l32,,,188r35,8l70,203,110,13xe" fillcolor="#008cdb" stroked="f">
                <v:path arrowok="t" o:connecttype="custom" o:connectlocs="97,11;28,0;0,166;31,173;62,179;97,11" o:connectangles="0,0,0,0,0,0"/>
              </v:shape>
              <v:shape id="Freeform 676" o:spid="_x0000_s1079" style="position:absolute;left:11045;top:3204;width:172;height:84;visibility:visible;mso-wrap-style:square;v-text-anchor:top" coordsize="1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" path="m194,r-3,47l191,95,,82,3,42,3,,194,xe" fillcolor="#008cdb" stroked="f">
                <v:path arrowok="t" o:connecttype="custom" o:connectlocs="172,0;169,42;169,84;0,73;3,37;3,0;172,0" o:connectangles="0,0,0,0,0,0,0"/>
              </v:shape>
              <v:shape id="Freeform 677" o:spid="_x0000_s1080" style="position:absolute;left:9241;top:4764;width:190;height:137;visibility:visible;mso-wrap-style:square;v-text-anchor:top" coordsize="21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" path="m200,155r-52,-7l100,140,55,130,,117,27,,80,12r45,8l215,35,200,155xe" fillcolor="#008cdb" stroked="f">
                <v:path arrowok="t" o:connecttype="custom" o:connectlocs="177,137;131,131;88,124;49,115;0,103;24,0;71,11;110,18;190,31;177,137" o:connectangles="0,0,0,0,0,0,0,0,0,0"/>
              </v:shape>
              <v:shape id="Freeform 678" o:spid="_x0000_s1081" style="position:absolute;left:8573;top:1539;width:260;height:299;visibility:visible;mso-wrap-style:square;v-text-anchor:top" coordsize="29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" path="m146,l73,45,,90,166,338r63,-40l261,278r33,-17l146,xe" fillcolor="#008cdb" stroked="f">
                <v:path arrowok="t" o:connecttype="custom" o:connectlocs="129,0;65,40;0,80;147,299;203,264;231,246;260,231;129,0" o:connectangles="0,0,0,0,0,0,0,0"/>
              </v:shape>
              <v:shape id="Freeform 679" o:spid="_x0000_s1082" style="position:absolute;left:10000;top:1307;width:129;height:213;visibility:visible;mso-wrap-style:square;v-text-anchor:top" coordsize="146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" path="m146,23l95,10,48,,,218r45,13l90,241,146,23xe" fillcolor="#008cdb" stroked="f">
                <v:path arrowok="t" o:connecttype="custom" o:connectlocs="129,20;84,9;42,0;0,193;40,204;80,213;129,20" o:connectangles="0,0,0,0,0,0,0"/>
              </v:shape>
              <v:shape id="Freeform 680" o:spid="_x0000_s1083" style="position:absolute;left:11270;top:2456;width:296;height:198;visibility:visible;mso-wrap-style:square;v-text-anchor:top" coordsize="33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" path="m37,225l20,170,,115,288,r25,62l336,127,37,225xe" fillcolor="#008cdb" stroked="f">
                <v:path arrowok="t" o:connecttype="custom" o:connectlocs="33,198;18,150;0,101;254,0;276,55;296,112;33,198" o:connectangles="0,0,0,0,0,0,0"/>
              </v:shape>
              <v:shape id="Freeform 681" o:spid="_x0000_s1084" style="position:absolute;left:10182;top:3016;width:161;height:79;visibility:visible;mso-wrap-style:square;v-text-anchor:top" coordsize="1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" path="m183,52l175,25,170,,,45,10,90,183,52xe" fillcolor="#008cdb" stroked="f">
                <v:path arrowok="t" o:connecttype="custom" o:connectlocs="161,46;154,22;150,0;0,40;9,79;161,46" o:connectangles="0,0,0,0,0,0"/>
              </v:shape>
              <v:shape id="Freeform 682" o:spid="_x0000_s1085" style="position:absolute;left:8830;top:3509;width:224;height:224;visibility:visible;mso-wrap-style:square;v-text-anchor:top" coordsize="25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" path="m93,87l,140r16,30l33,198r18,27l71,253,254,122,234,92,216,62,199,32,181,,76,50,93,87xe" fillcolor="#008cdb" stroked="f">
                <v:path arrowok="t" o:connecttype="custom" o:connectlocs="82,77;0,124;14,151;29,175;45,199;63,224;224,108;206,81;190,55;175,28;160,0;67,44;82,77" o:connectangles="0,0,0,0,0,0,0,0,0,0,0,0,0"/>
              </v:shape>
              <v:shape id="Freeform 683" o:spid="_x0000_s1086" style="position:absolute;left:9090;top:2628;width:214;height:217;visibility:visible;mso-wrap-style:square;v-text-anchor:top" coordsize="24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" path="m,133l15,115,30,98,65,63,100,30,138,,243,143r-27,23l186,191r-25,25l135,246,,133xe" fillcolor="#008cdb" stroked="f">
                <v:path arrowok="t" o:connecttype="custom" o:connectlocs="0,117;13,101;26,86;57,56;88,26;122,0;214,126;190,146;164,168;142,191;119,217;0,117" o:connectangles="0,0,0,0,0,0,0,0,0,0,0,0"/>
              </v:shape>
              <v:shape id="Freeform 684" o:spid="_x0000_s1087" style="position:absolute;left:8880;top:1564;width:159;height:216;visibility:visible;mso-wrap-style:square;v-text-anchor:top" coordsize="1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" path="m,40l45,20,92,r88,208l97,245,,40xe" fillcolor="#a6c331" stroked="f">
                <v:path arrowok="t" o:connecttype="custom" o:connectlocs="0,35;40,18;81,0;159,183;86,216;0,35" o:connectangles="0,0,0,0,0,0"/>
              </v:shape>
              <v:shape id="Freeform 685" o:spid="_x0000_s1088" style="position:absolute;left:9003;top:3783;width:270;height:361;visibility:visible;mso-wrap-style:square;v-text-anchor:top" coordsize="306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" path="m306,40l274,20,246,,,349r40,27l90,409,306,40xe" fillcolor="#a6c331" stroked="f">
                <v:path arrowok="t" o:connecttype="custom" o:connectlocs="270,35;242,18;217,0;0,308;35,332;79,361;270,35" o:connectangles="0,0,0,0,0,0,0"/>
              </v:shape>
              <v:shape id="Freeform 686" o:spid="_x0000_s1089" style="position:absolute;left:9320;top:2431;width:75;height:113;visibility:visible;mso-wrap-style:square;v-text-anchor:top" coordsize="8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" path="m45,128l85,113,45,,,20,45,128xe" fillcolor="#a6c331" stroked="f">
                <v:path arrowok="t" o:connecttype="custom" o:connectlocs="40,113;75,100;40,0;0,18;40,113" o:connectangles="0,0,0,0,0"/>
              </v:shape>
              <v:shape id="Freeform 687" o:spid="_x0000_s1090" style="position:absolute;left:8616;top:2913;width:334;height:126;visibility:visible;mso-wrap-style:square;v-text-anchor:top" coordsize="37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" path="m,61l8,31,15,,379,103r-10,40l,61xe" fillcolor="#a6c331" stroked="f">
                <v:path arrowok="t" o:connecttype="custom" o:connectlocs="0,54;7,27;13,0;334,91;325,126;0,54" o:connectangles="0,0,0,0,0,0"/>
              </v:shape>
              <v:shape id="Freeform 688" o:spid="_x0000_s1091" style="position:absolute;left:9814;top:4303;width:230;height:223;visibility:visible;mso-wrap-style:square;v-text-anchor:top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" path="m,45l20,43,46,38,96,28,148,13,199,r62,201l206,218r-58,13l91,243,31,253,,45xe" fillcolor="#a6c331" stroked="f">
                <v:path arrowok="t" o:connecttype="custom" o:connectlocs="0,40;18,38;41,33;85,25;130,11;175,0;230,177;182,192;130,204;80,214;27,223;0,40" o:connectangles="0,0,0,0,0,0,0,0,0,0,0,0"/>
              </v:shape>
              <v:shape id="Freeform 689" o:spid="_x0000_s1092" style="position:absolute;left:8578;top:2425;width:155;height:125;visibility:visible;mso-wrap-style:square;v-text-anchor:top" coordsize="1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" path="m31,l15,20,,40,151,142r13,-17l176,107,31,xe" fillcolor="#a6c331" stroked="f">
                <v:path arrowok="t" o:connecttype="custom" o:connectlocs="27,0;13,18;0,35;133,125;144,110;155,94;27,0" o:connectangles="0,0,0,0,0,0,0"/>
              </v:shape>
              <v:shape id="Freeform 690" o:spid="_x0000_s1093" style="position:absolute;left:9010;top:4414;width:203;height:188;visibility:visible;mso-wrap-style:square;v-text-anchor:top" coordsize="23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" path="m180,213l130,195,85,178,,140,65,r40,20l125,27r20,10l188,52r42,15l180,213xe" fillcolor="#a6c331" stroked="f">
                <v:path arrowok="t" o:connecttype="custom" o:connectlocs="159,188;115,172;75,157;0,124;57,0;93,18;110,24;128,33;166,46;203,59;159,188" o:connectangles="0,0,0,0,0,0,0,0,0,0,0"/>
              </v:shape>
              <v:shape id="Freeform 691" o:spid="_x0000_s1094" style="position:absolute;left:8210;top:3201;width:184;height:94;visibility:visible;mso-wrap-style:square;v-text-anchor:top" coordsize="2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" path="m208,93l206,48r,-45l206,,,,2,53r3,53l208,93xe" fillcolor="#a6c331" stroked="f">
                <v:path arrowok="t" o:connecttype="custom" o:connectlocs="184,82;182,43;182,3;182,0;0,0;2,47;4,94;184,82" o:connectangles="0,0,0,0,0,0,0,0"/>
              </v:shape>
              <v:shape id="Freeform 692" o:spid="_x0000_s1095" style="position:absolute;left:10282;top:2066;width:204;height:211;visibility:visible;mso-wrap-style:square;v-text-anchor:top" coordsize="231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" path="m120,238l90,215,62,193,32,173,,152,103,r32,20l168,42r32,25l231,92,120,238xe" fillcolor="#a6c331" stroked="f">
                <v:path arrowok="t" o:connecttype="custom" o:connectlocs="106,211;79,191;55,171;28,153;0,135;91,0;119,18;148,37;177,59;204,82;106,211" o:connectangles="0,0,0,0,0,0,0,0,0,0,0"/>
              </v:shape>
              <v:shape id="Freeform 693" o:spid="_x0000_s1096" style="position:absolute;left:8542;top:3987;width:288;height:288;visibility:visible;mso-wrap-style:square;v-text-anchor:top" coordsize="32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" path="m209,326l181,301,153,276,101,226,73,198,48,170,,113,143,r43,50l209,73r22,25l276,145r50,43l209,326xe" fillcolor="#a6c331" stroked="f">
                <v:path arrowok="t" o:connecttype="custom" o:connectlocs="185,288;160,266;135,244;89,200;64,175;42,150;0,100;126,0;164,44;185,64;204,87;244,128;288,166;185,288" o:connectangles="0,0,0,0,0,0,0,0,0,0,0,0,0,0"/>
              </v:shape>
              <v:shape id="Freeform 694" o:spid="_x0000_s1097" style="position:absolute;left:9247;top:1605;width:124;height:213;visibility:visible;mso-wrap-style:square;v-text-anchor:top" coordsize="1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" path="m,23l25,15,48,10,98,r43,221l98,231,53,241,,23xe" fillcolor="#a6c331" stroked="f">
                <v:path arrowok="t" o:connecttype="custom" o:connectlocs="0,20;22,13;42,9;86,0;124,195;86,204;47,213;0,20" o:connectangles="0,0,0,0,0,0,0,0"/>
              </v:shape>
              <v:shape id="Freeform 695" o:spid="_x0000_s1098" style="position:absolute;left:11014;top:3455;width:315;height:454;visibility:visible;mso-wrap-style:square;v-text-anchor:top" coordsize="35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" path="m91,l356,46,346,98r-12,55l319,211r-15,60l284,331r-10,33l261,394r-10,30l239,454r-28,60l123,477r38,-86l,326,15,289,28,249,43,208,53,168,75,86,83,43,91,xe" fillcolor="#a6c331" stroked="f">
                <v:path arrowok="t" o:connecttype="custom" o:connectlocs="81,0;315,41;306,87;296,135;282,186;269,239;251,292;242,322;231,348;222,375;211,401;187,454;109,421;142,345;0,288;13,255;25,220;38,184;47,148;66,76;73,38;81,0" o:connectangles="0,0,0,0,0,0,0,0,0,0,0,0,0,0,0,0,0,0,0,0,0,0"/>
              </v:shape>
              <v:shape id="Freeform 696" o:spid="_x0000_s1099" style="position:absolute;left:9739;top:2497;width:166;height:184;visibility:visible;mso-wrap-style:square;v-text-anchor:top" coordsize="18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" path="m,173r30,8l60,188r30,10l121,208,188,45,148,30,108,18,68,8,30,,,173xe" fillcolor="#e62621" stroked="f">
                <v:path arrowok="t" o:connecttype="custom" o:connectlocs="0,153;26,160;53,166;79,175;107,184;166,40;131,27;95,16;60,7;26,0;0,153" o:connectangles="0,0,0,0,0,0,0,0,0,0,0"/>
              </v:shape>
              <v:shape id="Freeform 697" o:spid="_x0000_s1100" style="position:absolute;left:8594;top:3511;width:303;height:175;visibility:visible;mso-wrap-style:square;v-text-anchor:top" coordsize="34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" path="m344,48l321,,,133r28,65l344,48xe" fillcolor="#e62621" stroked="f">
                <v:path arrowok="t" o:connecttype="custom" o:connectlocs="303,42;283,0;0,118;25,175;303,42" o:connectangles="0,0,0,0,0"/>
              </v:shape>
              <v:shape id="Freeform 698" o:spid="_x0000_s1101" style="position:absolute;left:8602;top:2967;width:339;height:121;visibility:visible;mso-wrap-style:square;v-text-anchor:top" coordsize="38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" path="m,80l8,40,15,,384,82r-5,28l374,137,,80xe" fillcolor="#e62621" stroked="f">
                <v:path arrowok="t" o:connecttype="custom" o:connectlocs="0,71;7,35;13,0;339,72;335,97;330,121;0,71" o:connectangles="0,0,0,0,0,0,0"/>
              </v:shape>
              <v:shape id="Freeform 699" o:spid="_x0000_s1102" style="position:absolute;left:8830;top:2362;width:382;height:383;visibility:visible;mso-wrap-style:square;v-text-anchor:top" coordsize="43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" path="m,193l23,166,48,141,73,116,98,91,123,66,151,43,179,20,206,,432,301r-38,30l359,364r-17,17l324,399r-30,35l,193xe" fillcolor="#e62621" stroked="f">
                <v:path arrowok="t" o:connecttype="custom" o:connectlocs="0,170;20,146;42,124;65,102;87,80;109,58;134,38;158,18;182,0;382,266;348,292;317,321;302,336;287,352;260,383;0,170" o:connectangles="0,0,0,0,0,0,0,0,0,0,0,0,0,0,0,0"/>
              </v:shape>
              <v:shape id="Freeform 700" o:spid="_x0000_s1103" style="position:absolute;left:9335;top:2179;width:149;height:339;visibility:visible;mso-wrap-style:square;v-text-anchor:top" coordsize="16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" path="m88,l43,10,,23,111,384r38,-10l154,374r15,-5l88,xe" fillcolor="#e62621" stroked="f">
                <v:path arrowok="t" o:connecttype="custom" o:connectlocs="78,0;38,9;0,20;98,339;131,330;136,330;149,326;78,0" o:connectangles="0,0,0,0,0,0,0,0"/>
              </v:shape>
              <v:shape id="Freeform 701" o:spid="_x0000_s1104" style="position:absolute;left:10126;top:4022;width:240;height:254;visibility:visible;mso-wrap-style:square;v-text-anchor:top" coordsize="27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" path="m108,288r43,-25l191,238r40,-27l271,183,136,,103,23,68,45,,85,108,288xe" fillcolor="#e62621" stroked="f">
                <v:path arrowok="t" o:connecttype="custom" o:connectlocs="96,254;134,232;169,210;205,186;240,161;120,0;91,20;60,40;0,75;96,254" o:connectangles="0,0,0,0,0,0,0,0,0,0"/>
              </v:shape>
              <v:shape id="Freeform 702" o:spid="_x0000_s1105" style="position:absolute;left:10716;top:3498;width:219;height:137;visibility:visible;mso-wrap-style:square;v-text-anchor:top" coordsize="2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" path="m,80l15,40,25,,248,60,238,95r-18,60l,80xe" fillcolor="#e62621" stroked="f">
                <v:path arrowok="t" o:connecttype="custom" o:connectlocs="0,71;13,35;22,0;219,53;210,84;194,137;0,71" o:connectangles="0,0,0,0,0,0,0"/>
              </v:shape>
              <v:shape id="Freeform 703" o:spid="_x0000_s1106" style="position:absolute;left:10819;top:3022;width:182;height:108;visibility:visible;mso-wrap-style:square;v-text-anchor:top" coordsize="20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" path="m10,123l8,73,,25,196,r5,55l204,83r2,28l10,123xe" fillcolor="#e62621" stroked="f">
                <v:path arrowok="t" o:connecttype="custom" o:connectlocs="9,108;7,64;0,22;173,0;178,48;180,73;182,97;9,108" o:connectangles="0,0,0,0,0,0,0,0"/>
              </v:shape>
              <v:shape id="Freeform 704" o:spid="_x0000_s1107" style="position:absolute;left:8398;top:2531;width:203;height:148;visibility:visible;mso-wrap-style:square;v-text-anchor:top" coordsize="2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" path="m196,168r15,-33l229,103,40,,20,35,,73r196,95xe" fillcolor="#e62621" stroked="f">
                <v:path arrowok="t" o:connecttype="custom" o:connectlocs="174,148;187,119;203,91;35,0;18,31;0,64;174,148" o:connectangles="0,0,0,0,0,0,0"/>
              </v:shape>
              <v:shape id="Freeform 705" o:spid="_x0000_s1108" style="position:absolute;left:9668;top:1936;width:102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" path="m,200r47,3l95,205,115,7,63,2,32,,7,,,200xe" fillcolor="#e62621" stroked="f">
                <v:path arrowok="t" o:connecttype="custom" o:connectlocs="0,177;42,179;84,181;102,6;56,2;28,0;6,0;0,177" o:connectangles="0,0,0,0,0,0,0,0"/>
              </v:shape>
              <v:shape id="Freeform 706" o:spid="_x0000_s1109" style="position:absolute;left:9551;top:1936;width:123;height:179;visibility:visible;mso-wrap-style:square;v-text-anchor:top" coordsize="1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" path="m140,l85,,45,,,2,15,203r38,-3l88,200r47,l140,xe" fillcolor="#00a6e6" stroked="f">
                <v:path arrowok="t" o:connecttype="custom" o:connectlocs="123,0;75,0;40,0;0,2;13,179;47,176;77,176;119,176;123,0" o:connectangles="0,0,0,0,0,0,0,0,0"/>
              </v:shape>
              <v:shape id="Freeform 707" o:spid="_x0000_s1110" style="position:absolute;left:10388;top:2148;width:217;height:221;visibility:visible;mso-wrap-style:square;v-text-anchor:top" coordsize="2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" path="m116,251l88,223,73,211,58,196,30,171,,146,111,r35,28l181,58r32,30l246,121,116,251xe" fillcolor="#e62621" stroked="f">
                <v:path arrowok="t" o:connecttype="custom" o:connectlocs="102,221;78,196;64,186;51,173;26,151;0,129;98,0;129,25;160,51;188,77;217,107;102,221" o:connectangles="0,0,0,0,0,0,0,0,0,0,0,0"/>
              </v:shape>
              <v:shape id="Freeform 708" o:spid="_x0000_s1111" style="position:absolute;left:10824;top:4020;width:206;height:180;visibility:visible;mso-wrap-style:square;v-text-anchor:top" coordsize="23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" path="m174,203r30,-41l234,122,53,,26,37,,75,174,203xe" fillcolor="#e62621" stroked="f">
                <v:path arrowok="t" o:connecttype="custom" o:connectlocs="153,180;180,144;206,108;47,0;23,33;0,67;153,180" o:connectangles="0,0,0,0,0,0,0"/>
              </v:shape>
              <v:shape id="Freeform 709" o:spid="_x0000_s1112" style="position:absolute;left:11006;top:2384;width:270;height:204;visibility:visible;mso-wrap-style:square;v-text-anchor:top" coordsize="3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" path="m48,231l25,181,,131,251,r28,58l306,118,48,231xe" fillcolor="#e62621" stroked="f">
                <v:path arrowok="t" o:connecttype="custom" o:connectlocs="42,204;22,160;0,116;221,0;246,51;270,104;42,204" o:connectangles="0,0,0,0,0,0,0"/>
              </v:shape>
              <v:shape id="Freeform 710" o:spid="_x0000_s1113" style="position:absolute;left:10169;top:1599;width:327;height:294;visibility:visible;mso-wrap-style:square;v-text-anchor:top" coordsize="37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" path="m256,333l193,298,163,283,130,268,68,240,,213,80,r75,30l228,62r35,18l301,98r35,20l371,135,256,333xe" fillcolor="#e62621" stroked="f">
                <v:path arrowok="t" o:connecttype="custom" o:connectlocs="226,294;170,263;144,250;115,237;60,212;0,188;71,0;137,26;201,55;232,71;265,87;296,104;327,119;226,294" o:connectangles="0,0,0,0,0,0,0,0,0,0,0,0,0,0"/>
              </v:shape>
              <v:shape id="Freeform 711" o:spid="_x0000_s1114" style="position:absolute;left:7998;top:2058;width:272;height:269;visibility:visible;mso-wrap-style:square;v-text-anchor:top" coordsize="30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" path="m193,305r25,-42l248,218r31,-43l309,132,131,,95,45,63,92,30,142,,193,193,305xe" fillcolor="#e62621" stroked="f">
                <v:path arrowok="t" o:connecttype="custom" o:connectlocs="170,269;192,232;218,192;246,154;272,116;115,0;84,40;55,81;26,125;0,170;170,269" o:connectangles="0,0,0,0,0,0,0,0,0,0,0"/>
              </v:shape>
              <v:shape id="Freeform 712" o:spid="_x0000_s1115" style="position:absolute;left:8934;top:3299;width:247;height:318;visibility:visible;mso-wrap-style:square;v-text-anchor:top" coordsize="2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" path="m279,258l259,228,241,198,226,167,211,135,199,102,189,70,178,35,173,,,32,3,55,8,77r12,43l33,162r18,43l68,245r20,40l101,305r10,18l123,343r13,17l279,258xe" fillcolor="#e62621" stroked="f">
                <v:path arrowok="t" o:connecttype="custom" o:connectlocs="247,228;229,201;213,175;200,148;187,119;176,90;167,62;158,31;153,0;0,28;3,49;7,68;18,106;29,143;45,181;60,216;78,252;89,269;98,285;109,303;120,318;247,228" o:connectangles="0,0,0,0,0,0,0,0,0,0,0,0,0,0,0,0,0,0,0,0,0,0"/>
              </v:shape>
              <v:shape id="Freeform 713" o:spid="_x0000_s1116" style="position:absolute;left:10191;top:3061;width:166;height:218;visibility:visible;mso-wrap-style:square;v-text-anchor:top" coordsize="18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" path="m173,r5,38l183,78r5,38l188,158r-2,45l183,246,7,226r3,-33l12,161,10,128r,-30l5,68,,38,173,xe" fillcolor="#e62621" stroked="f">
                <v:path arrowok="t" o:connecttype="custom" o:connectlocs="153,0;157,34;162,69;166,103;166,140;164,180;162,218;6,200;9,171;11,143;9,113;9,87;4,60;0,34;153,0" o:connectangles="0,0,0,0,0,0,0,0,0,0,0,0,0,0,0"/>
              </v:shape>
              <v:shape id="Freeform 714" o:spid="_x0000_s1117" style="position:absolute;left:10824;top:2259;width:204;height:166;visibility:visible;mso-wrap-style:square;v-text-anchor:top" coordsize="23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" path="m186,r45,67l41,188,,127,186,xe" fillcolor="#e62621" stroked="f">
                <v:path arrowok="t" o:connecttype="custom" o:connectlocs="164,0;204,59;36,166;0,112;164,0" o:connectangles="0,0,0,0,0"/>
              </v:shape>
              <v:shape id="Freeform 715" o:spid="_x0000_s1118" style="position:absolute;left:10811;top:2117;width:243;height:214;visibility:visible;mso-wrap-style:square;v-text-anchor:top" coordsize="27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" path="m201,161r13,17l276,136,251,103,226,65,199,30,174,,,141r41,50l61,218r20,25l201,161xe" fillcolor="#a6c331" stroked="f">
                <v:path arrowok="t" o:connecttype="custom" o:connectlocs="177,142;188,157;243,120;221,91;199,57;175,26;153,0;0,124;36,168;54,192;71,214;177,142" o:connectangles="0,0,0,0,0,0,0,0,0,0,0,0"/>
              </v:shape>
              <v:shape id="Freeform 716" o:spid="_x0000_s1119" style="position:absolute;left:9896;top:2566;width:295;height:279;visibility:visible;mso-wrap-style:square;v-text-anchor:top" coordsize="33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" path="m198,316l178,291,156,268,131,248,108,226,81,208,55,188,28,173,,158,81,r35,18l146,38r32,22l211,83r15,12l244,110r30,28l304,170r30,33l198,316xe" fillcolor="#004d91" stroked="f">
                <v:path arrowok="t" o:connecttype="custom" o:connectlocs="175,279;157,257;138,237;116,219;95,200;72,184;49,166;25,153;0,140;72,0;102,16;129,34;157,53;186,73;200,84;216,97;242,122;269,150;295,179;175,279" o:connectangles="0,0,0,0,0,0,0,0,0,0,0,0,0,0,0,0,0,0,0,0"/>
              </v:shape>
              <v:shape id="Freeform 717" o:spid="_x0000_s1120" style="position:absolute;left:8638;top:2610;width:531;height:366;visibility:visible;mso-wrap-style:square;v-text-anchor:top" coordsize="60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" path="m96,l70,43,45,85,23,130,,176,555,414r10,-23l577,369r25,-46l96,xe" fillcolor="#004d91" stroked="f">
                <v:path arrowok="t" o:connecttype="custom" o:connectlocs="85,0;62,38;40,75;20,115;0,156;490,366;498,346;509,326;531,286;85,0" o:connectangles="0,0,0,0,0,0,0,0,0,0"/>
              </v:shape>
              <v:shape id="Freeform 718" o:spid="_x0000_s1121" style="position:absolute;left:10368;top:2681;width:312;height:191;visibility:visible;mso-wrap-style:square;v-text-anchor:top" coordsize="3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" path="m318,r18,38l353,73,27,216,15,188,,161,318,xe" fillcolor="#004d91" stroked="f">
                <v:path arrowok="t" o:connecttype="custom" o:connectlocs="281,0;297,34;312,65;24,191;13,166;0,142;281,0" o:connectangles="0,0,0,0,0,0,0"/>
              </v:shape>
              <v:shape id="Freeform 719" o:spid="_x0000_s1122" style="position:absolute;left:10749;top:3586;width:190;height:117;visibility:visible;mso-wrap-style:square;v-text-anchor:top" coordsize="21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" path="m193,23l183,55,23,,,60r181,73l198,81,216,30,193,23xe" fillcolor="#004d91" stroked="f">
                <v:path arrowok="t" o:connecttype="custom" o:connectlocs="170,20;161,48;20,0;0,53;159,117;174,71;190,26;170,20" o:connectangles="0,0,0,0,0,0,0,0"/>
              </v:shape>
              <v:shape id="Freeform 720" o:spid="_x0000_s1123" style="position:absolute;left:8605;top:2336;width:193;height:183;visibility:visible;mso-wrap-style:square;v-text-anchor:top" coordsize="21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" path="m,101l20,73,40,50,82,,218,121r-20,22l180,166r-35,42l,101xe" fillcolor="#004d91" stroked="f">
                <v:path arrowok="t" o:connecttype="custom" o:connectlocs="0,89;18,64;35,44;73,0;193,106;175,126;159,146;128,183;0,89" o:connectangles="0,0,0,0,0,0,0,0,0"/>
              </v:shape>
              <v:shape id="Freeform 721" o:spid="_x0000_s1124" style="position:absolute;left:8228;top:2889;width:131;height:164;visibility:visible;mso-wrap-style:square;v-text-anchor:top" coordsize="1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" path="m138,73r5,-23l148,25,30,,20,42,13,85,5,128,,173r120,12l128,128,138,73xe" fillcolor="#004d91" stroked="f">
                <v:path arrowok="t" o:connecttype="custom" o:connectlocs="122,65;127,44;131,22;27,0;18,37;12,75;4,113;0,153;106,164;113,113;122,65" o:connectangles="0,0,0,0,0,0,0,0,0,0,0"/>
              </v:shape>
              <v:shape id="Freeform 722" o:spid="_x0000_s1125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723" o:spid="_x0000_s1126" style="position:absolute;left:9759;top:1561;width:222;height:226;visibility:visible;mso-wrap-style:square;v-text-anchor:top" coordsize="25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" path="m118,13r65,10l251,35,203,256,153,246r-50,-8l52,231,,226,20,,70,5r48,8xe" fillcolor="#004d91" stroked="f">
                <v:path arrowok="t" o:connecttype="custom" o:connectlocs="104,11;162,20;222,31;180,226;135,217;91,210;46,204;0,200;18,0;62,4;104,11" o:connectangles="0,0,0,0,0,0,0,0,0,0,0"/>
              </v:shape>
              <v:shape id="Freeform 724" o:spid="_x0000_s1127" style="position:absolute;left:10962;top:2537;width:221;height:113;visibility:visible;mso-wrap-style:square;v-text-anchor:top" coordsize="2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" path="m98,58l70,,,35,20,81r20,47l251,46,231,,98,58xe" fillcolor="#004d91" stroked="f">
                <v:path arrowok="t" o:connecttype="custom" o:connectlocs="86,51;62,0;0,31;18,72;35,113;221,41;203,0;86,51" o:connectangles="0,0,0,0,0,0,0,0"/>
              </v:shape>
              <v:shape id="Freeform 725" o:spid="_x0000_s1128" style="position:absolute;left:9637;top:3759;width:111;height:162;visibility:visible;mso-wrap-style:square;v-text-anchor:top" coordsize="12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" path="m98,l75,2,50,5,,7,2,183r30,-3l62,180r33,-2l125,173,98,xe" fillcolor="#004d91" stroked="f">
                <v:path arrowok="t" o:connecttype="custom" o:connectlocs="87,0;67,2;44,4;0,6;2,162;28,159;55,159;84,158;111,153;87,0" o:connectangles="0,0,0,0,0,0,0,0,0,0"/>
              </v:shape>
              <v:shape id="Freeform 726" o:spid="_x0000_s1129" style="position:absolute;left:9121;top:3839;width:288;height:429;visibility:visible;mso-wrap-style:square;v-text-anchor:top" coordsize="32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" path="m326,50l304,40,279,30,246,18,211,,,411r45,20l88,451r45,20l181,486,326,50xe" fillcolor="#004d91" stroked="f">
                <v:path arrowok="t" o:connecttype="custom" o:connectlocs="288,44;269,35;246,26;217,16;186,0;0,363;40,380;78,398;117,416;160,429;288,44" o:connectangles="0,0,0,0,0,0,0,0,0,0,0"/>
              </v:shape>
              <v:shape id="Freeform 727" o:spid="_x0000_s1130" style="position:absolute;left:9943;top:1896;width:101;height:181;visibility:visible;mso-wrap-style:square;v-text-anchor:top" coordsize="1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" path="m73,130l108,15,45,,,178r53,15l95,205r20,-60l73,130xe" fillcolor="#004d91" stroked="f">
                <v:path arrowok="t" o:connecttype="custom" o:connectlocs="64,115;95,13;40,0;0,157;47,170;83,181;101,128;64,115" o:connectangles="0,0,0,0,0,0,0,0"/>
              </v:shape>
              <v:shape id="Freeform 728" o:spid="_x0000_s1131" style="position:absolute;left:11114;top:3115;width:209;height:180;visibility:visible;mso-wrap-style:square;v-text-anchor:top" coordsize="2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" path="m116,100r-3,47l113,195r120,8l236,150r,-53l236,72,233,47,231,,,12,3,55r,45l116,100xe" fillcolor="#ffb51e" stroked="f">
                <v:path arrowok="t" o:connecttype="custom" o:connectlocs="103,89;100,130;100,173;206,180;209,133;209,86;209,64;206,42;205,0;0,11;3,49;3,89;103,89" o:connectangles="0,0,0,0,0,0,0,0,0,0,0,0,0"/>
              </v:shape>
              <v:shape id="Freeform 729" o:spid="_x0000_s1132" style="position:absolute;left:8924;top:3004;width:177;height:195;visibility:visible;mso-wrap-style:square;v-text-anchor:top" coordsize="20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" path="m,221l,183,5,136,10,90,15,68,20,45,30,,201,48,190,90r-10,43l178,176r-3,22l175,221,,221xe" fillcolor="#ffb51e" stroked="f">
                <v:path arrowok="t" o:connecttype="custom" o:connectlocs="0,195;0,161;4,120;9,79;13,60;18,40;26,0;177,42;167,79;159,117;157,155;154,175;154,195;0,195" o:connectangles="0,0,0,0,0,0,0,0,0,0,0,0,0,0"/>
              </v:shape>
              <v:shape id="Freeform 730" o:spid="_x0000_s1133" style="position:absolute;left:10355;top:3148;width:303;height:53;visibility:visible;mso-wrap-style:square;v-text-anchor:top" coordsize="34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" path="m2,60l,15,343,r,30l343,60,2,60xe" fillcolor="#ffb51e" stroked="f">
                <v:path arrowok="t" o:connecttype="custom" o:connectlocs="2,53;0,13;303,0;303,27;303,53;2,53" o:connectangles="0,0,0,0,0,0"/>
              </v:shape>
              <v:shape id="Freeform 731" o:spid="_x0000_s1134" style="position:absolute;left:8717;top:3553;width:198;height:128;visibility:visible;mso-wrap-style:square;v-text-anchor:top" coordsize="22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" path="m224,40l204,,,97r26,48l224,40xe" fillcolor="#ffb51e" stroked="f">
                <v:path arrowok="t" o:connecttype="custom" o:connectlocs="198,35;180,0;0,86;23,128;198,35" o:connectangles="0,0,0,0,0"/>
              </v:shape>
              <v:shape id="Freeform 732" o:spid="_x0000_s1135" style="position:absolute;left:8266;top:3272;width:306;height:283;visibility:visible;mso-wrap-style:square;v-text-anchor:top" coordsize="34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" path="m150,63l145,13,311,r5,63l318,93r5,30l333,183r8,28l346,241,42,321,27,264,15,203,7,141,,78,150,63xe" fillcolor="#ffb51e" stroked="f">
                <v:path arrowok="t" o:connecttype="custom" o:connectlocs="133,56;128,11;275,0;279,56;281,82;286,108;295,161;302,186;306,212;37,283;24,233;13,179;6,124;0,69;133,56" o:connectangles="0,0,0,0,0,0,0,0,0,0,0,0,0,0,0"/>
              </v:shape>
              <v:shape id="Freeform 733" o:spid="_x0000_s1136" style="position:absolute;left:9169;top:1911;width:253;height:215;visibility:visible;mso-wrap-style:square;v-text-anchor:top" coordsize="28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" path="m286,181r-55,12l204,201r-28,7l121,223,66,243,,70,68,48,98,38,128,28r33,-8l191,13,221,5,254,r32,181xe" fillcolor="#ffb51e" stroked="f">
                <v:path arrowok="t" o:connecttype="custom" o:connectlocs="253,160;204,171;180,178;156,184;107,197;58,215;0,62;60,42;87,34;113,25;142,18;169,12;196,4;225,0;253,160" o:connectangles="0,0,0,0,0,0,0,0,0,0,0,0,0,0,0"/>
              </v:shape>
              <v:shape id="Freeform 734" o:spid="_x0000_s1137" style="position:absolute;left:8288;top:3649;width:215;height:159;visibility:visible;mso-wrap-style:square;v-text-anchor:top" coordsize="24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" path="m85,47r15,33l,120r10,25l25,180,243,80,211,,85,47xe" fillcolor="#ffb51e" stroked="f">
                <v:path arrowok="t" o:connecttype="custom" o:connectlocs="75,42;88,71;0,106;9,128;22,159;215,71;187,0;75,42" o:connectangles="0,0,0,0,0,0,0,0"/>
              </v:shape>
              <v:shape id="Freeform 735" o:spid="_x0000_s1138" style="position:absolute;left:10490;top:2254;width:259;height:264;visibility:visible;mso-wrap-style:square;v-text-anchor:top" coordsize="29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" path="m,130r17,20l37,170r35,40l107,253r33,45l293,195,273,170,256,142,215,95,173,47,130,,,130xe" fillcolor="#ffb51e" stroked="f">
                <v:path arrowok="t" o:connecttype="custom" o:connectlocs="0,115;15,133;33,151;64,186;95,224;124,264;259,173;241,151;226,126;190,84;153,42;115,0;0,115" o:connectangles="0,0,0,0,0,0,0,0,0,0,0,0,0"/>
              </v:shape>
              <v:shape id="Freeform 736" o:spid="_x0000_s1139" style="position:absolute;left:8131;top:2480;width:184;height:130;visibility:visible;mso-wrap-style:square;v-text-anchor:top" coordsize="20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" path="m,73l17,35,35,,208,83r-33,65l,73xe" fillcolor="#ffb51e" stroked="f">
                <v:path arrowok="t" o:connecttype="custom" o:connectlocs="0,64;15,31;31,0;184,73;155,130;0,64" o:connectangles="0,0,0,0,0,0"/>
              </v:shape>
              <v:shape id="Freeform 737" o:spid="_x0000_s1140" style="position:absolute;left:10906;top:3719;width:251;height:202;visibility:visible;mso-wrap-style:square;v-text-anchor:top" coordsize="2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" path="m284,92r-30,68l224,228,,115,28,57,40,30,50,,269,85r15,7xe" fillcolor="#ffb51e" stroked="f">
                <v:path arrowok="t" o:connecttype="custom" o:connectlocs="251,82;224,142;198,202;0,102;25,51;35,27;44,0;238,75;251,82" o:connectangles="0,0,0,0,0,0,0,0,0"/>
              </v:shape>
              <v:shape id="Freeform 738" o:spid="_x0000_s1141" style="position:absolute;left:10255;top:4635;width:197;height:235;visibility:visible;mso-wrap-style:square;v-text-anchor:top" coordsize="22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" path="m,58l62,30,123,,223,203r-65,33l85,266,,58xe" fillcolor="#ffb51e" stroked="f">
                <v:path arrowok="t" o:connecttype="custom" o:connectlocs="0,51;55,27;109,0;197,179;140,208;75,235;0,51" o:connectangles="0,0,0,0,0,0,0"/>
              </v:shape>
              <v:shape id="Freeform 739" o:spid="_x0000_s1142" style="position:absolute;left:8498;top:4458;width:202;height:221;visibility:visible;mso-wrap-style:square;v-text-anchor:top" coordsize="22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" path="m100,250l48,213,,175,141,r42,35l228,70,100,250xe" fillcolor="#ffb51e" stroked="f">
                <v:path arrowok="t" o:connecttype="custom" o:connectlocs="89,221;43,188;0,155;125,0;162,31;202,62;89,221" o:connectangles="0,0,0,0,0,0,0"/>
              </v:shape>
              <v:shape id="Freeform 740" o:spid="_x0000_s1143" style="position:absolute;left:10505;top:1789;width:164;height:188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" path="m186,53l151,25,113,,,166r65,47l186,53xe" fillcolor="#ffb51e" stroked="f">
                <v:path arrowok="t" o:connecttype="custom" o:connectlocs="164,47;133,22;100,0;0,147;57,188;164,47" o:connectangles="0,0,0,0,0,0"/>
              </v:shape>
              <v:shape id="Freeform 741" o:spid="_x0000_s1144" style="position:absolute;left:9287;top:3690;width:173;height:193;visibility:visible;mso-wrap-style:square;v-text-anchor:top" coordsize="1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" path="m196,50l168,40,138,28,111,15,86,,,153r33,20l68,188r35,15l138,218,196,50xe" fillcolor="#ffb51e" stroked="f">
                <v:path arrowok="t" o:connecttype="custom" o:connectlocs="173,44;148,35;122,25;98,13;76,0;0,135;29,153;60,166;91,180;122,193;173,44" o:connectangles="0,0,0,0,0,0,0,0,0,0,0"/>
              </v:shape>
              <v:shape id="Freeform 742" o:spid="_x0000_s1145" style="position:absolute;left:9504;top:3755;width:135;height:166;visibility:visible;mso-wrap-style:square;v-text-anchor:top" coordsize="15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" path="m30,l68,5r38,2l151,12r2,176l113,185,75,183,38,178,,173,30,xe" fillcolor="#ffb51e" stroked="f">
                <v:path arrowok="t" o:connecttype="custom" o:connectlocs="26,0;60,4;94,6;133,11;135,166;100,163;66,162;34,157;0,153;26,0" o:connectangles="0,0,0,0,0,0,0,0,0,0"/>
              </v:shape>
              <v:shape id="Freeform 743" o:spid="_x0000_s1146" style="position:absolute;left:10075;top:3520;width:158;height:135;visibility:visible;mso-wrap-style:square;v-text-anchor:top" coordsize="17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" path="m33,l18,20,,40,138,153r10,-15l159,125,179,95,33,xe" fillcolor="#ffb51e" stroked="f">
                <v:path arrowok="t" o:connecttype="custom" o:connectlocs="29,0;16,18;0,35;122,135;131,122;140,110;158,84;29,0" o:connectangles="0,0,0,0,0,0,0,0"/>
              </v:shape>
              <v:shape id="Freeform 744" o:spid="_x0000_s1147" style="position:absolute;left:10175;top:2986;width:157;height:69;visibility:visible;mso-wrap-style:square;v-text-anchor:top" coordsize="1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" path="m8,78l,50,168,r5,15l178,33,8,78xe" fillcolor="#ffb51e" stroked="f">
                <v:path arrowok="t" o:connecttype="custom" o:connectlocs="7,69;0,44;148,0;153,13;157,29;7,69" o:connectangles="0,0,0,0,0,0"/>
              </v:shape>
              <v:shape id="Freeform 745" o:spid="_x0000_s1148" style="position:absolute;left:10069;top:2329;width:282;height:328;visibility:visible;mso-wrap-style:square;v-text-anchor:top" coordsize="31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" path="m40,371l,341,256,r32,25l319,50,40,371xe" fillcolor="#ffb51e" stroked="f">
                <v:path arrowok="t" o:connecttype="custom" o:connectlocs="35,328;0,301;226,0;255,22;282,44;35,328" o:connectangles="0,0,0,0,0,0"/>
              </v:shape>
              <v:shape id="Freeform 746" o:spid="_x0000_s1149" style="position:absolute;left:9763;top:3680;width:523;height:530;visibility:visible;mso-wrap-style:square;v-text-anchor:top" coordsize="592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" path="m411,476r-43,20l326,516r-43,20l238,551r-48,15l165,574r-25,5l88,591,32,601,,381,50,371,95,360r48,-12l175,335r30,-12l238,310,118,42,158,22,178,12,195,r93,150l341,115,376,87,592,353r-28,23l534,396r-30,22l476,436r-47,27l411,476xe" fillcolor="#ffb51e" stroked="f">
                <v:path arrowok="t" o:connecttype="custom" o:connectlocs="363,420;325,437;288,455;250,473;210,486;168,499;146,506;124,511;78,521;28,530;0,336;44,327;84,317;126,307;155,295;181,285;210,273;104,37;140,19;157,11;172,0;254,132;301,101;332,77;523,311;498,332;472,349;445,369;421,384;379,408;363,420" o:connectangles="0,0,0,0,0,0,0,0,0,0,0,0,0,0,0,0,0,0,0,0,0,0,0,0,0,0,0,0,0,0,0"/>
              </v:shape>
              <v:shape id="Freeform 747" o:spid="_x0000_s1150" style="position:absolute;left:9936;top:3655;width:128;height:157;visibility:visible;mso-wrap-style:square;v-text-anchor:top" coordsize="14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" path="m93,178r53,-35l41,,,28,10,43,93,178xe" fillcolor="#e62621" stroked="f">
                <v:path arrowok="t" o:connecttype="custom" o:connectlocs="82,157;128,126;36,0;0,25;9,38;82,157" o:connectangles="0,0,0,0,0,0"/>
              </v:shape>
              <v:shape id="Freeform 748" o:spid="_x0000_s1151" style="position:absolute;left:10066;top:4401;width:151;height:197;visibility:visible;mso-wrap-style:square;v-text-anchor:top" coordsize="17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" path="m66,223r57,-23l171,183,96,,48,17,,35,66,223xe" fillcolor="#67ab44" stroked="f">
                <v:path arrowok="t" o:connecttype="custom" o:connectlocs="58,197;109,177;151,162;85,0;42,15;0,31;58,197" o:connectangles="0,0,0,0,0,0,0"/>
              </v:shape>
              <v:shape id="Freeform 749" o:spid="_x0000_s1152" style="position:absolute;left:8323;top:1937;width:392;height:394;visibility:visible;mso-wrap-style:square;v-text-anchor:top" coordsize="44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" path="m444,171r-35,32l374,233r-35,35l306,301r-33,35l241,371r-30,38l183,446,,314,35,271,68,228r37,-40l140,148r41,-40l218,70,258,35,301,,444,171xe" fillcolor="#67ab44" stroked="f">
                <v:path arrowok="t" o:connecttype="custom" o:connectlocs="392,151;361,179;330,206;299,237;270,266;241,297;213,328;186,361;162,394;0,277;31,239;60,201;93,166;124,131;160,95;192,62;228,31;266,0;392,151" o:connectangles="0,0,0,0,0,0,0,0,0,0,0,0,0,0,0,0,0,0,0"/>
              </v:shape>
              <v:shape id="Freeform 750" o:spid="_x0000_s1153" style="position:absolute;left:10071;top:2745;width:175;height:158;visibility:visible;mso-wrap-style:square;v-text-anchor:top" coordsize="1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" path="m51,178l26,145,,113,136,r33,43l184,65r15,20l51,178xe" fillcolor="#67ab44" stroked="f">
                <v:path arrowok="t" o:connecttype="custom" o:connectlocs="45,158;23,129;0,100;120,0;149,38;162,58;175,75;45,158" o:connectangles="0,0,0,0,0,0,0,0"/>
              </v:shape>
              <v:shape id="Freeform 751" o:spid="_x0000_s1154" style="position:absolute;left:10102;top:3345;width:230;height:261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" path="m150,296r18,-30l185,238r15,-30l215,176r13,-30l240,113,250,80,260,48,92,,85,28,75,53,65,80,55,105,42,128,30,153,15,176,,198r150,98xe" fillcolor="#67ab44" stroked="f">
                <v:path arrowok="t" o:connecttype="custom" o:connectlocs="133,261;149,235;164,210;177,183;190,155;202,129;212,100;221,71;230,42;81,0;75,25;66,47;58,71;49,93;37,113;27,135;13,155;0,175;133,261" o:connectangles="0,0,0,0,0,0,0,0,0,0,0,0,0,0,0,0,0,0,0"/>
              </v:shape>
              <v:shape id="Freeform 752" o:spid="_x0000_s1155" style="position:absolute;left:9508;top:2263;width:346;height:243;visibility:visible;mso-wrap-style:square;v-text-anchor:top" coordsize="39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" path="m331,275l286,265r-20,-2l244,260r-46,-5l151,253r-58,2l65,258r-30,2l,10,38,5,75,2,113,r38,l211,2r63,5l334,15r27,5l392,27,334,273r-3,2xe" fillcolor="#67ab44" stroked="f">
                <v:path arrowok="t" o:connecttype="custom" o:connectlocs="292,243;252,234;235,232;215,230;175,225;133,224;82,225;57,228;31,230;0,9;34,4;66,2;100,0;133,0;186,2;242,6;295,13;319,18;346,24;295,241;292,243" o:connectangles="0,0,0,0,0,0,0,0,0,0,0,0,0,0,0,0,0,0,0,0,0"/>
              </v:shape>
              <v:shape id="Freeform 753" o:spid="_x0000_s1156" style="position:absolute;left:8722;top:3159;width:230;height:306;visibility:visible;mso-wrap-style:square;v-text-anchor:top" coordsize="26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" path="m233,155r5,30l245,218r8,30l260,280,42,346,35,308,25,270,17,230,10,188,5,143,2,97,,50,2,,228,10r,27l228,62r,25l230,107r3,43l233,155xe" fillcolor="#67ab44" stroked="f">
                <v:path arrowok="t" o:connecttype="custom" o:connectlocs="206,137;211,164;217,193;224,219;230,248;37,306;31,272;22,239;15,203;9,166;4,126;2,86;0,44;2,0;202,9;202,33;202,55;202,77;203,95;206,133;206,137" o:connectangles="0,0,0,0,0,0,0,0,0,0,0,0,0,0,0,0,0,0,0,0,0"/>
              </v:shape>
              <v:shape id="Freeform 754" o:spid="_x0000_s1157" style="position:absolute;left:9597;top:2487;width:168;height:163;visibility:visible;mso-wrap-style:square;v-text-anchor:top" coordsize="19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" path="m190,15l173,10,143,5,100,2,75,2,47,,,2,10,178r37,l77,178r28,2l132,183r28,2l190,15xe" fillcolor="#00882f" stroked="f">
                <v:path arrowok="t" o:connecttype="custom" o:connectlocs="168,13;153,9;126,4;88,2;66,2;42,0;0,2;9,157;42,157;68,157;93,159;117,161;141,163;168,13" o:connectangles="0,0,0,0,0,0,0,0,0,0,0,0,0,0"/>
              </v:shape>
              <v:shape id="Freeform 755" o:spid="_x0000_s1158" style="position:absolute;left:9303;top:2509;width:201;height:198;visibility:visible;mso-wrap-style:square;v-text-anchor:top" coordsize="22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" path="m83,225r35,-15l135,200r18,-5l191,180r37,-10l186,,160,7r-25,8l110,22,88,30,42,50,,70,83,225xe" fillcolor="#00882f" stroked="f">
                <v:path arrowok="t" o:connecttype="custom" o:connectlocs="73,198;104,185;119,176;135,172;168,158;201,150;164,0;141,6;119,13;97,19;78,26;37,44;0,62;73,198" o:connectangles="0,0,0,0,0,0,0,0,0,0,0,0,0,0"/>
              </v:shape>
              <v:shape id="Freeform 756" o:spid="_x0000_s1159" style="position:absolute;left:8924;top:3199;width:159;height:97;visibility:visible;mso-wrap-style:square;v-text-anchor:top" coordsize="18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" path="m,l,32,2,67r,20l5,110,180,85,178,65,175,42,175,,,xe" fillcolor="#00882f" stroked="f">
                <v:path arrowok="t" o:connecttype="custom" o:connectlocs="0,0;0,28;2,59;2,77;4,97;159,75;157,57;155,37;155,0;0,0" o:connectangles="0,0,0,0,0,0,0,0,0,0"/>
              </v:shape>
              <v:shape id="Freeform 757" o:spid="_x0000_s1160" style="position:absolute;left:10319;top:3387;width:337;height:153;visibility:visible;mso-wrap-style:square;v-text-anchor:top" coordsize="38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" path="m,50l15,,382,98r-8,30l359,173,,50xe" fillcolor="#00882f" stroked="f">
                <v:path arrowok="t" o:connecttype="custom" o:connectlocs="0,44;13,0;337,87;330,113;317,153;0,44" o:connectangles="0,0,0,0,0,0"/>
              </v:shape>
              <v:shape id="Freeform 758" o:spid="_x0000_s1161" style="position:absolute;left:8955;top:3697;width:265;height:278;visibility:visible;mso-wrap-style:square;v-text-anchor:top" coordsize="30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" path="m145,315l108,285,70,253,35,220,18,203,,185,188,r28,27l243,52r28,25l301,100,145,315xe" fillcolor="#00882f" stroked="f">
                <v:path arrowok="t" o:connecttype="custom" o:connectlocs="128,278;95,252;62,223;31,194;16,179;0,163;166,0;190,24;214,46;239,68;265,88;128,278" o:connectangles="0,0,0,0,0,0,0,0,0,0,0,0"/>
              </v:shape>
              <v:shape id="Freeform 759" o:spid="_x0000_s1162" style="position:absolute;left:10007;top:1858;width:254;height:226;visibility:visible;mso-wrap-style:square;v-text-anchor:top" coordsize="28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" path="m52,l82,10r31,10l173,43r57,22l288,93,205,256,155,233,105,211,52,190,,173,52,xe" fillcolor="#00882f" stroked="f">
                <v:path arrowok="t" o:connecttype="custom" o:connectlocs="46,0;72,9;100,18;153,38;203,57;254,82;181,226;137,206;93,186;46,168;0,153;46,0" o:connectangles="0,0,0,0,0,0,0,0,0,0,0,0"/>
              </v:shape>
              <v:shape id="Freeform 760" o:spid="_x0000_s1163" style="position:absolute;left:8140;top:3279;width:258;height:7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" path="m85,18l82,,,2,7,85,293,55,291,30,288,2,85,18xe" fillcolor="#00882f" stroked="f">
                <v:path arrowok="t" o:connecttype="custom" o:connectlocs="75,16;72,0;0,2;6,75;258,49;256,26;254,2;75,16" o:connectangles="0,0,0,0,0,0,0,0"/>
              </v:shape>
              <v:shape id="Freeform 761" o:spid="_x0000_s1164" style="position:absolute;left:11429;top:3483;width:215;height:138;visibility:visible;mso-wrap-style:square;v-text-anchor:top" coordsize="24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" path="m,112l10,55,20,,244,35,231,95r-12,62l,112xe" fillcolor="#00882f" stroked="f">
                <v:path arrowok="t" o:connecttype="custom" o:connectlocs="0,98;9,48;18,0;215,31;204,84;193,138;0,98" o:connectangles="0,0,0,0,0,0,0"/>
              </v:shape>
              <v:shape id="Freeform 762" o:spid="_x0000_s1165" style="position:absolute;left:9017;top:1325;width:164;height:219;visibility:visible;mso-wrap-style:square;v-text-anchor:top" coordsize="18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" path="m128,l63,18,,38,70,248r58,-17l186,216,128,xe" fillcolor="#00882f" stroked="f">
                <v:path arrowok="t" o:connecttype="custom" o:connectlocs="113,0;56,16;0,34;62,219;113,204;164,191;113,0" o:connectangles="0,0,0,0,0,0,0"/>
              </v:shape>
              <v:shape id="Freeform 763" o:spid="_x0000_s1166" style="position:absolute;left:9724;top:3739;width:166;height:277;visibility:visible;mso-wrap-style:square;v-text-anchor:top" coordsize="18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" path="m,23l50,13,75,5,97,r91,281l153,291r-36,8l80,306r-35,8l,23xe" fillcolor="#00882f" stroked="f">
                <v:path arrowok="t" o:connecttype="custom" o:connectlocs="0,20;44,11;66,4;86,0;166,248;135,257;103,264;71,270;40,277;0,20" o:connectangles="0,0,0,0,0,0,0,0,0,0"/>
              </v:shape>
              <v:shape id="Freeform 764" o:spid="_x0000_s1167" style="position:absolute;left:9196;top:2336;width:164;height:235;visibility:visible;mso-wrap-style:square;v-text-anchor:top" coordsize="18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" path="m186,236r-33,15l121,266,,43,43,20,86,,186,236xe" fillcolor="#00882f" stroked="f">
                <v:path arrowok="t" o:connecttype="custom" o:connectlocs="164,208;135,222;107,235;0,38;38,18;76,0;164,208" o:connectangles="0,0,0,0,0,0,0"/>
              </v:shape>
              <v:shape id="Freeform 765" o:spid="_x0000_s1168" style="position:absolute;left:9801;top:2163;width:152;height:355;visibility:visible;mso-wrap-style:square;v-text-anchor:top" coordsize="17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" path="m56,401l28,393,,388,93,r20,5l133,10r20,5l173,22,56,401xe" fillcolor="#00882f" stroked="f">
                <v:path arrowok="t" o:connecttype="custom" o:connectlocs="49,355;25,348;0,343;82,0;99,4;117,9;134,13;152,19;49,355" o:connectangles="0,0,0,0,0,0,0,0,0"/>
              </v:shape>
              <v:shape id="Freeform 766" o:spid="_x0000_s1169" style="position:absolute;left:10842;top:1667;width:224;height:225;visibility:visible;mso-wrap-style:square;v-text-anchor:top" coordsize="2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" path="m253,108l110,254,55,201,,153,132,r46,38l215,73r38,35xe" fillcolor="#00882f" stroked="f">
                <v:path arrowok="t" o:connecttype="custom" o:connectlocs="224,96;97,225;49,178;0,136;117,0;158,34;190,65;224,96" o:connectangles="0,0,0,0,0,0,0,0"/>
              </v:shape>
              <v:shape id="Freeform 767" o:spid="_x0000_s1170" style="position:absolute;left:8799;top:1657;width:209;height:261;visibility:visible;mso-wrap-style:square;v-text-anchor:top" coordsize="23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" path="m236,241r-53,27l131,296,,63,61,30,121,,236,241xe" fillcolor="#00882f" stroked="f">
                <v:path arrowok="t" o:connecttype="custom" o:connectlocs="209,213;162,236;116,261;0,56;54,26;107,0;209,213" o:connectangles="0,0,0,0,0,0,0"/>
              </v:shape>
              <v:shape id="Freeform 768" o:spid="_x0000_s1171" style="position:absolute;left:8903;top:4451;width:191;height:222;visibility:visible;mso-wrap-style:square;v-text-anchor:top" coordsize="21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" path="m121,98l153,28,96,,,173r43,20l86,213r42,20l171,251,216,141,121,98xe" fillcolor="#00882f" stroked="f">
                <v:path arrowok="t" o:connecttype="custom" o:connectlocs="107,87;135,25;85,0;0,153;38,171;76,188;113,206;151,222;191,125;107,87" o:connectangles="0,0,0,0,0,0,0,0,0,0"/>
              </v:shape>
              <v:shape id="Freeform 769" o:spid="_x0000_s1172" style="position:absolute;left:9438;top:3907;width:283;height:361;visibility:visible;mso-wrap-style:square;v-text-anchor:top" coordsize="3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" path="m75,l93,2r20,3l150,10r38,2l228,15r33,-3l276,12r15,l321,401r-48,5l226,408r-58,-2l140,403r-27,-2l55,396,,386,75,xe" fillcolor="#00a6e6" stroked="f">
                <v:path arrowok="t" o:connecttype="custom" o:connectlocs="66,0;82,2;100,4;132,9;166,11;201,13;230,11;243,11;257,11;283,355;241,359;199,361;148,359;123,357;100,355;48,350;0,342;66,0" o:connectangles="0,0,0,0,0,0,0,0,0,0,0,0,0,0,0,0,0,0"/>
              </v:shape>
              <v:shape id="Freeform 770" o:spid="_x0000_s1173" style="position:absolute;left:8758;top:1999;width:285;height:264;visibility:visible;mso-wrap-style:square;v-text-anchor:top" coordsize="32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" path="m230,l200,18,170,35,113,76,55,116,,158,118,299r22,-20l165,261r25,-17l215,226r53,-35l323,161,230,xe" fillcolor="#00a6e6" stroked="f">
                <v:path arrowok="t" o:connecttype="custom" o:connectlocs="203,0;176,16;150,31;100,67;49,102;0,140;104,264;124,246;146,230;168,215;190,200;236,169;285,142;203,0" o:connectangles="0,0,0,0,0,0,0,0,0,0,0,0,0,0"/>
              </v:shape>
              <v:shape id="Freeform 771" o:spid="_x0000_s1174" style="position:absolute;left:10824;top:3265;width:168;height:87;visibility:visible;mso-wrap-style:square;v-text-anchor:top" coordsize="1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" path="m184,98r5,-43l191,10,8,,3,40,,78,184,98xe" fillcolor="#00a6e6" stroked="f">
                <v:path arrowok="t" o:connecttype="custom" o:connectlocs="162,87;166,49;168,9;7,0;3,36;0,69;162,87" o:connectangles="0,0,0,0,0,0,0"/>
              </v:shape>
              <v:shape id="Freeform 772" o:spid="_x0000_s1175" style="position:absolute;left:10401;top:4272;width:350;height:332;visibility:visible;mso-wrap-style:square;v-text-anchor:top" coordsize="397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" path="m397,166r-66,57l296,251r-32,25l229,304r-36,25l156,351r-38,25l,183,33,163,65,141,96,121,128,98,158,73,186,50,244,,397,166xe" fillcolor="#00a6e6" stroked="f">
                <v:path arrowok="t" o:connecttype="custom" o:connectlocs="350,147;292,197;261,222;233,244;202,268;170,291;138,310;104,332;0,162;29,144;57,125;85,107;113,87;139,64;164,44;215,0;350,147" o:connectangles="0,0,0,0,0,0,0,0,0,0,0,0,0,0,0,0,0"/>
              </v:shape>
              <v:shape id="Freeform 773" o:spid="_x0000_s1176" style="position:absolute;left:11001;top:2692;width:257;height:325;visibility:visible;mso-wrap-style:square;v-text-anchor:top" coordsize="29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" path="m,70r13,35l23,143r10,35l40,215r15,76l68,368,291,338r-7,-42l279,253,269,208r-8,-43l251,123,239,83,226,40,213,,,70xe" fillcolor="#00a6e6" stroked="f">
                <v:path arrowok="t" o:connecttype="custom" o:connectlocs="0,62;11,93;20,126;29,157;35,190;49,257;60,325;257,299;251,261;246,223;238,184;231,146;222,109;211,73;200,35;188,0;0,62" o:connectangles="0,0,0,0,0,0,0,0,0,0,0,0,0,0,0,0,0"/>
              </v:shape>
              <v:shape id="Freeform 774" o:spid="_x0000_s1177" style="position:absolute;left:8293;top:2595;width:279;height:385;visibility:visible;mso-wrap-style:square;v-text-anchor:top" coordsize="31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" path="m120,l100,40,83,82,65,122,50,165,35,208,22,253,10,295,,340r,3l75,358r-5,25l65,406r-2,5l200,436r11,-45l221,345r12,-42l246,260r15,-42l278,175r18,-40l316,95,120,xe" fillcolor="#00a6e6" stroked="f">
                <v:path arrowok="t" o:connecttype="custom" o:connectlocs="106,0;88,35;73,72;57,108;44,146;31,184;19,223;9,260;0,300;0,303;66,316;62,338;57,359;56,363;177,385;186,345;195,305;206,268;217,230;230,193;245,155;261,119;279,84;106,0" o:connectangles="0,0,0,0,0,0,0,0,0,0,0,0,0,0,0,0,0,0,0,0,0,0,0,0"/>
              </v:shape>
              <v:shape id="Freeform 775" o:spid="_x0000_s1178" style="position:absolute;left:10483;top:1909;width:210;height:194;visibility:visible;mso-wrap-style:square;v-text-anchor:top" coordsize="2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" path="m151,l90,77,60,55,,132r55,46l88,200r22,20l238,72,151,xe" fillcolor="#00a6e6" stroked="f">
                <v:path arrowok="t" o:connecttype="custom" o:connectlocs="133,0;79,68;53,49;0,116;49,157;78,176;97,194;210,63;133,0" o:connectangles="0,0,0,0,0,0,0,0,0"/>
              </v:shape>
              <v:shape id="Freeform 776" o:spid="_x0000_s1179" style="position:absolute;left:10332;top:2920;width:386;height:159;visibility:visible;mso-wrap-style:square;v-text-anchor:top" coordsize="43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" path="m16,180l8,140,,108,412,r7,28l424,55r13,55l16,180xe" fillcolor="#00a6e6" stroked="f">
                <v:path arrowok="t" o:connecttype="custom" o:connectlocs="14,159;7,124;0,95;364,0;370,25;375,49;386,97;14,159" o:connectangles="0,0,0,0,0,0,0,0"/>
              </v:shape>
              <v:shape id="Freeform 777" o:spid="_x0000_s1180" style="position:absolute;left:9282;top:2199;width:151;height:332;visibility:visible;mso-wrap-style:square;v-text-anchor:top" coordsize="17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" path="m171,361r-43,15l,20,30,10,60,,171,361xe" fillcolor="#00a6e6" stroked="f">
                <v:path arrowok="t" o:connecttype="custom" o:connectlocs="151,319;113,332;0,18;26,9;53,0;151,319" o:connectangles="0,0,0,0,0,0"/>
              </v:shape>
              <v:shape id="Freeform 778" o:spid="_x0000_s1181" style="position:absolute;left:10095;top:3697;width:209;height:215;visibility:visible;mso-wrap-style:square;v-text-anchor:top" coordsize="23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" path="m143,243r25,-20l191,200r45,-45l73,,38,35,18,50,,67,143,243xe" fillcolor="#00a6e6" stroked="f">
                <v:path arrowok="t" o:connecttype="custom" o:connectlocs="127,215;149,197;169,177;209,137;65,0;34,31;16,44;0,59;127,215" o:connectangles="0,0,0,0,0,0,0,0,0"/>
              </v:shape>
              <v:shape id="Freeform 779" o:spid="_x0000_s1182" style="position:absolute;left:9972;top:3589;width:192;height:192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" path="m140,190r38,-32l195,140r18,-17l215,125r3,l85,,65,20,45,40,22,57,,75,105,218r17,-13l140,190r3,3l140,190xe" fillcolor="#f76013" stroked="f">
                <v:path arrowok="t" o:connecttype="custom" o:connectlocs="123,167;157,139;172,123;188,108;189,110;192,110;75,0;57,18;40,35;19,50;0,66;92,192;107,181;123,167;126,170;123,167" o:connectangles="0,0,0,0,0,0,0,0,0,0,0,0,0,0,0,0"/>
              </v:shape>
            </v:group>
          </w:pict>
        </mc:Fallback>
      </mc:AlternateContent>
    </w:r>
  </w:p>
  <w:p w14:paraId="14A7DF44" w14:textId="77777777" w:rsidR="00F946D1" w:rsidRDefault="007279BE" w:rsidP="00F946D1">
    <w:pPr>
      <w:pStyle w:val="a3"/>
    </w:pPr>
    <w:r>
      <w:rPr>
        <w:noProof/>
        <w:color w:val="000080"/>
        <w:sz w:val="19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24C447" wp14:editId="798A8F76">
              <wp:simplePos x="0" y="0"/>
              <wp:positionH relativeFrom="column">
                <wp:posOffset>-192405</wp:posOffset>
              </wp:positionH>
              <wp:positionV relativeFrom="paragraph">
                <wp:posOffset>34290</wp:posOffset>
              </wp:positionV>
              <wp:extent cx="1688465" cy="315595"/>
              <wp:effectExtent l="0" t="0" r="0" b="8255"/>
              <wp:wrapNone/>
              <wp:docPr id="4" name="Text Box 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5880F" w14:textId="77777777" w:rsidR="00F946D1" w:rsidRPr="00E66AD1" w:rsidRDefault="00F946D1" w:rsidP="002C7995">
                          <w:pPr>
                            <w:pStyle w:val="aa"/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</w:rPr>
                          </w:pP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עיריית תל</w:t>
                          </w:r>
                          <w:r w:rsidR="002C7995" w:rsidRPr="009955C0">
                            <w:rPr>
                              <w:rFonts w:ascii="Blender" w:hAnsi="Blender" w:cs="Blender" w:hint="cs"/>
                              <w:b/>
                              <w:bCs/>
                              <w:color w:val="7F7F7F"/>
                              <w:position w:val="4"/>
                              <w:rtl/>
                            </w:rPr>
                            <w:t>-</w:t>
                          </w: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אביב</w:t>
                          </w:r>
                          <w:r w:rsidRPr="00760812">
                            <w:rPr>
                              <w:rFonts w:ascii="Blender" w:hAnsi="Blender" w:cs="Blender"/>
                              <w:b/>
                              <w:color w:val="595959"/>
                              <w:spacing w:val="20"/>
                              <w:rtl/>
                            </w:rPr>
                            <w:t>-</w:t>
                          </w:r>
                          <w:r w:rsidRPr="00173B16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rtl/>
                            </w:rPr>
                            <w:t>יפו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4C447" id="_x0000_t202" coordsize="21600,21600" o:spt="202" path="m,l,21600r21600,l21600,xe">
              <v:stroke joinstyle="miter"/>
              <v:path gradientshapeok="t" o:connecttype="rect"/>
            </v:shapetype>
            <v:shape id="Text Box 622" o:spid="_x0000_s1026" type="#_x0000_t202" style="position:absolute;left:0;text-align:left;margin-left:-15.15pt;margin-top:2.7pt;width:132.95pt;height:2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gF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FkW2PuOgM3C7H8DR7MEAfXZc9XAnq68aCblsqdiwG6Xk2DJaQ36hvemf&#10;XZ1wtAVZjx9kDYHo1kgHtG9Ub4sH5UCADn16PPXGJlPZkLMkIbMYowpsl2Ecp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" filled="f" stroked="f">
              <v:textbox>
                <w:txbxContent>
                  <w:p w14:paraId="1BC5880F" w14:textId="77777777" w:rsidR="00F946D1" w:rsidRPr="00E66AD1" w:rsidRDefault="00F946D1" w:rsidP="002C7995">
                    <w:pPr>
                      <w:pStyle w:val="aa"/>
                      <w:rPr>
                        <w:rFonts w:ascii="Blender" w:hAnsi="Blender" w:cs="Blender"/>
                        <w:b/>
                        <w:bCs/>
                        <w:color w:val="595959"/>
                      </w:rPr>
                    </w:pP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עיריית תל</w:t>
                    </w:r>
                    <w:r w:rsidR="002C7995" w:rsidRPr="009955C0">
                      <w:rPr>
                        <w:rFonts w:ascii="Blender" w:hAnsi="Blender" w:cs="Blender" w:hint="cs"/>
                        <w:b/>
                        <w:bCs/>
                        <w:color w:val="7F7F7F"/>
                        <w:position w:val="4"/>
                        <w:rtl/>
                      </w:rPr>
                      <w:t>-</w:t>
                    </w: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אביב</w:t>
                    </w:r>
                    <w:r w:rsidRPr="00760812">
                      <w:rPr>
                        <w:rFonts w:ascii="Blender" w:hAnsi="Blender" w:cs="Blender"/>
                        <w:b/>
                        <w:color w:val="595959"/>
                        <w:spacing w:val="20"/>
                        <w:rtl/>
                      </w:rPr>
                      <w:t>-</w:t>
                    </w:r>
                    <w:r w:rsidRPr="00173B16">
                      <w:rPr>
                        <w:rFonts w:ascii="Blender" w:hAnsi="Blender" w:cs="Blender"/>
                        <w:b/>
                        <w:bCs/>
                        <w:color w:val="595959"/>
                        <w:rtl/>
                      </w:rPr>
                      <w:t>יפו</w:t>
                    </w:r>
                  </w:p>
                </w:txbxContent>
              </v:textbox>
            </v:shape>
          </w:pict>
        </mc:Fallback>
      </mc:AlternateContent>
    </w:r>
  </w:p>
  <w:p w14:paraId="072CF0D9" w14:textId="77777777" w:rsidR="006B298A" w:rsidRDefault="00802924" w:rsidP="00D9520E">
    <w:pPr>
      <w:pStyle w:val="a3"/>
    </w:pPr>
    <w:r>
      <w:rPr>
        <w:noProof/>
        <w:color w:val="000080"/>
        <w:sz w:val="19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AEA07F" wp14:editId="6D500113">
              <wp:simplePos x="0" y="0"/>
              <wp:positionH relativeFrom="column">
                <wp:posOffset>-193041</wp:posOffset>
              </wp:positionH>
              <wp:positionV relativeFrom="paragraph">
                <wp:posOffset>127000</wp:posOffset>
              </wp:positionV>
              <wp:extent cx="2122765" cy="619125"/>
              <wp:effectExtent l="0" t="0" r="0" b="9525"/>
              <wp:wrapNone/>
              <wp:docPr id="3" name="Text Box 7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7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805B3" w14:textId="77777777" w:rsidR="00F946D1" w:rsidRPr="00173B16" w:rsidRDefault="002604B4" w:rsidP="00645744">
                          <w:pPr>
                            <w:pStyle w:val="a3"/>
                            <w:spacing w:line="192" w:lineRule="auto"/>
                            <w:jc w:val="right"/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</w:pPr>
                          <w:r w:rsidRPr="001F55B3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מנהל</w:t>
                          </w:r>
                          <w:r w:rsidR="001F55B3" w:rsidRPr="001F55B3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645744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בינוי ותשתית</w:t>
                          </w:r>
                          <w:r w:rsidR="001A1A72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02924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</w:rPr>
                            <w:t>I</w:t>
                          </w:r>
                          <w:r w:rsidR="001A1A72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1F55B3" w:rsidRPr="001F55B3">
                            <w:rPr>
                              <w:rFonts w:ascii="Blender" w:hAnsi="Blender" w:cs="Blender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 xml:space="preserve">אגף </w:t>
                          </w:r>
                          <w:r w:rsidR="00645744">
                            <w:rPr>
                              <w:rFonts w:ascii="Blender" w:hAnsi="Blender" w:cs="Blender" w:hint="cs"/>
                              <w:b/>
                              <w:bCs/>
                              <w:color w:val="595959"/>
                              <w:sz w:val="20"/>
                              <w:szCs w:val="20"/>
                              <w:rtl/>
                            </w:rPr>
                            <w:t>מבני ציבור</w:t>
                          </w:r>
                        </w:p>
                        <w:p w14:paraId="573F8835" w14:textId="77777777" w:rsidR="00F946D1" w:rsidRPr="003472A9" w:rsidRDefault="00F946D1" w:rsidP="00B900D2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EA07F" id="Text Box 780" o:spid="_x0000_s1027" type="#_x0000_t202" style="position:absolute;left:0;text-align:left;margin-left:-15.2pt;margin-top:10pt;width:167.1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+augIAAMI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" filled="f" stroked="f">
              <v:textbox>
                <w:txbxContent>
                  <w:p w14:paraId="433805B3" w14:textId="77777777" w:rsidR="00F946D1" w:rsidRPr="00173B16" w:rsidRDefault="002604B4" w:rsidP="00645744">
                    <w:pPr>
                      <w:pStyle w:val="a3"/>
                      <w:spacing w:line="192" w:lineRule="auto"/>
                      <w:jc w:val="right"/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</w:pPr>
                    <w:r w:rsidRPr="001F55B3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מנהל</w:t>
                    </w:r>
                    <w:r w:rsidR="001F55B3" w:rsidRPr="001F55B3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645744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בינוי ותשתית</w:t>
                    </w:r>
                    <w:r w:rsidR="001A1A72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802924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</w:rPr>
                      <w:t>I</w:t>
                    </w:r>
                    <w:r w:rsidR="001A1A72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 </w:t>
                    </w:r>
                    <w:r w:rsidR="001F55B3" w:rsidRPr="001F55B3">
                      <w:rPr>
                        <w:rFonts w:ascii="Blender" w:hAnsi="Blender" w:cs="Blender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 xml:space="preserve">אגף </w:t>
                    </w:r>
                    <w:r w:rsidR="00645744">
                      <w:rPr>
                        <w:rFonts w:ascii="Blender" w:hAnsi="Blender" w:cs="Blender" w:hint="cs"/>
                        <w:b/>
                        <w:bCs/>
                        <w:color w:val="595959"/>
                        <w:sz w:val="20"/>
                        <w:szCs w:val="20"/>
                        <w:rtl/>
                      </w:rPr>
                      <w:t>מבני ציבור</w:t>
                    </w:r>
                  </w:p>
                  <w:p w14:paraId="573F8835" w14:textId="77777777" w:rsidR="00F946D1" w:rsidRPr="003472A9" w:rsidRDefault="00F946D1" w:rsidP="00B900D2">
                    <w:pPr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070D02">
      <w:rPr>
        <w:noProof/>
        <w:color w:val="000080"/>
        <w:sz w:val="19"/>
        <w:rtl/>
      </w:rPr>
      <w:drawing>
        <wp:anchor distT="0" distB="0" distL="114300" distR="114300" simplePos="0" relativeHeight="251661312" behindDoc="0" locked="0" layoutInCell="1" allowOverlap="1" wp14:anchorId="3146270C" wp14:editId="6B54B59F">
          <wp:simplePos x="0" y="0"/>
          <wp:positionH relativeFrom="column">
            <wp:posOffset>-104775</wp:posOffset>
          </wp:positionH>
          <wp:positionV relativeFrom="paragraph">
            <wp:posOffset>106680</wp:posOffset>
          </wp:positionV>
          <wp:extent cx="1708150" cy="50800"/>
          <wp:effectExtent l="0" t="0" r="6350" b="6350"/>
          <wp:wrapSquare wrapText="bothSides"/>
          <wp:docPr id="899" name="תמונה 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F5D"/>
    <w:multiLevelType w:val="hybridMultilevel"/>
    <w:tmpl w:val="EA1E4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877"/>
    <w:multiLevelType w:val="multilevel"/>
    <w:tmpl w:val="0C5682A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  <w:b w:val="0"/>
        <w:bCs w:val="0"/>
        <w:i w:val="0"/>
        <w:iCs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F6D7BE1"/>
    <w:multiLevelType w:val="hybridMultilevel"/>
    <w:tmpl w:val="7834EC3A"/>
    <w:lvl w:ilvl="0" w:tplc="14EC1ECA">
      <w:start w:val="1"/>
      <w:numFmt w:val="hebrew1"/>
      <w:lvlText w:val="%1."/>
      <w:lvlJc w:val="center"/>
      <w:pPr>
        <w:ind w:left="216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F1FF9"/>
    <w:multiLevelType w:val="hybridMultilevel"/>
    <w:tmpl w:val="E75C4862"/>
    <w:lvl w:ilvl="0" w:tplc="6F6CF76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135FA"/>
    <w:multiLevelType w:val="multilevel"/>
    <w:tmpl w:val="040D001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78E4D26"/>
    <w:multiLevelType w:val="multilevel"/>
    <w:tmpl w:val="A91888A0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cs="David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David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1"/>
      </w:pPr>
      <w:rPr>
        <w:rFonts w:cs="David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64"/>
      </w:pPr>
      <w:rPr>
        <w:rFonts w:cs="David"/>
        <w:b w:val="0"/>
        <w:i w:val="0"/>
        <w:sz w:val="24"/>
        <w:szCs w:val="24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7D73BB0"/>
    <w:multiLevelType w:val="hybridMultilevel"/>
    <w:tmpl w:val="FC641CDC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B170884"/>
    <w:multiLevelType w:val="hybridMultilevel"/>
    <w:tmpl w:val="5D3E790C"/>
    <w:lvl w:ilvl="0" w:tplc="4BB4CDEA">
      <w:start w:val="3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04090013">
      <w:start w:val="1"/>
      <w:numFmt w:val="hebrew1"/>
      <w:lvlText w:val="%4."/>
      <w:lvlJc w:val="center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C0C22D5"/>
    <w:multiLevelType w:val="multilevel"/>
    <w:tmpl w:val="DB12BE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1CB1CD4"/>
    <w:multiLevelType w:val="multilevel"/>
    <w:tmpl w:val="31F851E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716DDD"/>
    <w:multiLevelType w:val="hybridMultilevel"/>
    <w:tmpl w:val="B08A3CDC"/>
    <w:lvl w:ilvl="0" w:tplc="D666AA7A">
      <w:start w:val="1"/>
      <w:numFmt w:val="bullet"/>
      <w:lvlText w:val=""/>
      <w:lvlJc w:val="left"/>
      <w:pPr>
        <w:ind w:left="314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1" w15:restartNumberingAfterBreak="0">
    <w:nsid w:val="2AF83427"/>
    <w:multiLevelType w:val="singleLevel"/>
    <w:tmpl w:val="E18C6E14"/>
    <w:lvl w:ilvl="0">
      <w:start w:val="1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</w:abstractNum>
  <w:abstractNum w:abstractNumId="12" w15:restartNumberingAfterBreak="0">
    <w:nsid w:val="2C5B4AAD"/>
    <w:multiLevelType w:val="hybridMultilevel"/>
    <w:tmpl w:val="3D8ED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467766"/>
    <w:multiLevelType w:val="hybridMultilevel"/>
    <w:tmpl w:val="8CBC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EF9"/>
    <w:multiLevelType w:val="hybridMultilevel"/>
    <w:tmpl w:val="58DC7008"/>
    <w:lvl w:ilvl="0" w:tplc="7504BE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638F"/>
    <w:multiLevelType w:val="hybridMultilevel"/>
    <w:tmpl w:val="84620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1C74"/>
    <w:multiLevelType w:val="singleLevel"/>
    <w:tmpl w:val="4F2A4EC0"/>
    <w:lvl w:ilvl="0">
      <w:start w:val="1"/>
      <w:numFmt w:val="chosung"/>
      <w:lvlText w:val=""/>
      <w:lvlJc w:val="center"/>
      <w:pPr>
        <w:tabs>
          <w:tab w:val="num" w:pos="360"/>
        </w:tabs>
        <w:ind w:left="284" w:hanging="284"/>
      </w:pPr>
      <w:rPr>
        <w:rFonts w:ascii="Wingdings" w:hAnsi="Wingdings" w:cs="Times New Roman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586BC3"/>
    <w:multiLevelType w:val="hybridMultilevel"/>
    <w:tmpl w:val="C67AB9C8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B6DD7"/>
    <w:multiLevelType w:val="hybridMultilevel"/>
    <w:tmpl w:val="1C9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B38AD"/>
    <w:multiLevelType w:val="hybridMultilevel"/>
    <w:tmpl w:val="E6C48EF0"/>
    <w:lvl w:ilvl="0" w:tplc="FDF4067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54F4A"/>
    <w:multiLevelType w:val="hybridMultilevel"/>
    <w:tmpl w:val="3D8ED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3A63E6"/>
    <w:multiLevelType w:val="hybridMultilevel"/>
    <w:tmpl w:val="BC0E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02B8"/>
    <w:multiLevelType w:val="hybridMultilevel"/>
    <w:tmpl w:val="DBDC0BB0"/>
    <w:lvl w:ilvl="0" w:tplc="AD42690E">
      <w:start w:val="1"/>
      <w:numFmt w:val="hebrew1"/>
      <w:lvlText w:val="%1."/>
      <w:lvlJc w:val="left"/>
      <w:pPr>
        <w:ind w:left="27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3" w15:restartNumberingAfterBreak="0">
    <w:nsid w:val="55783402"/>
    <w:multiLevelType w:val="hybridMultilevel"/>
    <w:tmpl w:val="54CA4136"/>
    <w:lvl w:ilvl="0" w:tplc="15583640">
      <w:start w:val="1"/>
      <w:numFmt w:val="hebrew1"/>
      <w:lvlText w:val="%1."/>
      <w:lvlJc w:val="center"/>
      <w:pPr>
        <w:ind w:left="720" w:hanging="360"/>
      </w:pPr>
      <w:rPr>
        <w:rFonts w:cs="David"/>
      </w:rPr>
    </w:lvl>
    <w:lvl w:ilvl="1" w:tplc="0409000F">
      <w:start w:val="1"/>
      <w:numFmt w:val="decimal"/>
      <w:lvlText w:val="%2."/>
      <w:lvlJc w:val="left"/>
      <w:pPr>
        <w:ind w:left="1352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61966"/>
    <w:multiLevelType w:val="multilevel"/>
    <w:tmpl w:val="5A1E8C3C"/>
    <w:lvl w:ilvl="0">
      <w:start w:val="4"/>
      <w:numFmt w:val="decimal"/>
      <w:lvlText w:val="%1."/>
      <w:lvlJc w:val="center"/>
      <w:pPr>
        <w:tabs>
          <w:tab w:val="num" w:pos="737"/>
        </w:tabs>
        <w:ind w:left="737" w:hanging="45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1361"/>
        </w:tabs>
        <w:ind w:left="1361" w:hanging="1001"/>
      </w:pPr>
      <w:rPr>
        <w:rFonts w:cs="David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2"/>
      <w:numFmt w:val="decimal"/>
      <w:lvlText w:val="%1.%2.%3.%4.%5.%6."/>
      <w:lvlJc w:val="center"/>
      <w:pPr>
        <w:tabs>
          <w:tab w:val="num" w:pos="4763"/>
        </w:tabs>
        <w:ind w:left="4763" w:hanging="2963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8672BD6"/>
    <w:multiLevelType w:val="hybridMultilevel"/>
    <w:tmpl w:val="FD36B4FA"/>
    <w:lvl w:ilvl="0" w:tplc="81C01384">
      <w:start w:val="1"/>
      <w:numFmt w:val="hebrew1"/>
      <w:lvlText w:val="%1."/>
      <w:lvlJc w:val="left"/>
      <w:pPr>
        <w:ind w:left="112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58F20F2A"/>
    <w:multiLevelType w:val="hybridMultilevel"/>
    <w:tmpl w:val="09100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054CE7"/>
    <w:multiLevelType w:val="hybridMultilevel"/>
    <w:tmpl w:val="4392A5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2F4894"/>
    <w:multiLevelType w:val="singleLevel"/>
    <w:tmpl w:val="1C6A9000"/>
    <w:lvl w:ilvl="0">
      <w:start w:val="1"/>
      <w:numFmt w:val="chosung"/>
      <w:lvlText w:val=""/>
      <w:lvlJc w:val="center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sz w:val="24"/>
      </w:rPr>
    </w:lvl>
  </w:abstractNum>
  <w:abstractNum w:abstractNumId="29" w15:restartNumberingAfterBreak="0">
    <w:nsid w:val="7063632B"/>
    <w:multiLevelType w:val="multilevel"/>
    <w:tmpl w:val="0C5682A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  <w:b w:val="0"/>
        <w:bCs w:val="0"/>
        <w:i w:val="0"/>
        <w:iCs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09014D7"/>
    <w:multiLevelType w:val="hybridMultilevel"/>
    <w:tmpl w:val="62DAC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FA3EB5"/>
    <w:multiLevelType w:val="singleLevel"/>
    <w:tmpl w:val="BF1AE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</w:abstractNum>
  <w:abstractNum w:abstractNumId="32" w15:restartNumberingAfterBreak="0">
    <w:nsid w:val="74732143"/>
    <w:multiLevelType w:val="hybridMultilevel"/>
    <w:tmpl w:val="6E56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0918"/>
    <w:multiLevelType w:val="hybridMultilevel"/>
    <w:tmpl w:val="73B8B8B6"/>
    <w:lvl w:ilvl="0" w:tplc="CE2026FE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66393E"/>
    <w:multiLevelType w:val="hybridMultilevel"/>
    <w:tmpl w:val="24125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31"/>
  </w:num>
  <w:num w:numId="5">
    <w:abstractNumId w:val="4"/>
  </w:num>
  <w:num w:numId="6">
    <w:abstractNumId w:val="24"/>
  </w:num>
  <w:num w:numId="7">
    <w:abstractNumId w:val="1"/>
  </w:num>
  <w:num w:numId="8">
    <w:abstractNumId w:val="5"/>
  </w:num>
  <w:num w:numId="9">
    <w:abstractNumId w:val="29"/>
  </w:num>
  <w:num w:numId="10">
    <w:abstractNumId w:val="9"/>
  </w:num>
  <w:num w:numId="11">
    <w:abstractNumId w:val="23"/>
  </w:num>
  <w:num w:numId="12">
    <w:abstractNumId w:val="27"/>
  </w:num>
  <w:num w:numId="13">
    <w:abstractNumId w:val="33"/>
  </w:num>
  <w:num w:numId="14">
    <w:abstractNumId w:val="7"/>
  </w:num>
  <w:num w:numId="15">
    <w:abstractNumId w:val="26"/>
  </w:num>
  <w:num w:numId="16">
    <w:abstractNumId w:val="17"/>
  </w:num>
  <w:num w:numId="17">
    <w:abstractNumId w:val="2"/>
  </w:num>
  <w:num w:numId="18">
    <w:abstractNumId w:val="27"/>
  </w:num>
  <w:num w:numId="19">
    <w:abstractNumId w:val="30"/>
  </w:num>
  <w:num w:numId="20">
    <w:abstractNumId w:val="3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0"/>
  </w:num>
  <w:num w:numId="24">
    <w:abstractNumId w:val="8"/>
  </w:num>
  <w:num w:numId="25">
    <w:abstractNumId w:val="15"/>
  </w:num>
  <w:num w:numId="26">
    <w:abstractNumId w:val="22"/>
  </w:num>
  <w:num w:numId="27">
    <w:abstractNumId w:val="25"/>
  </w:num>
  <w:num w:numId="28">
    <w:abstractNumId w:val="3"/>
  </w:num>
  <w:num w:numId="29">
    <w:abstractNumId w:val="1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0"/>
  </w:num>
  <w:num w:numId="33">
    <w:abstractNumId w:val="6"/>
  </w:num>
  <w:num w:numId="34">
    <w:abstractNumId w:val="32"/>
  </w:num>
  <w:num w:numId="35">
    <w:abstractNumId w:val="13"/>
  </w:num>
  <w:num w:numId="36">
    <w:abstractNumId w:val="19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44"/>
    <w:rsid w:val="00000786"/>
    <w:rsid w:val="00000888"/>
    <w:rsid w:val="00002362"/>
    <w:rsid w:val="00005EC4"/>
    <w:rsid w:val="00007AD0"/>
    <w:rsid w:val="00016598"/>
    <w:rsid w:val="00016885"/>
    <w:rsid w:val="000222FD"/>
    <w:rsid w:val="00023207"/>
    <w:rsid w:val="000234FD"/>
    <w:rsid w:val="00024B56"/>
    <w:rsid w:val="00027D02"/>
    <w:rsid w:val="000300F0"/>
    <w:rsid w:val="0003428A"/>
    <w:rsid w:val="00035E63"/>
    <w:rsid w:val="00043D26"/>
    <w:rsid w:val="000457B7"/>
    <w:rsid w:val="00050A97"/>
    <w:rsid w:val="000526DF"/>
    <w:rsid w:val="00056094"/>
    <w:rsid w:val="00065A43"/>
    <w:rsid w:val="000668D8"/>
    <w:rsid w:val="00070D02"/>
    <w:rsid w:val="0007209B"/>
    <w:rsid w:val="00073396"/>
    <w:rsid w:val="00076263"/>
    <w:rsid w:val="000850C6"/>
    <w:rsid w:val="000B0426"/>
    <w:rsid w:val="000B40BC"/>
    <w:rsid w:val="000B5D69"/>
    <w:rsid w:val="000C0EE7"/>
    <w:rsid w:val="000C3B7A"/>
    <w:rsid w:val="000C3C13"/>
    <w:rsid w:val="000C7BEA"/>
    <w:rsid w:val="000D1193"/>
    <w:rsid w:val="000D5665"/>
    <w:rsid w:val="000E0EE0"/>
    <w:rsid w:val="000E2797"/>
    <w:rsid w:val="001107C8"/>
    <w:rsid w:val="00112CF6"/>
    <w:rsid w:val="001144C3"/>
    <w:rsid w:val="00114D7F"/>
    <w:rsid w:val="0012400D"/>
    <w:rsid w:val="001258E0"/>
    <w:rsid w:val="00130746"/>
    <w:rsid w:val="00146CC6"/>
    <w:rsid w:val="00147316"/>
    <w:rsid w:val="00147D9B"/>
    <w:rsid w:val="00150BBF"/>
    <w:rsid w:val="0015308C"/>
    <w:rsid w:val="00154BC1"/>
    <w:rsid w:val="00155E73"/>
    <w:rsid w:val="001603EC"/>
    <w:rsid w:val="00161E72"/>
    <w:rsid w:val="001655E7"/>
    <w:rsid w:val="00180496"/>
    <w:rsid w:val="0019029B"/>
    <w:rsid w:val="001952DE"/>
    <w:rsid w:val="001A1158"/>
    <w:rsid w:val="001A1A72"/>
    <w:rsid w:val="001A34B0"/>
    <w:rsid w:val="001A3692"/>
    <w:rsid w:val="001A4DA9"/>
    <w:rsid w:val="001B3C81"/>
    <w:rsid w:val="001B7E00"/>
    <w:rsid w:val="001C17AD"/>
    <w:rsid w:val="001C2202"/>
    <w:rsid w:val="001C3F3D"/>
    <w:rsid w:val="001C7FFE"/>
    <w:rsid w:val="001D2289"/>
    <w:rsid w:val="001D5A9C"/>
    <w:rsid w:val="001D61A0"/>
    <w:rsid w:val="001D663A"/>
    <w:rsid w:val="001E0E05"/>
    <w:rsid w:val="001E1325"/>
    <w:rsid w:val="001E324F"/>
    <w:rsid w:val="001F49B1"/>
    <w:rsid w:val="001F55B3"/>
    <w:rsid w:val="00200609"/>
    <w:rsid w:val="002040CF"/>
    <w:rsid w:val="002045EA"/>
    <w:rsid w:val="002046E4"/>
    <w:rsid w:val="00207B1E"/>
    <w:rsid w:val="00210DD7"/>
    <w:rsid w:val="002168AE"/>
    <w:rsid w:val="00220512"/>
    <w:rsid w:val="0022504F"/>
    <w:rsid w:val="00230EF7"/>
    <w:rsid w:val="002335B5"/>
    <w:rsid w:val="00233C25"/>
    <w:rsid w:val="00234B92"/>
    <w:rsid w:val="002544A6"/>
    <w:rsid w:val="00257E27"/>
    <w:rsid w:val="002604B4"/>
    <w:rsid w:val="002636CF"/>
    <w:rsid w:val="0026529F"/>
    <w:rsid w:val="00281F88"/>
    <w:rsid w:val="002822E5"/>
    <w:rsid w:val="00286265"/>
    <w:rsid w:val="00290A38"/>
    <w:rsid w:val="002A568A"/>
    <w:rsid w:val="002B39A2"/>
    <w:rsid w:val="002B495B"/>
    <w:rsid w:val="002C28D5"/>
    <w:rsid w:val="002C5D27"/>
    <w:rsid w:val="002C7995"/>
    <w:rsid w:val="002D2CDB"/>
    <w:rsid w:val="002D3576"/>
    <w:rsid w:val="002D5798"/>
    <w:rsid w:val="002E05FB"/>
    <w:rsid w:val="002E3DAF"/>
    <w:rsid w:val="002E688C"/>
    <w:rsid w:val="002F0D61"/>
    <w:rsid w:val="002F2DAC"/>
    <w:rsid w:val="002F3194"/>
    <w:rsid w:val="002F50F4"/>
    <w:rsid w:val="00305F26"/>
    <w:rsid w:val="00314A9D"/>
    <w:rsid w:val="00316978"/>
    <w:rsid w:val="00320A58"/>
    <w:rsid w:val="00324405"/>
    <w:rsid w:val="0033547D"/>
    <w:rsid w:val="00344318"/>
    <w:rsid w:val="00346B87"/>
    <w:rsid w:val="003472A9"/>
    <w:rsid w:val="003536DE"/>
    <w:rsid w:val="003608EB"/>
    <w:rsid w:val="00375101"/>
    <w:rsid w:val="00375AB2"/>
    <w:rsid w:val="00384E3B"/>
    <w:rsid w:val="00394900"/>
    <w:rsid w:val="003955BC"/>
    <w:rsid w:val="003D3671"/>
    <w:rsid w:val="003D7637"/>
    <w:rsid w:val="003E1271"/>
    <w:rsid w:val="003E4107"/>
    <w:rsid w:val="003F0883"/>
    <w:rsid w:val="003F6473"/>
    <w:rsid w:val="00410332"/>
    <w:rsid w:val="004127DF"/>
    <w:rsid w:val="004146BB"/>
    <w:rsid w:val="00416B6F"/>
    <w:rsid w:val="00423977"/>
    <w:rsid w:val="0042550E"/>
    <w:rsid w:val="00430D59"/>
    <w:rsid w:val="00431DDD"/>
    <w:rsid w:val="00434C3D"/>
    <w:rsid w:val="00444624"/>
    <w:rsid w:val="0044789B"/>
    <w:rsid w:val="00453526"/>
    <w:rsid w:val="00471BE6"/>
    <w:rsid w:val="004720B0"/>
    <w:rsid w:val="00477231"/>
    <w:rsid w:val="00480B39"/>
    <w:rsid w:val="00487CD8"/>
    <w:rsid w:val="004921FF"/>
    <w:rsid w:val="004A0263"/>
    <w:rsid w:val="004A19C0"/>
    <w:rsid w:val="004A34AA"/>
    <w:rsid w:val="004A4CFC"/>
    <w:rsid w:val="004A6821"/>
    <w:rsid w:val="004B1677"/>
    <w:rsid w:val="004B23E4"/>
    <w:rsid w:val="004B3AF1"/>
    <w:rsid w:val="004B3E16"/>
    <w:rsid w:val="004C2757"/>
    <w:rsid w:val="004C4752"/>
    <w:rsid w:val="004C6C22"/>
    <w:rsid w:val="004C6C7F"/>
    <w:rsid w:val="004D1182"/>
    <w:rsid w:val="004D7C80"/>
    <w:rsid w:val="004E3EA8"/>
    <w:rsid w:val="004E74D2"/>
    <w:rsid w:val="004F0E20"/>
    <w:rsid w:val="004F2D22"/>
    <w:rsid w:val="004F5D25"/>
    <w:rsid w:val="00505E85"/>
    <w:rsid w:val="005068E3"/>
    <w:rsid w:val="0050761D"/>
    <w:rsid w:val="005146BE"/>
    <w:rsid w:val="005161DE"/>
    <w:rsid w:val="00521AE9"/>
    <w:rsid w:val="0053037D"/>
    <w:rsid w:val="00534FFA"/>
    <w:rsid w:val="00540080"/>
    <w:rsid w:val="00543048"/>
    <w:rsid w:val="00547030"/>
    <w:rsid w:val="00552C9B"/>
    <w:rsid w:val="005619D0"/>
    <w:rsid w:val="005673C5"/>
    <w:rsid w:val="00574D9E"/>
    <w:rsid w:val="00575955"/>
    <w:rsid w:val="005833BB"/>
    <w:rsid w:val="00591052"/>
    <w:rsid w:val="0059622E"/>
    <w:rsid w:val="005A1CB6"/>
    <w:rsid w:val="005B09D8"/>
    <w:rsid w:val="005B2C64"/>
    <w:rsid w:val="005C1BBC"/>
    <w:rsid w:val="005C2E51"/>
    <w:rsid w:val="005C33C1"/>
    <w:rsid w:val="005C3DAA"/>
    <w:rsid w:val="005C4277"/>
    <w:rsid w:val="005C79DE"/>
    <w:rsid w:val="005D1107"/>
    <w:rsid w:val="005E1B3D"/>
    <w:rsid w:val="005E60A8"/>
    <w:rsid w:val="005F6555"/>
    <w:rsid w:val="00600F00"/>
    <w:rsid w:val="00604CF6"/>
    <w:rsid w:val="00607863"/>
    <w:rsid w:val="00626E04"/>
    <w:rsid w:val="00641154"/>
    <w:rsid w:val="00641D7A"/>
    <w:rsid w:val="00645744"/>
    <w:rsid w:val="00650C5B"/>
    <w:rsid w:val="00651BB9"/>
    <w:rsid w:val="00651D04"/>
    <w:rsid w:val="0065454D"/>
    <w:rsid w:val="006550E2"/>
    <w:rsid w:val="006571F3"/>
    <w:rsid w:val="0066616F"/>
    <w:rsid w:val="00670C19"/>
    <w:rsid w:val="00676DB4"/>
    <w:rsid w:val="0068195B"/>
    <w:rsid w:val="0068285B"/>
    <w:rsid w:val="00684BE0"/>
    <w:rsid w:val="00686810"/>
    <w:rsid w:val="006975F5"/>
    <w:rsid w:val="006A0EC1"/>
    <w:rsid w:val="006A147E"/>
    <w:rsid w:val="006A1EC7"/>
    <w:rsid w:val="006B1363"/>
    <w:rsid w:val="006B19D6"/>
    <w:rsid w:val="006B298A"/>
    <w:rsid w:val="006C2E2F"/>
    <w:rsid w:val="006C3DC3"/>
    <w:rsid w:val="006C4345"/>
    <w:rsid w:val="006C44A2"/>
    <w:rsid w:val="006C549B"/>
    <w:rsid w:val="006C54B3"/>
    <w:rsid w:val="006C57EC"/>
    <w:rsid w:val="006D4B1B"/>
    <w:rsid w:val="006D4C06"/>
    <w:rsid w:val="006D5998"/>
    <w:rsid w:val="006D6D68"/>
    <w:rsid w:val="006D7FEE"/>
    <w:rsid w:val="006E3505"/>
    <w:rsid w:val="006E703F"/>
    <w:rsid w:val="006F35DB"/>
    <w:rsid w:val="006F5105"/>
    <w:rsid w:val="006F6F91"/>
    <w:rsid w:val="00702080"/>
    <w:rsid w:val="00702BE3"/>
    <w:rsid w:val="0071128D"/>
    <w:rsid w:val="00715D1F"/>
    <w:rsid w:val="0071617E"/>
    <w:rsid w:val="00723CCD"/>
    <w:rsid w:val="00725D93"/>
    <w:rsid w:val="00725EE0"/>
    <w:rsid w:val="00726C23"/>
    <w:rsid w:val="007275EA"/>
    <w:rsid w:val="007279BE"/>
    <w:rsid w:val="00735296"/>
    <w:rsid w:val="00741ADF"/>
    <w:rsid w:val="0074626E"/>
    <w:rsid w:val="00754A3E"/>
    <w:rsid w:val="007565B4"/>
    <w:rsid w:val="00760812"/>
    <w:rsid w:val="00764943"/>
    <w:rsid w:val="00766125"/>
    <w:rsid w:val="00772336"/>
    <w:rsid w:val="00775CA8"/>
    <w:rsid w:val="0077640A"/>
    <w:rsid w:val="00780340"/>
    <w:rsid w:val="007828E1"/>
    <w:rsid w:val="00783DCA"/>
    <w:rsid w:val="00792666"/>
    <w:rsid w:val="007966E5"/>
    <w:rsid w:val="007B00B0"/>
    <w:rsid w:val="007B1C68"/>
    <w:rsid w:val="007B2C4C"/>
    <w:rsid w:val="007B30F0"/>
    <w:rsid w:val="007B4C5B"/>
    <w:rsid w:val="007C49C0"/>
    <w:rsid w:val="007D7876"/>
    <w:rsid w:val="007E2126"/>
    <w:rsid w:val="007E6E91"/>
    <w:rsid w:val="007F5225"/>
    <w:rsid w:val="00800C6D"/>
    <w:rsid w:val="008017F8"/>
    <w:rsid w:val="00802924"/>
    <w:rsid w:val="00806EB1"/>
    <w:rsid w:val="00813793"/>
    <w:rsid w:val="00824264"/>
    <w:rsid w:val="008257EA"/>
    <w:rsid w:val="00826E99"/>
    <w:rsid w:val="00847D43"/>
    <w:rsid w:val="00847FF2"/>
    <w:rsid w:val="008509D3"/>
    <w:rsid w:val="00886729"/>
    <w:rsid w:val="00887AB0"/>
    <w:rsid w:val="008A15B0"/>
    <w:rsid w:val="008A19FB"/>
    <w:rsid w:val="008A2955"/>
    <w:rsid w:val="008A3474"/>
    <w:rsid w:val="008A5313"/>
    <w:rsid w:val="008A58F6"/>
    <w:rsid w:val="008B3C3F"/>
    <w:rsid w:val="008B5ADF"/>
    <w:rsid w:val="008C10E0"/>
    <w:rsid w:val="008C1F4F"/>
    <w:rsid w:val="008C33E3"/>
    <w:rsid w:val="008C416C"/>
    <w:rsid w:val="008C6DDF"/>
    <w:rsid w:val="008D0391"/>
    <w:rsid w:val="008D1403"/>
    <w:rsid w:val="008D3A63"/>
    <w:rsid w:val="008E50D7"/>
    <w:rsid w:val="008E5DE0"/>
    <w:rsid w:val="008E7500"/>
    <w:rsid w:val="00902988"/>
    <w:rsid w:val="00905E43"/>
    <w:rsid w:val="00910040"/>
    <w:rsid w:val="009256CE"/>
    <w:rsid w:val="009269FF"/>
    <w:rsid w:val="00942671"/>
    <w:rsid w:val="00942ADE"/>
    <w:rsid w:val="00951B73"/>
    <w:rsid w:val="00956C0D"/>
    <w:rsid w:val="009646A3"/>
    <w:rsid w:val="00973ACF"/>
    <w:rsid w:val="009757DD"/>
    <w:rsid w:val="009778C6"/>
    <w:rsid w:val="00981774"/>
    <w:rsid w:val="009820E2"/>
    <w:rsid w:val="009A0E6C"/>
    <w:rsid w:val="009A1E78"/>
    <w:rsid w:val="009A210C"/>
    <w:rsid w:val="009A51BA"/>
    <w:rsid w:val="009A66ED"/>
    <w:rsid w:val="009B5AA0"/>
    <w:rsid w:val="009B7117"/>
    <w:rsid w:val="009C0694"/>
    <w:rsid w:val="009C07FC"/>
    <w:rsid w:val="009C243F"/>
    <w:rsid w:val="009D0DFE"/>
    <w:rsid w:val="009D17B5"/>
    <w:rsid w:val="009E2C36"/>
    <w:rsid w:val="009E42D9"/>
    <w:rsid w:val="009E697C"/>
    <w:rsid w:val="009F065E"/>
    <w:rsid w:val="009F546E"/>
    <w:rsid w:val="009F54EF"/>
    <w:rsid w:val="009F67E3"/>
    <w:rsid w:val="00A035DE"/>
    <w:rsid w:val="00A04E73"/>
    <w:rsid w:val="00A140D5"/>
    <w:rsid w:val="00A172AC"/>
    <w:rsid w:val="00A20CF2"/>
    <w:rsid w:val="00A3538A"/>
    <w:rsid w:val="00A3561E"/>
    <w:rsid w:val="00A42772"/>
    <w:rsid w:val="00A46A3B"/>
    <w:rsid w:val="00A53867"/>
    <w:rsid w:val="00A56A34"/>
    <w:rsid w:val="00A63FA0"/>
    <w:rsid w:val="00A7124B"/>
    <w:rsid w:val="00A72CC0"/>
    <w:rsid w:val="00A7731B"/>
    <w:rsid w:val="00A821C4"/>
    <w:rsid w:val="00A86167"/>
    <w:rsid w:val="00A86FC1"/>
    <w:rsid w:val="00A969D6"/>
    <w:rsid w:val="00A973CC"/>
    <w:rsid w:val="00AA0AF2"/>
    <w:rsid w:val="00AA1C21"/>
    <w:rsid w:val="00AA1F13"/>
    <w:rsid w:val="00AA2BFF"/>
    <w:rsid w:val="00AB7E3E"/>
    <w:rsid w:val="00AC237A"/>
    <w:rsid w:val="00AD1C1C"/>
    <w:rsid w:val="00AD224F"/>
    <w:rsid w:val="00AD3C48"/>
    <w:rsid w:val="00AD51ED"/>
    <w:rsid w:val="00AD5C17"/>
    <w:rsid w:val="00AE1C2E"/>
    <w:rsid w:val="00AE3A83"/>
    <w:rsid w:val="00AE4517"/>
    <w:rsid w:val="00AE55C8"/>
    <w:rsid w:val="00AE6C3C"/>
    <w:rsid w:val="00AF0036"/>
    <w:rsid w:val="00AF1471"/>
    <w:rsid w:val="00AF65DA"/>
    <w:rsid w:val="00AF709E"/>
    <w:rsid w:val="00AF74A9"/>
    <w:rsid w:val="00B017C7"/>
    <w:rsid w:val="00B1023B"/>
    <w:rsid w:val="00B156E3"/>
    <w:rsid w:val="00B17BDC"/>
    <w:rsid w:val="00B204DB"/>
    <w:rsid w:val="00B26789"/>
    <w:rsid w:val="00B308A8"/>
    <w:rsid w:val="00B36EC3"/>
    <w:rsid w:val="00B3704F"/>
    <w:rsid w:val="00B428A5"/>
    <w:rsid w:val="00B43901"/>
    <w:rsid w:val="00B638CB"/>
    <w:rsid w:val="00B65520"/>
    <w:rsid w:val="00B670D6"/>
    <w:rsid w:val="00B67D41"/>
    <w:rsid w:val="00B704C5"/>
    <w:rsid w:val="00B73E3A"/>
    <w:rsid w:val="00B77813"/>
    <w:rsid w:val="00B81E85"/>
    <w:rsid w:val="00B826CE"/>
    <w:rsid w:val="00B8343A"/>
    <w:rsid w:val="00B84CD2"/>
    <w:rsid w:val="00B87CE5"/>
    <w:rsid w:val="00B900D2"/>
    <w:rsid w:val="00BA7CD0"/>
    <w:rsid w:val="00BB0E41"/>
    <w:rsid w:val="00BB2831"/>
    <w:rsid w:val="00BB669C"/>
    <w:rsid w:val="00BB72A1"/>
    <w:rsid w:val="00BC2490"/>
    <w:rsid w:val="00BC55BA"/>
    <w:rsid w:val="00BD4A96"/>
    <w:rsid w:val="00BD55B1"/>
    <w:rsid w:val="00BD790F"/>
    <w:rsid w:val="00BE0800"/>
    <w:rsid w:val="00BE2038"/>
    <w:rsid w:val="00BE570E"/>
    <w:rsid w:val="00BF5C30"/>
    <w:rsid w:val="00C04C43"/>
    <w:rsid w:val="00C05F58"/>
    <w:rsid w:val="00C10410"/>
    <w:rsid w:val="00C1722E"/>
    <w:rsid w:val="00C23EF0"/>
    <w:rsid w:val="00C26E8F"/>
    <w:rsid w:val="00C27953"/>
    <w:rsid w:val="00C27D0F"/>
    <w:rsid w:val="00C30290"/>
    <w:rsid w:val="00C31C48"/>
    <w:rsid w:val="00C50804"/>
    <w:rsid w:val="00C522F5"/>
    <w:rsid w:val="00C561B1"/>
    <w:rsid w:val="00C63CB7"/>
    <w:rsid w:val="00C72490"/>
    <w:rsid w:val="00C73B37"/>
    <w:rsid w:val="00C81C01"/>
    <w:rsid w:val="00C86EDC"/>
    <w:rsid w:val="00C916D1"/>
    <w:rsid w:val="00C91FEE"/>
    <w:rsid w:val="00CA199D"/>
    <w:rsid w:val="00CB0F82"/>
    <w:rsid w:val="00CB2AAD"/>
    <w:rsid w:val="00CB3BCD"/>
    <w:rsid w:val="00CB5A64"/>
    <w:rsid w:val="00CC2850"/>
    <w:rsid w:val="00CC2EDC"/>
    <w:rsid w:val="00CC5474"/>
    <w:rsid w:val="00CC75DB"/>
    <w:rsid w:val="00CD081B"/>
    <w:rsid w:val="00CD1E4C"/>
    <w:rsid w:val="00CD22FD"/>
    <w:rsid w:val="00CD5A96"/>
    <w:rsid w:val="00CD65E3"/>
    <w:rsid w:val="00CD699F"/>
    <w:rsid w:val="00CE1F46"/>
    <w:rsid w:val="00CE284F"/>
    <w:rsid w:val="00CF015E"/>
    <w:rsid w:val="00CF5132"/>
    <w:rsid w:val="00CF666B"/>
    <w:rsid w:val="00CF74D6"/>
    <w:rsid w:val="00D02F23"/>
    <w:rsid w:val="00D06940"/>
    <w:rsid w:val="00D06D30"/>
    <w:rsid w:val="00D10734"/>
    <w:rsid w:val="00D11A8F"/>
    <w:rsid w:val="00D12379"/>
    <w:rsid w:val="00D123D0"/>
    <w:rsid w:val="00D1500A"/>
    <w:rsid w:val="00D16AE6"/>
    <w:rsid w:val="00D16C08"/>
    <w:rsid w:val="00D177C2"/>
    <w:rsid w:val="00D25A0F"/>
    <w:rsid w:val="00D30C22"/>
    <w:rsid w:val="00D341CF"/>
    <w:rsid w:val="00D350BB"/>
    <w:rsid w:val="00D35149"/>
    <w:rsid w:val="00D35C3E"/>
    <w:rsid w:val="00D419C2"/>
    <w:rsid w:val="00D41B54"/>
    <w:rsid w:val="00D41DF8"/>
    <w:rsid w:val="00D41EF5"/>
    <w:rsid w:val="00D4264C"/>
    <w:rsid w:val="00D53968"/>
    <w:rsid w:val="00D54011"/>
    <w:rsid w:val="00D6162A"/>
    <w:rsid w:val="00D61EC5"/>
    <w:rsid w:val="00D64B1D"/>
    <w:rsid w:val="00D67DF0"/>
    <w:rsid w:val="00D74350"/>
    <w:rsid w:val="00D910C4"/>
    <w:rsid w:val="00D92B61"/>
    <w:rsid w:val="00D9520E"/>
    <w:rsid w:val="00D9553D"/>
    <w:rsid w:val="00D958C0"/>
    <w:rsid w:val="00D96D5C"/>
    <w:rsid w:val="00DA455C"/>
    <w:rsid w:val="00DA64C2"/>
    <w:rsid w:val="00DA738E"/>
    <w:rsid w:val="00DA7D0C"/>
    <w:rsid w:val="00DB00D9"/>
    <w:rsid w:val="00DC0A6B"/>
    <w:rsid w:val="00DC79A2"/>
    <w:rsid w:val="00DD3F63"/>
    <w:rsid w:val="00DD4BE4"/>
    <w:rsid w:val="00DE5601"/>
    <w:rsid w:val="00DF219C"/>
    <w:rsid w:val="00E006B3"/>
    <w:rsid w:val="00E03AA6"/>
    <w:rsid w:val="00E07B40"/>
    <w:rsid w:val="00E126BF"/>
    <w:rsid w:val="00E1685E"/>
    <w:rsid w:val="00E2265A"/>
    <w:rsid w:val="00E23A01"/>
    <w:rsid w:val="00E30E78"/>
    <w:rsid w:val="00E34263"/>
    <w:rsid w:val="00E359CD"/>
    <w:rsid w:val="00E4147E"/>
    <w:rsid w:val="00E4484D"/>
    <w:rsid w:val="00E44B66"/>
    <w:rsid w:val="00E52912"/>
    <w:rsid w:val="00E67981"/>
    <w:rsid w:val="00E73052"/>
    <w:rsid w:val="00E86A66"/>
    <w:rsid w:val="00E92322"/>
    <w:rsid w:val="00E9274A"/>
    <w:rsid w:val="00EA0884"/>
    <w:rsid w:val="00EA51DA"/>
    <w:rsid w:val="00EA6B09"/>
    <w:rsid w:val="00EB4DA4"/>
    <w:rsid w:val="00EB5779"/>
    <w:rsid w:val="00EC188F"/>
    <w:rsid w:val="00ED1C8C"/>
    <w:rsid w:val="00ED5E53"/>
    <w:rsid w:val="00ED6E93"/>
    <w:rsid w:val="00EE52F7"/>
    <w:rsid w:val="00EE7F7A"/>
    <w:rsid w:val="00EF339F"/>
    <w:rsid w:val="00EF3879"/>
    <w:rsid w:val="00EF408B"/>
    <w:rsid w:val="00EF5220"/>
    <w:rsid w:val="00F119AD"/>
    <w:rsid w:val="00F1296E"/>
    <w:rsid w:val="00F134BD"/>
    <w:rsid w:val="00F27F3E"/>
    <w:rsid w:val="00F30404"/>
    <w:rsid w:val="00F31B58"/>
    <w:rsid w:val="00F334C6"/>
    <w:rsid w:val="00F3371A"/>
    <w:rsid w:val="00F34BBE"/>
    <w:rsid w:val="00F35D71"/>
    <w:rsid w:val="00F376D3"/>
    <w:rsid w:val="00F377B0"/>
    <w:rsid w:val="00F41110"/>
    <w:rsid w:val="00F4793E"/>
    <w:rsid w:val="00F60181"/>
    <w:rsid w:val="00F6255D"/>
    <w:rsid w:val="00F65F8A"/>
    <w:rsid w:val="00F7115A"/>
    <w:rsid w:val="00F719A8"/>
    <w:rsid w:val="00F813A2"/>
    <w:rsid w:val="00F82196"/>
    <w:rsid w:val="00F859CA"/>
    <w:rsid w:val="00F946D1"/>
    <w:rsid w:val="00F97E77"/>
    <w:rsid w:val="00FA28DD"/>
    <w:rsid w:val="00FB0A56"/>
    <w:rsid w:val="00FB4680"/>
    <w:rsid w:val="00FC523B"/>
    <w:rsid w:val="00FC580D"/>
    <w:rsid w:val="00FE156D"/>
    <w:rsid w:val="00FE3470"/>
    <w:rsid w:val="00FF0FD5"/>
    <w:rsid w:val="00FF3FE4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703A02"/>
  <w15:docId w15:val="{C4062C79-8669-437F-8F20-AC78D11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ial"/>
      <w:b/>
      <w:bCs/>
      <w:color w:val="000080"/>
      <w:sz w:val="19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rial"/>
      <w:bCs/>
      <w:color w:val="000080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color w:val="800000"/>
      <w:szCs w:val="4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Cs/>
      <w:color w:val="00008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color w:val="000080"/>
      <w:szCs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cs="FrankRuehl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lock Text"/>
    <w:basedOn w:val="a"/>
    <w:pPr>
      <w:spacing w:line="360" w:lineRule="auto"/>
      <w:ind w:left="-59"/>
      <w:jc w:val="both"/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a7">
    <w:name w:val="Body Text"/>
    <w:basedOn w:val="a"/>
    <w:pPr>
      <w:spacing w:line="360" w:lineRule="auto"/>
      <w:jc w:val="center"/>
    </w:pPr>
    <w:rPr>
      <w:b/>
      <w:bCs/>
      <w:szCs w:val="40"/>
    </w:rPr>
  </w:style>
  <w:style w:type="paragraph" w:styleId="20">
    <w:name w:val="Body Text 2"/>
    <w:basedOn w:val="a"/>
    <w:pPr>
      <w:jc w:val="center"/>
    </w:pPr>
    <w:rPr>
      <w:b/>
      <w:bCs/>
      <w:color w:val="0000FF"/>
      <w:szCs w:val="32"/>
    </w:rPr>
  </w:style>
  <w:style w:type="paragraph" w:styleId="30">
    <w:name w:val="Body Text 3"/>
    <w:basedOn w:val="a"/>
    <w:pPr>
      <w:spacing w:line="360" w:lineRule="auto"/>
      <w:jc w:val="center"/>
    </w:pPr>
    <w:rPr>
      <w:b/>
      <w:bCs/>
      <w:color w:val="800000"/>
      <w:szCs w:val="32"/>
    </w:rPr>
  </w:style>
  <w:style w:type="character" w:styleId="a8">
    <w:name w:val="page number"/>
    <w:rPr>
      <w:rFonts w:cs="Times New Roman"/>
    </w:rPr>
  </w:style>
  <w:style w:type="paragraph" w:styleId="21">
    <w:name w:val="List Continue 2"/>
    <w:basedOn w:val="a"/>
    <w:pPr>
      <w:ind w:left="1021"/>
    </w:pPr>
    <w:rPr>
      <w:sz w:val="20"/>
    </w:rPr>
  </w:style>
  <w:style w:type="paragraph" w:styleId="a9">
    <w:name w:val="Balloon Text"/>
    <w:basedOn w:val="a"/>
    <w:semiHidden/>
    <w:rsid w:val="00AD51E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D9520E"/>
    <w:pPr>
      <w:bidi w:val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4">
    <w:name w:val="כותרת עליונה תו"/>
    <w:link w:val="a3"/>
    <w:rsid w:val="00F946D1"/>
    <w:rPr>
      <w:rFonts w:cs="David"/>
      <w:sz w:val="24"/>
      <w:szCs w:val="24"/>
    </w:rPr>
  </w:style>
  <w:style w:type="character" w:customStyle="1" w:styleId="ab">
    <w:name w:val="טקסט רגיל תו"/>
    <w:link w:val="aa"/>
    <w:rsid w:val="00F946D1"/>
    <w:rPr>
      <w:rFonts w:ascii="Courier New" w:eastAsia="SimSun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A56A34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TableContents">
    <w:name w:val="Table Contents"/>
    <w:basedOn w:val="a"/>
    <w:uiPriority w:val="99"/>
    <w:rsid w:val="00A86167"/>
    <w:pPr>
      <w:bidi w:val="0"/>
      <w:spacing w:line="360" w:lineRule="auto"/>
      <w:jc w:val="center"/>
    </w:pPr>
    <w:rPr>
      <w:rFonts w:eastAsiaTheme="minorHAnsi" w:cs="Times New Roman"/>
      <w:lang w:eastAsia="he-IL"/>
    </w:rPr>
  </w:style>
  <w:style w:type="character" w:styleId="ad">
    <w:name w:val="annotation reference"/>
    <w:basedOn w:val="a0"/>
    <w:semiHidden/>
    <w:unhideWhenUsed/>
    <w:rsid w:val="00626E04"/>
    <w:rPr>
      <w:sz w:val="16"/>
      <w:szCs w:val="16"/>
    </w:rPr>
  </w:style>
  <w:style w:type="paragraph" w:styleId="ae">
    <w:name w:val="annotation text"/>
    <w:basedOn w:val="a"/>
    <w:link w:val="af"/>
    <w:unhideWhenUsed/>
    <w:rsid w:val="00626E04"/>
    <w:rPr>
      <w:sz w:val="20"/>
      <w:szCs w:val="20"/>
    </w:rPr>
  </w:style>
  <w:style w:type="character" w:customStyle="1" w:styleId="af">
    <w:name w:val="טקסט הערה תו"/>
    <w:basedOn w:val="a0"/>
    <w:link w:val="ae"/>
    <w:rsid w:val="00626E04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626E04"/>
    <w:rPr>
      <w:b/>
      <w:bCs/>
    </w:rPr>
  </w:style>
  <w:style w:type="character" w:customStyle="1" w:styleId="af1">
    <w:name w:val="נושא הערה תו"/>
    <w:basedOn w:val="af"/>
    <w:link w:val="af0"/>
    <w:semiHidden/>
    <w:rsid w:val="00626E04"/>
    <w:rPr>
      <w:rFonts w:cs="David"/>
      <w:b/>
      <w:bCs/>
    </w:rPr>
  </w:style>
  <w:style w:type="paragraph" w:styleId="af2">
    <w:name w:val="Revision"/>
    <w:hidden/>
    <w:uiPriority w:val="99"/>
    <w:semiHidden/>
    <w:rsid w:val="00F119AD"/>
    <w:rPr>
      <w:rFonts w:cs="David"/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D30C22"/>
    <w:rPr>
      <w:sz w:val="20"/>
      <w:szCs w:val="20"/>
    </w:rPr>
  </w:style>
  <w:style w:type="character" w:customStyle="1" w:styleId="af4">
    <w:name w:val="טקסט הערת שוליים תו"/>
    <w:basedOn w:val="a0"/>
    <w:link w:val="af3"/>
    <w:semiHidden/>
    <w:rsid w:val="00D30C22"/>
    <w:rPr>
      <w:rFonts w:cs="David"/>
    </w:rPr>
  </w:style>
  <w:style w:type="character" w:styleId="af5">
    <w:name w:val="footnote reference"/>
    <w:basedOn w:val="a0"/>
    <w:semiHidden/>
    <w:unhideWhenUsed/>
    <w:rsid w:val="00D30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917404\AppData\Local\Microsoft\Windows\Temporary%20Internet%20Files\Content.MSO\3647AA6F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DDocumentSource xmlns="8ca49869-6a39-4177-8c7b-4997c91d7f1b">OfficeAddIn</SDDocumentSource>
    <AutoNumber xmlns="8ca49869-6a39-4177-8c7b-4997c91d7f1b">00749824</AutoNumber>
    <mispar_tik xmlns="8ca49869-6a39-4177-8c7b-4997c91d7f1b" xsi:nil="true"/>
    <SDDocDate xmlns="8ca49869-6a39-4177-8c7b-4997c91d7f1b">2024-01-07T15:59:13+00:00</SDDocDate>
    <SDSignersLogins xmlns="8ca49869-6a39-4177-8c7b-4997c91d7f1b" xsi:nil="true"/>
    <SDLastSigningDate xmlns="8ca49869-6a39-4177-8c7b-4997c91d7f1b" xsi:nil="true"/>
    <SDCategories xmlns="8ca49869-6a39-4177-8c7b-4997c91d7f1b">:שרדוקס5:השירות המשפטי:יחידות השירות המשפטי:תכנון ובניה:בטיפול ענת אגמי;#</SDCategories>
    <SDHebDate xmlns="8ca49869-6a39-4177-8c7b-4997c91d7f1b">כ"ו בטבת, התשפ"ד</SDHebDate>
    <_x05ea__x05d0__x05e8__x05d9__x05da__x0020__x05e8__x05d9__x05e9__x05d5__x05dd_ xmlns="3B3CC97E-3101-4F97-A2A1-9AD1C6D60285">2017-02-15T23:00:00+00:00</_x05ea__x05d0__x05e8__x05d9__x05da__x0020__x05e8__x05d9__x05e9__x05d5__x05dd_>
    <simuchinsenser xmlns="8ca49869-6a39-4177-8c7b-4997c91d7f1b" xsi:nil="true"/>
    <מקור_x0020_דואר xmlns="8ca49869-6a39-4177-8c7b-4997c91d7f1b">רגיל</מקור_x0020_דואר>
    <SDAsmachta xmlns="8ca49869-6a39-4177-8c7b-4997c91d7f1b" xsi:nil="true"/>
    <SDExternalEntityConnected xmlns="8ca49869-6a39-4177-8c7b-4997c91d7f1b" xsi:nil="true"/>
    <SDNumOfSignatures xmlns="8ca49869-6a39-4177-8c7b-4997c91d7f1b" xsi:nil="true"/>
    <SDAuthor xmlns="8ca49869-6a39-4177-8c7b-4997c91d7f1b">ענת הדני - סגנית ליועמש - סגנית מנהל תחום</SDAuthor>
    <SDOfflineTo xmlns="8ca49869-6a39-4177-8c7b-4997c91d7f1b" xsi:nil="true"/>
    <SDCategoryID xmlns="8ca49869-6a39-4177-8c7b-4997c91d7f1b">f6ceb63ee173;#</SDCategoryID>
    <mechutavim xmlns="8ca49869-6a39-4177-8c7b-4997c91d7f1b" xsi:nil="true"/>
    <כתובת_x0020_השולח xmlns="8ca49869-6a39-4177-8c7b-4997c91d7f1b" xsi:nil="true"/>
    <SDSenderName xmlns="3B3CC97E-3101-4F97-A2A1-9AD1C6D60285" xsi:nil="true"/>
    <SDOriginalID xmlns="8ca49869-6a39-4177-8c7b-4997c91d7f1b" xsi:nil="true"/>
    <SDImportance xmlns="8ca49869-6a39-4177-8c7b-4997c91d7f1b">0</SDImporta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שירות משפטי - דואר נכנס" ma:contentTypeID="0x0101005FFBA82934FFA24A8A97505E9DD3E50B26007529443967B4F14290FC36C070F755E3" ma:contentTypeVersion="19" ma:contentTypeDescription="צור מסמך חדש." ma:contentTypeScope="" ma:versionID="e319dadc0341d0c3b494213592459538">
  <xsd:schema xmlns:xsd="http://www.w3.org/2001/XMLSchema" xmlns:xs="http://www.w3.org/2001/XMLSchema" xmlns:p="http://schemas.microsoft.com/office/2006/metadata/properties" xmlns:ns1="8ca49869-6a39-4177-8c7b-4997c91d7f1b" xmlns:ns2="3B3CC97E-3101-4F97-A2A1-9AD1C6D60285" targetNamespace="http://schemas.microsoft.com/office/2006/metadata/properties" ma:root="true" ma:fieldsID="254b5e20e136f3a595879a2db1dc79df" ns1:_="" ns2:_="">
    <xsd:import namespace="8ca49869-6a39-4177-8c7b-4997c91d7f1b"/>
    <xsd:import namespace="3B3CC97E-3101-4F97-A2A1-9AD1C6D60285"/>
    <xsd:element name="properties">
      <xsd:complexType>
        <xsd:sequence>
          <xsd:element name="documentManagement">
            <xsd:complexType>
              <xsd:all>
                <xsd:element ref="ns1:כתובת_x0020_השולח" minOccurs="0"/>
                <xsd:element ref="ns2:SDSenderName" minOccurs="0"/>
                <xsd:element ref="ns2:_x05ea__x05d0__x05e8__x05d9__x05da__x0020__x05e8__x05d9__x05e9__x05d5__x05dd_" minOccurs="0"/>
                <xsd:element ref="ns1:simuchinsenser" minOccurs="0"/>
                <xsd:element ref="ns1:מקור_x0020_דואר" minOccurs="0"/>
                <xsd:element ref="ns1:mechutavim" minOccurs="0"/>
                <xsd:element ref="ns1:mispar_tik" minOccurs="0"/>
                <xsd:element ref="ns1:AutoNumber" minOccurs="0"/>
                <xsd:element ref="ns1:SDCategories" minOccurs="0"/>
                <xsd:element ref="ns1:SDCategoryID" minOccurs="0"/>
                <xsd:element ref="ns1:SDAuthor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DocumentSource" minOccurs="0"/>
                <xsd:element ref="ns1:SDExternalEntityConnected" minOccurs="0"/>
                <xsd:element ref="ns1:SDLastSigningDate" minOccurs="0"/>
                <xsd:element ref="ns1:SDNumOfSignatures" minOccurs="0"/>
                <xsd:element ref="ns1:SDSignersLogi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49869-6a39-4177-8c7b-4997c91d7f1b" elementFormDefault="qualified">
    <xsd:import namespace="http://schemas.microsoft.com/office/2006/documentManagement/types"/>
    <xsd:import namespace="http://schemas.microsoft.com/office/infopath/2007/PartnerControls"/>
    <xsd:element name="כתובת_x0020_השולח" ma:index="0" nillable="true" ma:displayName="כתובת השולח" ma:internalName="_x05db__x05ea__x05d5__x05d1__x05ea__x0020__x05d4__x05e9__x05d5__x05dc__x05d7_">
      <xsd:simpleType>
        <xsd:restriction base="dms:Note">
          <xsd:maxLength value="255"/>
        </xsd:restriction>
      </xsd:simpleType>
    </xsd:element>
    <xsd:element name="simuchinsenser" ma:index="3" nillable="true" ma:displayName="סימוכין השולח" ma:default="" ma:internalName="simuchinsenser">
      <xsd:simpleType>
        <xsd:restriction base="dms:Text">
          <xsd:maxLength value="255"/>
        </xsd:restriction>
      </xsd:simpleType>
    </xsd:element>
    <xsd:element name="מקור_x0020_דואר" ma:index="4" nillable="true" ma:displayName="מקור דואר" ma:default="רגיל" ma:description="מקור הדואר באתר של השירות המשפטי" ma:format="Dropdown" ma:internalName="_x05de__x05e7__x05d5__x05e8__x0020__x05d3__x05d5__x05d0__x05e8_">
      <xsd:simpleType>
        <xsd:restriction base="dms:Choice">
          <xsd:enumeration value="רגיל"/>
          <xsd:enumeration value="פקס"/>
          <xsd:enumeration value="מייל"/>
          <xsd:enumeration value="שליחים"/>
        </xsd:restriction>
      </xsd:simpleType>
    </xsd:element>
    <xsd:element name="mechutavim" ma:index="5" nillable="true" ma:displayName="מכותבים" ma:default="" ma:internalName="mechutavim">
      <xsd:simpleType>
        <xsd:restriction base="dms:Note">
          <xsd:maxLength value="255"/>
        </xsd:restriction>
      </xsd:simpleType>
    </xsd:element>
    <xsd:element name="mispar_tik" ma:index="6" nillable="true" ma:displayName="מספר תיק בית משפט" ma:default="" ma:description="מספר תיק בית משפט" ma:internalName="mispar_tik">
      <xsd:simpleType>
        <xsd:restriction base="dms:Text">
          <xsd:maxLength value="255"/>
        </xsd:restriction>
      </xsd:simpleType>
    </xsd:element>
    <xsd:element name="AutoNumber" ma:index="8" nillable="true" ma:displayName="סימוכין" ma:indexed="true" ma:internalName="AutoNumber">
      <xsd:simpleType>
        <xsd:restriction base="dms:Text"/>
      </xsd:simpleType>
    </xsd:element>
    <xsd:element name="SDCategories" ma:index="9" nillable="true" ma:displayName="נושאים" ma:internalName="SDCategories">
      <xsd:simpleType>
        <xsd:restriction base="dms:Note">
          <xsd:maxLength value="255"/>
        </xsd:restriction>
      </xsd:simpleType>
    </xsd:element>
    <xsd:element name="SDCategoryID" ma:index="10" nillable="true" ma:displayName="מזהה נושא" ma:indexed="true" ma:internalName="SDCategoryID">
      <xsd:simpleType>
        <xsd:restriction base="dms:Text"/>
      </xsd:simpleType>
    </xsd:element>
    <xsd:element name="SDAuthor" ma:index="11" nillable="true" ma:displayName="מחבר" ma:indexed="true" ma:internalName="SDAuthor">
      <xsd:simpleType>
        <xsd:restriction base="dms:Text"/>
      </xsd:simpleType>
    </xsd:element>
    <xsd:element name="SDDocDate" ma:index="12" nillable="true" ma:displayName="תאריך המסמך" ma:indexed="true" ma:internalName="SDDocDate">
      <xsd:simpleType>
        <xsd:restriction base="dms:DateTime"/>
      </xsd:simpleType>
    </xsd:element>
    <xsd:element name="SDHebDate" ma:index="13" nillable="true" ma:displayName="תאריך עברי" ma:internalName="SDHebDate">
      <xsd:simpleType>
        <xsd:restriction base="dms:Text"/>
      </xsd:simpleType>
    </xsd:element>
    <xsd:element name="SDOriginalID" ma:index="14" nillable="true" ma:displayName="סימוכין מקורי" ma:internalName="SDOriginalID">
      <xsd:simpleType>
        <xsd:restriction base="dms:Text"/>
      </xsd:simpleType>
    </xsd:element>
    <xsd:element name="SDOfflineTo" ma:index="15" nillable="true" ma:displayName="הוצא אל" ma:internalName="SDOfflineTo">
      <xsd:simpleType>
        <xsd:restriction base="dms:Text"/>
      </xsd:simpleType>
    </xsd:element>
    <xsd:element name="SDAsmachta" ma:index="23" nillable="true" ma:displayName="אסמכתא" ma:internalName="SDAsmachta">
      <xsd:simpleType>
        <xsd:restriction base="dms:Text"/>
      </xsd:simpleType>
    </xsd:element>
    <xsd:element name="SDImportance" ma:index="24" nillable="true" ma:displayName="חשיבות" ma:internalName="SDImportance">
      <xsd:simpleType>
        <xsd:restriction base="dms:Number"/>
      </xsd:simpleType>
    </xsd:element>
    <xsd:element name="SDDocumentSource" ma:index="25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ExternalEntityConnected" ma:index="26" nillable="true" ma:displayName="מקושר לאפליקציה חיצונית" ma:internalName="SDExternalEntityConnected">
      <xsd:simpleType>
        <xsd:restriction base="dms:Boolean"/>
      </xsd:simpleType>
    </xsd:element>
    <xsd:element name="SDLastSigningDate" ma:index="27" nillable="true" ma:displayName="תאריך חתימה אחרון " ma:internalName="SDLastSigningDate">
      <xsd:simpleType>
        <xsd:restriction base="dms:DateTime"/>
      </xsd:simpleType>
    </xsd:element>
    <xsd:element name="SDNumOfSignatures" ma:index="28" nillable="true" ma:displayName="מספר חתימות" ma:internalName="SDNumOfSignatures">
      <xsd:simpleType>
        <xsd:restriction base="dms:Number"/>
      </xsd:simpleType>
    </xsd:element>
    <xsd:element name="SDSignersLogins" ma:index="29" nillable="true" ma:displayName="חותם המסמך" ma:internalName="SDSignersLogin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97E-3101-4F97-A2A1-9AD1C6D60285" elementFormDefault="qualified">
    <xsd:import namespace="http://schemas.microsoft.com/office/2006/documentManagement/types"/>
    <xsd:import namespace="http://schemas.microsoft.com/office/infopath/2007/PartnerControls"/>
    <xsd:element name="SDSenderName" ma:index="1" nillable="true" ma:displayName="שם השולח" ma:internalName="SDSenderName">
      <xsd:simpleType>
        <xsd:restriction base="dms:Text"/>
      </xsd:simpleType>
    </xsd:element>
    <xsd:element name="_x05ea__x05d0__x05e8__x05d9__x05da__x0020__x05e8__x05d9__x05e9__x05d5__x05dd_" ma:index="2" nillable="true" ma:displayName="תאריך רישום" ma:default="[today]" ma:format="DateOnly" ma:internalName="_x05ea__x05d0__x05e8__x05d9__x05da__x0020__x05e8__x05d9__x05e9__x05d5__x05d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סוג תוכן"/>
        <xsd:element ref="dc:title" minOccurs="0" maxOccurs="1" ma:index="2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BD5F-A572-4522-9747-02192E3D62F1}">
  <ds:schemaRefs>
    <ds:schemaRef ds:uri="http://schemas.microsoft.com/office/2006/metadata/properties"/>
    <ds:schemaRef ds:uri="8ca49869-6a39-4177-8c7b-4997c91d7f1b"/>
    <ds:schemaRef ds:uri="3B3CC97E-3101-4F97-A2A1-9AD1C6D60285"/>
  </ds:schemaRefs>
</ds:datastoreItem>
</file>

<file path=customXml/itemProps2.xml><?xml version="1.0" encoding="utf-8"?>
<ds:datastoreItem xmlns:ds="http://schemas.openxmlformats.org/officeDocument/2006/customXml" ds:itemID="{9154AA31-225B-4A84-AE98-95B146671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6B33-4E70-4C39-8414-F794E27D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49869-6a39-4177-8c7b-4997c91d7f1b"/>
    <ds:schemaRef ds:uri="3B3CC97E-3101-4F97-A2A1-9AD1C6D6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A3461-32A8-4641-B2FE-654B93F3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3647AA6F</Template>
  <TotalTime>89</TotalTime>
  <Pages>3</Pages>
  <Words>1491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הוראות לתקנון בתכנית לשטחים ציבוריים םמבונים _תיקונים שירות משפטי</vt:lpstr>
    </vt:vector>
  </TitlesOfParts>
  <Company>עיריית תל-אביב יפו.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לתקנון בתכנית לשטחים ציבוריים םמבונים _תיקונים שירות משפטי</dc:title>
  <dc:creator>גיא בלטר - מתכנן פרוייקטים בכיר</dc:creator>
  <cp:lastModifiedBy>עדי בסיס - רכזת תכנון עיר בכירה התחדשות עיר</cp:lastModifiedBy>
  <cp:revision>17</cp:revision>
  <cp:lastPrinted>2022-10-27T06:22:00Z</cp:lastPrinted>
  <dcterms:created xsi:type="dcterms:W3CDTF">2024-05-15T10:53:00Z</dcterms:created>
  <dcterms:modified xsi:type="dcterms:W3CDTF">2024-05-21T06:11:00Z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0x0101005FFBA82934FFA24A8A97505E9DD3E50B26007529443967B4F14290FC36C070F755E3</vt:lpwstr>
  </property>
  <property fmtid="{D5CDD505-2E9C-101B-9397-08002B2CF9AE}" pid="3" name="Order">
    <vt:r8>1200</vt:r8>
  </property>
  <property fmtid="{D5CDD505-2E9C-101B-9397-08002B2CF9AE}" pid="4" name="xmlns:z">
    <vt:lpwstr>#RowsetSchema</vt:lpwstr>
  </property>
  <property fmtid="{D5CDD505-2E9C-101B-9397-08002B2CF9AE}" pid="5" name="FileLeafRef">
    <vt:lpwstr>138800;#00749824.docx</vt:lpwstr>
  </property>
  <property fmtid="{D5CDD505-2E9C-101B-9397-08002B2CF9AE}" pid="6" name="Modified_x0020_By">
    <vt:lpwstr>i:0#.w|dom001\x3917404</vt:lpwstr>
  </property>
  <property fmtid="{D5CDD505-2E9C-101B-9397-08002B2CF9AE}" pid="7" name="Created_x0020_By">
    <vt:lpwstr>i:0#.w|dom001\x3917404</vt:lpwstr>
  </property>
  <property fmtid="{D5CDD505-2E9C-101B-9397-08002B2CF9AE}" pid="8" name="File_x0020_Type">
    <vt:lpwstr>docx</vt:lpwstr>
  </property>
  <property fmtid="{D5CDD505-2E9C-101B-9397-08002B2CF9AE}" pid="9" name="AutoNumber">
    <vt:lpwstr>00749824</vt:lpwstr>
  </property>
  <property fmtid="{D5CDD505-2E9C-101B-9397-08002B2CF9AE}" pid="10" name="SDCategories">
    <vt:lpwstr>:שרדוקס5:השירות המשפטי:יחידות השירות המשפטי:תכנון ובניה:בטיפול ענת אגמי;#</vt:lpwstr>
  </property>
  <property fmtid="{D5CDD505-2E9C-101B-9397-08002B2CF9AE}" pid="11" name="SDCategoryID">
    <vt:lpwstr>f6ceb63ee173;#</vt:lpwstr>
  </property>
  <property fmtid="{D5CDD505-2E9C-101B-9397-08002B2CF9AE}" pid="12" name="SDAuthor">
    <vt:lpwstr>ענת הדני - סגנית ליועמש - סגנית מנהל תחום</vt:lpwstr>
  </property>
  <property fmtid="{D5CDD505-2E9C-101B-9397-08002B2CF9AE}" pid="13" name="SDDocDate">
    <vt:lpwstr>07/01/2024</vt:lpwstr>
  </property>
  <property fmtid="{D5CDD505-2E9C-101B-9397-08002B2CF9AE}" pid="14" name="SDHebDate">
    <vt:lpwstr>כ"ו בטבת, התשפ"ד</vt:lpwstr>
  </property>
  <property fmtid="{D5CDD505-2E9C-101B-9397-08002B2CF9AE}" pid="15" name="SDImportance">
    <vt:lpwstr>0</vt:lpwstr>
  </property>
  <property fmtid="{D5CDD505-2E9C-101B-9397-08002B2CF9AE}" pid="16" name="_x05ea__x05d0__x05e8__x05d9__x05da__x0020__x05e8__x05d9__x05e9__x05d5__x05dd_">
    <vt:lpwstr>16/02/2017</vt:lpwstr>
  </property>
  <property fmtid="{D5CDD505-2E9C-101B-9397-08002B2CF9AE}" pid="17" name="_x05de__x05e7__x05d5__x05e8__x0020__x05d3__x05d5__x05d0__x05e8_">
    <vt:lpwstr>רגיל</vt:lpwstr>
  </property>
  <property fmtid="{D5CDD505-2E9C-101B-9397-08002B2CF9AE}" pid="18" name="SDDocumentSource">
    <vt:lpwstr>OfficeAddIn</vt:lpwstr>
  </property>
  <property fmtid="{D5CDD505-2E9C-101B-9397-08002B2CF9AE}" pid="19" name="ID">
    <vt:lpwstr>138800</vt:lpwstr>
  </property>
  <property fmtid="{D5CDD505-2E9C-101B-9397-08002B2CF9AE}" pid="20" name="ContentType">
    <vt:lpwstr>שירות משפטי - דואר נכנס</vt:lpwstr>
  </property>
  <property fmtid="{D5CDD505-2E9C-101B-9397-08002B2CF9AE}" pid="21" name="Created">
    <vt:lpwstr>07/01/2024</vt:lpwstr>
  </property>
  <property fmtid="{D5CDD505-2E9C-101B-9397-08002B2CF9AE}" pid="22" name="Author">
    <vt:lpwstr>4145;#ענת הדני - סגנית ליועמש - סגנית מנהל תחום</vt:lpwstr>
  </property>
  <property fmtid="{D5CDD505-2E9C-101B-9397-08002B2CF9AE}" pid="23" name="Modified">
    <vt:lpwstr>07/01/2024</vt:lpwstr>
  </property>
  <property fmtid="{D5CDD505-2E9C-101B-9397-08002B2CF9AE}" pid="24" name="Editor">
    <vt:lpwstr>4145;#ענת הדני - סגנית ליועמש - סגנית מנהל תחום</vt:lpwstr>
  </property>
  <property fmtid="{D5CDD505-2E9C-101B-9397-08002B2CF9AE}" pid="25" name="_ModerationStatus">
    <vt:lpwstr>0</vt:lpwstr>
  </property>
  <property fmtid="{D5CDD505-2E9C-101B-9397-08002B2CF9AE}" pid="26" name="FileRef">
    <vt:lpwstr>138800;#sites/ShareDocs5/sherut_mishpati/DocLib16/DocLib16 automatically created by sharedocs 15/00749824.docx</vt:lpwstr>
  </property>
  <property fmtid="{D5CDD505-2E9C-101B-9397-08002B2CF9AE}" pid="27" name="FileDirRef">
    <vt:lpwstr>138800;#sites/ShareDocs5/sherut_mishpati/DocLib16/DocLib16 automatically created by sharedocs 15</vt:lpwstr>
  </property>
  <property fmtid="{D5CDD505-2E9C-101B-9397-08002B2CF9AE}" pid="28" name="Last_x0020_Modified">
    <vt:lpwstr>138800;#2024-01-07 17:59:13</vt:lpwstr>
  </property>
  <property fmtid="{D5CDD505-2E9C-101B-9397-08002B2CF9AE}" pid="29" name="Created_x0020_Date">
    <vt:lpwstr>138800;#2024-01-07 17:59:12</vt:lpwstr>
  </property>
  <property fmtid="{D5CDD505-2E9C-101B-9397-08002B2CF9AE}" pid="30" name="File_x0020_Size">
    <vt:lpwstr>138800;#244604</vt:lpwstr>
  </property>
  <property fmtid="{D5CDD505-2E9C-101B-9397-08002B2CF9AE}" pid="31" name="FSObjType">
    <vt:lpwstr>138800;#0</vt:lpwstr>
  </property>
  <property fmtid="{D5CDD505-2E9C-101B-9397-08002B2CF9AE}" pid="32" name="SortBehavior">
    <vt:lpwstr>138800;#0</vt:lpwstr>
  </property>
  <property fmtid="{D5CDD505-2E9C-101B-9397-08002B2CF9AE}" pid="33" name="PermMask">
    <vt:lpwstr>0x1b03c4312ef</vt:lpwstr>
  </property>
  <property fmtid="{D5CDD505-2E9C-101B-9397-08002B2CF9AE}" pid="34" name="CheckedOutUserId">
    <vt:lpwstr>138800;#</vt:lpwstr>
  </property>
  <property fmtid="{D5CDD505-2E9C-101B-9397-08002B2CF9AE}" pid="35" name="IsCheckedoutToLocal">
    <vt:lpwstr>138800;#0</vt:lpwstr>
  </property>
  <property fmtid="{D5CDD505-2E9C-101B-9397-08002B2CF9AE}" pid="36" name="UniqueId">
    <vt:lpwstr>138800;#{FDB11CAD-E481-441B-BB3A-A3D6547EAED0}</vt:lpwstr>
  </property>
  <property fmtid="{D5CDD505-2E9C-101B-9397-08002B2CF9AE}" pid="37" name="ProgId">
    <vt:lpwstr>138800;#</vt:lpwstr>
  </property>
  <property fmtid="{D5CDD505-2E9C-101B-9397-08002B2CF9AE}" pid="38" name="ScopeId">
    <vt:lpwstr>138800;#{C6B63DD2-CBB2-4E2A-8C25-1417BCE01DA7}</vt:lpwstr>
  </property>
  <property fmtid="{D5CDD505-2E9C-101B-9397-08002B2CF9AE}" pid="39" name="VirusStatus">
    <vt:lpwstr>138800;#244604</vt:lpwstr>
  </property>
  <property fmtid="{D5CDD505-2E9C-101B-9397-08002B2CF9AE}" pid="40" name="CheckedOutTitle">
    <vt:lpwstr>138800;#</vt:lpwstr>
  </property>
  <property fmtid="{D5CDD505-2E9C-101B-9397-08002B2CF9AE}" pid="41" name="_CheckinComment">
    <vt:lpwstr>138800;#</vt:lpwstr>
  </property>
  <property fmtid="{D5CDD505-2E9C-101B-9397-08002B2CF9AE}" pid="42" name="_EditMenuTableStart">
    <vt:lpwstr>00749824.docx</vt:lpwstr>
  </property>
  <property fmtid="{D5CDD505-2E9C-101B-9397-08002B2CF9AE}" pid="43" name="_EditMenuTableStart2">
    <vt:lpwstr>138800</vt:lpwstr>
  </property>
  <property fmtid="{D5CDD505-2E9C-101B-9397-08002B2CF9AE}" pid="44" name="_EditMenuTableEnd">
    <vt:lpwstr>138800</vt:lpwstr>
  </property>
  <property fmtid="{D5CDD505-2E9C-101B-9397-08002B2CF9AE}" pid="45" name="LinkFilenameNoMenu">
    <vt:lpwstr>00749824.docx</vt:lpwstr>
  </property>
  <property fmtid="{D5CDD505-2E9C-101B-9397-08002B2CF9AE}" pid="46" name="LinkFilename">
    <vt:lpwstr>00749824.docx</vt:lpwstr>
  </property>
  <property fmtid="{D5CDD505-2E9C-101B-9397-08002B2CF9AE}" pid="47" name="LinkFilename2">
    <vt:lpwstr>00749824.docx</vt:lpwstr>
  </property>
  <property fmtid="{D5CDD505-2E9C-101B-9397-08002B2CF9AE}" pid="48" name="DocIcon">
    <vt:lpwstr>docx</vt:lpwstr>
  </property>
  <property fmtid="{D5CDD505-2E9C-101B-9397-08002B2CF9AE}" pid="49" name="ServerUrl">
    <vt:lpwstr>/sites/ShareDocs5/sherut_mishpati/DocLib16/DocLib16 automatically created by sharedocs 15/00749824.docx</vt:lpwstr>
  </property>
  <property fmtid="{D5CDD505-2E9C-101B-9397-08002B2CF9AE}" pid="50" name="EncodedAbsUrl">
    <vt:lpwstr>http://sharedocs/sites/ShareDocs5/sherut_mishpati/DocLib16/DocLib16%20automatically%20created%20by%20sharedocs%2015/00749824.docx</vt:lpwstr>
  </property>
  <property fmtid="{D5CDD505-2E9C-101B-9397-08002B2CF9AE}" pid="51" name="BaseName">
    <vt:lpwstr>00749824</vt:lpwstr>
  </property>
  <property fmtid="{D5CDD505-2E9C-101B-9397-08002B2CF9AE}" pid="52" name="FileSizeDisplay">
    <vt:lpwstr>244604</vt:lpwstr>
  </property>
  <property fmtid="{D5CDD505-2E9C-101B-9397-08002B2CF9AE}" pid="53" name="MetaInfo">
    <vt:lpwstr>138800;#_Level:SW|1_x000d_
ItemChildCount:SW|102563;#0_x000d_
Etag:SW|{22914D79-92EE-4E0E-90C7-058795CAF0AC},4_x000d_
Order:DW|1200.00000000000_x000d_
vti_thumbnailexists:BW|false_x000d_
Last Modified:SW|102563;#2020-06-01 16:19:27_x000d_
SDLastSigningDate:EW|_x000d_
כתובת השולח:EW|_x000d_
vti_pluggabl</vt:lpwstr>
  </property>
  <property fmtid="{D5CDD505-2E9C-101B-9397-08002B2CF9AE}" pid="54" name="_Level">
    <vt:lpwstr>1</vt:lpwstr>
  </property>
  <property fmtid="{D5CDD505-2E9C-101B-9397-08002B2CF9AE}" pid="55" name="_IsCurrentVersion">
    <vt:lpwstr>1</vt:lpwstr>
  </property>
  <property fmtid="{D5CDD505-2E9C-101B-9397-08002B2CF9AE}" pid="56" name="ItemChildCount">
    <vt:lpwstr>138800;#0</vt:lpwstr>
  </property>
  <property fmtid="{D5CDD505-2E9C-101B-9397-08002B2CF9AE}" pid="57" name="FolderChildCount">
    <vt:lpwstr>138800;#0</vt:lpwstr>
  </property>
  <property fmtid="{D5CDD505-2E9C-101B-9397-08002B2CF9AE}" pid="58" name="SelectTitle">
    <vt:lpwstr>138800</vt:lpwstr>
  </property>
  <property fmtid="{D5CDD505-2E9C-101B-9397-08002B2CF9AE}" pid="59" name="SelectFilename">
    <vt:lpwstr>138800</vt:lpwstr>
  </property>
  <property fmtid="{D5CDD505-2E9C-101B-9397-08002B2CF9AE}" pid="60" name="Edit">
    <vt:lpwstr>0</vt:lpwstr>
  </property>
  <property fmtid="{D5CDD505-2E9C-101B-9397-08002B2CF9AE}" pid="61" name="owshiddenversion">
    <vt:lpwstr>4</vt:lpwstr>
  </property>
  <property fmtid="{D5CDD505-2E9C-101B-9397-08002B2CF9AE}" pid="62" name="_UIVersion">
    <vt:lpwstr>512</vt:lpwstr>
  </property>
  <property fmtid="{D5CDD505-2E9C-101B-9397-08002B2CF9AE}" pid="63" name="GUID">
    <vt:lpwstr>{87FF1B06-54C7-40F6-A8DF-61C1CB254C88}</vt:lpwstr>
  </property>
  <property fmtid="{D5CDD505-2E9C-101B-9397-08002B2CF9AE}" pid="64" name="WorkflowVersion">
    <vt:lpwstr>1</vt:lpwstr>
  </property>
  <property fmtid="{D5CDD505-2E9C-101B-9397-08002B2CF9AE}" pid="65" name="ParentVersionString">
    <vt:lpwstr>138800;#</vt:lpwstr>
  </property>
  <property fmtid="{D5CDD505-2E9C-101B-9397-08002B2CF9AE}" pid="66" name="ParentLeafName">
    <vt:lpwstr>138800;#</vt:lpwstr>
  </property>
  <property fmtid="{D5CDD505-2E9C-101B-9397-08002B2CF9AE}" pid="67" name="Etag">
    <vt:lpwstr>{FDB11CAD-E481-441B-BB3A-A3D6547EAED0},4</vt:lpwstr>
  </property>
  <property fmtid="{D5CDD505-2E9C-101B-9397-08002B2CF9AE}" pid="68" name="Combine">
    <vt:lpwstr>0</vt:lpwstr>
  </property>
  <property fmtid="{D5CDD505-2E9C-101B-9397-08002B2CF9AE}" pid="69" name="RepairDocument">
    <vt:lpwstr>0</vt:lpwstr>
  </property>
  <property fmtid="{D5CDD505-2E9C-101B-9397-08002B2CF9AE}" pid="70" name="ServerRedirected">
    <vt:lpwstr>0</vt:lpwstr>
  </property>
  <property fmtid="{D5CDD505-2E9C-101B-9397-08002B2CF9AE}" pid="71" name="Last Modified">
    <vt:lpwstr>102563;#2020-06-01 16:19:27</vt:lpwstr>
  </property>
  <property fmtid="{D5CDD505-2E9C-101B-9397-08002B2CF9AE}" pid="72" name="Created Date">
    <vt:lpwstr>102563;#2020-06-01 16:19:26</vt:lpwstr>
  </property>
  <property fmtid="{D5CDD505-2E9C-101B-9397-08002B2CF9AE}" pid="73" name="Created By">
    <vt:lpwstr>i:0#.w|dom001\x3917404</vt:lpwstr>
  </property>
  <property fmtid="{D5CDD505-2E9C-101B-9397-08002B2CF9AE}" pid="74" name="File Type">
    <vt:lpwstr>docx</vt:lpwstr>
  </property>
  <property fmtid="{D5CDD505-2E9C-101B-9397-08002B2CF9AE}" pid="75" name="File Size">
    <vt:lpwstr>102563;#258487</vt:lpwstr>
  </property>
  <property fmtid="{D5CDD505-2E9C-101B-9397-08002B2CF9AE}" pid="76" name="Modified By">
    <vt:lpwstr>i:0#.w|dom001\x3917404</vt:lpwstr>
  </property>
</Properties>
</file>